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5D4A" w14:textId="06682E6F" w:rsidR="001A1A95" w:rsidRPr="00EA4FB9" w:rsidRDefault="006B3BD6" w:rsidP="00202DE5">
      <w:pPr>
        <w:pStyle w:val="Dep"/>
        <w:rPr>
          <w:b/>
          <w:bCs/>
          <w:sz w:val="24"/>
          <w:szCs w:val="24"/>
        </w:rPr>
      </w:pPr>
      <w:r w:rsidRPr="00EA4FB9">
        <w:rPr>
          <w:b/>
          <w:bCs/>
          <w:noProof/>
          <w:sz w:val="24"/>
          <w:szCs w:val="24"/>
          <w:lang w:val="sv-SE"/>
        </w:rPr>
        <w:drawing>
          <wp:anchor distT="0" distB="0" distL="114300" distR="114300" simplePos="0" relativeHeight="251663360" behindDoc="1" locked="0" layoutInCell="1" allowOverlap="1" wp14:anchorId="7A063644" wp14:editId="1F270F7D">
            <wp:simplePos x="0" y="0"/>
            <wp:positionH relativeFrom="page">
              <wp:posOffset>720090</wp:posOffset>
            </wp:positionH>
            <wp:positionV relativeFrom="page">
              <wp:posOffset>431800</wp:posOffset>
            </wp:positionV>
            <wp:extent cx="1962000" cy="1080000"/>
            <wp:effectExtent l="0" t="0" r="0" b="0"/>
            <wp:wrapNone/>
            <wp:docPr id="5" name="Bildobjekt 5" descr="Logotype for the Faculty of Engineering at Lund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Logotype for the Faculty of Engineering at Lund University.">
                      <a:extLst>
                        <a:ext uri="{C183D7F6-B498-43B3-948B-1728B52AA6E4}">
                          <adec:decorative xmlns:adec="http://schemas.microsoft.com/office/drawing/2017/decorative" val="0"/>
                        </a:ext>
                      </a:extLst>
                    </pic:cNvPr>
                    <pic:cNvPicPr/>
                  </pic:nvPicPr>
                  <pic:blipFill>
                    <a:blip r:embed="rId8"/>
                    <a:stretch>
                      <a:fillRect/>
                    </a:stretch>
                  </pic:blipFill>
                  <pic:spPr>
                    <a:xfrm>
                      <a:off x="0" y="0"/>
                      <a:ext cx="1962000" cy="108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C2E15" w:rsidRPr="00EA4FB9">
        <w:rPr>
          <w:b/>
          <w:bCs/>
          <w:sz w:val="24"/>
          <w:szCs w:val="24"/>
        </w:rPr>
        <w:t>Medicon</w:t>
      </w:r>
      <w:proofErr w:type="spellEnd"/>
      <w:r w:rsidR="00BC2E15" w:rsidRPr="00EA4FB9">
        <w:rPr>
          <w:b/>
          <w:bCs/>
          <w:sz w:val="24"/>
          <w:szCs w:val="24"/>
        </w:rPr>
        <w:t xml:space="preserve"> Bridge</w:t>
      </w:r>
    </w:p>
    <w:p w14:paraId="26198A5B" w14:textId="7CBAA74C" w:rsidR="00EA4FB9" w:rsidRPr="00BC565D" w:rsidRDefault="0068484E" w:rsidP="00EA4FB9">
      <w:pPr>
        <w:pStyle w:val="Doctitle"/>
        <w:ind w:right="704"/>
        <w:jc w:val="right"/>
        <w:rPr>
          <w:sz w:val="18"/>
          <w:szCs w:val="18"/>
        </w:rPr>
        <w:sectPr w:rsidR="00EA4FB9" w:rsidRPr="00BC565D" w:rsidSect="00EA4FB9">
          <w:headerReference w:type="even" r:id="rId9"/>
          <w:headerReference w:type="default" r:id="rId10"/>
          <w:headerReference w:type="first" r:id="rId11"/>
          <w:type w:val="continuous"/>
          <w:pgSz w:w="11900" w:h="16840"/>
          <w:pgMar w:top="624" w:right="1701" w:bottom="1418" w:left="2552" w:header="567" w:footer="680" w:gutter="0"/>
          <w:cols w:num="2" w:space="284"/>
          <w:titlePg/>
          <w:docGrid w:linePitch="299"/>
        </w:sectPr>
      </w:pPr>
      <w:r w:rsidRPr="00BC565D">
        <w:rPr>
          <w:sz w:val="18"/>
          <w:szCs w:val="18"/>
        </w:rPr>
        <w:t>2025-05-14</w:t>
      </w:r>
    </w:p>
    <w:p w14:paraId="3CDD8725" w14:textId="54C96B2B" w:rsidR="005D1BFA" w:rsidRPr="00BC2E15" w:rsidRDefault="00BC2E15" w:rsidP="005D1BFA">
      <w:pPr>
        <w:pStyle w:val="Rubrik1"/>
      </w:pPr>
      <w:bookmarkStart w:id="0" w:name="_Toc67408567"/>
      <w:r w:rsidRPr="00BC2E15">
        <w:t xml:space="preserve">MedTech Companies in </w:t>
      </w:r>
      <w:proofErr w:type="spellStart"/>
      <w:r w:rsidRPr="00BC2E15">
        <w:t>Skåne</w:t>
      </w:r>
      <w:proofErr w:type="spellEnd"/>
    </w:p>
    <w:bookmarkEnd w:id="0"/>
    <w:p w14:paraId="55F35745" w14:textId="6F834584" w:rsidR="007F37A0" w:rsidRPr="00BC2E15" w:rsidRDefault="007F37A0" w:rsidP="007F37A0">
      <w:pPr>
        <w:pStyle w:val="Rubrik2"/>
      </w:pPr>
      <w:proofErr w:type="spellStart"/>
      <w:proofErr w:type="gramStart"/>
      <w:r w:rsidRPr="00BC2E15">
        <w:t>A.Menarini</w:t>
      </w:r>
      <w:proofErr w:type="spellEnd"/>
      <w:proofErr w:type="gramEnd"/>
      <w:r w:rsidRPr="00BC2E15">
        <w:t xml:space="preserve"> Diagnostic</w:t>
      </w:r>
    </w:p>
    <w:p w14:paraId="7367D305" w14:textId="039031F2" w:rsidR="007F37A0" w:rsidRPr="007F37A0" w:rsidRDefault="007F37A0" w:rsidP="007F37A0">
      <w:r w:rsidRPr="007F37A0">
        <w:rPr>
          <w:rStyle w:val="Bold"/>
        </w:rPr>
        <w:t xml:space="preserve">Place: </w:t>
      </w:r>
      <w:r w:rsidRPr="007F37A0">
        <w:t>Malmö</w:t>
      </w:r>
    </w:p>
    <w:p w14:paraId="711768AA" w14:textId="05EBCEE3" w:rsidR="007F37A0" w:rsidRPr="007F37A0" w:rsidRDefault="007F37A0" w:rsidP="007F37A0">
      <w:r w:rsidRPr="007F37A0">
        <w:rPr>
          <w:rStyle w:val="Bold"/>
        </w:rPr>
        <w:t>Description:</w:t>
      </w:r>
      <w:r w:rsidR="006F0E99">
        <w:rPr>
          <w:rStyle w:val="Bold"/>
        </w:rPr>
        <w:t xml:space="preserve"> </w:t>
      </w:r>
      <w:r w:rsidRPr="007F37A0">
        <w:t>Menarini Diagnostics is committed to bringing innovative solutions in the In Vitro Diagnostics market and to the development of high-tech diagnostics systems and reagents to improve patients' quality of life, providing healthcare professionals with the best possible solutions for their diagnostics needs. With extensive investments in research, strategic alliances and presence in the healthcare community, Menarini's efforts are in two main areas: diabetes care products and laboratory products</w:t>
      </w:r>
    </w:p>
    <w:p w14:paraId="2A1739B8" w14:textId="59FB634F" w:rsidR="007F37A0" w:rsidRPr="007F37A0" w:rsidRDefault="007F37A0" w:rsidP="007F37A0">
      <w:r w:rsidRPr="007F37A0">
        <w:rPr>
          <w:rStyle w:val="Bold"/>
        </w:rPr>
        <w:t>Weblink:</w:t>
      </w:r>
      <w:r w:rsidR="006F0E99">
        <w:rPr>
          <w:rStyle w:val="Bold"/>
        </w:rPr>
        <w:t xml:space="preserve"> </w:t>
      </w:r>
      <w:hyperlink r:id="rId12" w:history="1">
        <w:r w:rsidRPr="007F37A0">
          <w:rPr>
            <w:rStyle w:val="Hyperlnk"/>
          </w:rPr>
          <w:t>menarinidiagnostics.se</w:t>
        </w:r>
      </w:hyperlink>
    </w:p>
    <w:p w14:paraId="580E1A57" w14:textId="38273103" w:rsidR="007F37A0" w:rsidRPr="007F37A0" w:rsidRDefault="007F37A0" w:rsidP="007F37A0">
      <w:r w:rsidRPr="007F37A0">
        <w:rPr>
          <w:rStyle w:val="Bold"/>
        </w:rPr>
        <w:t>Founded:</w:t>
      </w:r>
      <w:r w:rsidR="006F0E99">
        <w:rPr>
          <w:rStyle w:val="Bold"/>
        </w:rPr>
        <w:t xml:space="preserve"> </w:t>
      </w:r>
      <w:r w:rsidRPr="007F37A0">
        <w:t>1976</w:t>
      </w:r>
    </w:p>
    <w:p w14:paraId="301554EC" w14:textId="03CF3544" w:rsidR="007F37A0" w:rsidRPr="007F37A0" w:rsidRDefault="007F37A0" w:rsidP="006F0E99">
      <w:pPr>
        <w:pStyle w:val="Rubrik2"/>
      </w:pPr>
      <w:r w:rsidRPr="007F37A0">
        <w:t xml:space="preserve">AB FIA </w:t>
      </w:r>
      <w:proofErr w:type="spellStart"/>
      <w:r w:rsidRPr="007F37A0">
        <w:t>Odarslövs</w:t>
      </w:r>
      <w:proofErr w:type="spellEnd"/>
      <w:r w:rsidRPr="007F37A0">
        <w:t xml:space="preserve"> </w:t>
      </w:r>
      <w:proofErr w:type="spellStart"/>
      <w:r w:rsidRPr="007F37A0">
        <w:t>mölla</w:t>
      </w:r>
      <w:proofErr w:type="spellEnd"/>
    </w:p>
    <w:p w14:paraId="3D67A8FE" w14:textId="7E14478F" w:rsidR="007F37A0" w:rsidRPr="007F37A0" w:rsidRDefault="007F37A0" w:rsidP="007F37A0">
      <w:r w:rsidRPr="007F37A0">
        <w:rPr>
          <w:rStyle w:val="Bold"/>
        </w:rPr>
        <w:t>Place:</w:t>
      </w:r>
      <w:r w:rsidR="006F0E99">
        <w:rPr>
          <w:rStyle w:val="Bold"/>
        </w:rPr>
        <w:t xml:space="preserve"> </w:t>
      </w:r>
      <w:r w:rsidRPr="007F37A0">
        <w:t>Södra Sandby</w:t>
      </w:r>
    </w:p>
    <w:p w14:paraId="4CCAE826" w14:textId="0278DC55" w:rsidR="007F37A0" w:rsidRPr="007F37A0" w:rsidRDefault="007F37A0" w:rsidP="007F37A0">
      <w:r w:rsidRPr="007F37A0">
        <w:rPr>
          <w:rStyle w:val="Bold"/>
        </w:rPr>
        <w:t>Description:</w:t>
      </w:r>
      <w:r w:rsidR="006F0E99">
        <w:rPr>
          <w:rStyle w:val="Bold"/>
        </w:rPr>
        <w:t xml:space="preserve"> </w:t>
      </w:r>
      <w:r w:rsidRPr="007F37A0">
        <w:t xml:space="preserve">AB FIA </w:t>
      </w:r>
      <w:proofErr w:type="spellStart"/>
      <w:r w:rsidRPr="007F37A0">
        <w:t>Odarslövs</w:t>
      </w:r>
      <w:proofErr w:type="spellEnd"/>
      <w:r w:rsidRPr="007F37A0">
        <w:t xml:space="preserve"> </w:t>
      </w:r>
      <w:proofErr w:type="spellStart"/>
      <w:r w:rsidRPr="007F37A0">
        <w:t>mölla</w:t>
      </w:r>
      <w:proofErr w:type="spellEnd"/>
      <w:r w:rsidRPr="007F37A0">
        <w:t xml:space="preserve"> provides products and services to several business areas, primarily to laboratories in the chemical and pharmaceutical industries. A wide range of laboratory supplies and instruments. For the instruments developed, such as the lung simulator and the chewing apparatus the company provides contract research services including lab analysis and data evaluation.</w:t>
      </w:r>
    </w:p>
    <w:p w14:paraId="1F38C569" w14:textId="096B5F2F" w:rsidR="007F37A0" w:rsidRPr="007F37A0" w:rsidRDefault="007F37A0" w:rsidP="007F37A0">
      <w:r w:rsidRPr="007F37A0">
        <w:rPr>
          <w:rStyle w:val="Bold"/>
        </w:rPr>
        <w:t>Weblink:</w:t>
      </w:r>
      <w:r w:rsidR="006F0E99">
        <w:rPr>
          <w:rStyle w:val="Bold"/>
        </w:rPr>
        <w:t xml:space="preserve"> </w:t>
      </w:r>
      <w:hyperlink r:id="rId13" w:history="1">
        <w:r w:rsidRPr="007F37A0">
          <w:rPr>
            <w:rStyle w:val="Hyperlnk"/>
          </w:rPr>
          <w:t>www.fia.se</w:t>
        </w:r>
      </w:hyperlink>
    </w:p>
    <w:p w14:paraId="5FFA0B2F" w14:textId="6CA77C3C" w:rsidR="007F37A0" w:rsidRPr="007F37A0" w:rsidRDefault="007F37A0" w:rsidP="007F37A0">
      <w:r w:rsidRPr="007F37A0">
        <w:rPr>
          <w:rStyle w:val="Bold"/>
        </w:rPr>
        <w:t>Founded:</w:t>
      </w:r>
      <w:r w:rsidR="006F0E99">
        <w:rPr>
          <w:rStyle w:val="Bold"/>
        </w:rPr>
        <w:t xml:space="preserve"> </w:t>
      </w:r>
      <w:r w:rsidRPr="007F37A0">
        <w:t>1987</w:t>
      </w:r>
    </w:p>
    <w:p w14:paraId="168BF334" w14:textId="68811280" w:rsidR="007F37A0" w:rsidRPr="007F37A0" w:rsidRDefault="007F37A0" w:rsidP="006F0E99">
      <w:pPr>
        <w:pStyle w:val="Rubrik2"/>
      </w:pPr>
      <w:proofErr w:type="spellStart"/>
      <w:r w:rsidRPr="007F37A0">
        <w:t>Acarix</w:t>
      </w:r>
      <w:proofErr w:type="spellEnd"/>
      <w:r w:rsidRPr="007F37A0">
        <w:t xml:space="preserve"> AB</w:t>
      </w:r>
    </w:p>
    <w:p w14:paraId="11FDBF4D" w14:textId="2DD64A40" w:rsidR="007F37A0" w:rsidRPr="007F37A0" w:rsidRDefault="007F37A0" w:rsidP="007F37A0">
      <w:r w:rsidRPr="007F37A0">
        <w:rPr>
          <w:rStyle w:val="Bold"/>
        </w:rPr>
        <w:t>Place:</w:t>
      </w:r>
      <w:r w:rsidR="006F0E99">
        <w:rPr>
          <w:rStyle w:val="Bold"/>
        </w:rPr>
        <w:t xml:space="preserve"> </w:t>
      </w:r>
      <w:r w:rsidRPr="007F37A0">
        <w:t>Malmö</w:t>
      </w:r>
    </w:p>
    <w:p w14:paraId="4EA0A34C" w14:textId="2E163415" w:rsidR="007F37A0" w:rsidRPr="007F37A0" w:rsidRDefault="007F37A0" w:rsidP="007F37A0">
      <w:r w:rsidRPr="007F37A0">
        <w:rPr>
          <w:rStyle w:val="Bold"/>
        </w:rPr>
        <w:t>Description:</w:t>
      </w:r>
      <w:r w:rsidR="006F0E99">
        <w:rPr>
          <w:rStyle w:val="Bold"/>
        </w:rPr>
        <w:t xml:space="preserve"> </w:t>
      </w:r>
      <w:proofErr w:type="spellStart"/>
      <w:r w:rsidRPr="007F37A0">
        <w:t>Acarix</w:t>
      </w:r>
      <w:proofErr w:type="spellEnd"/>
      <w:r w:rsidRPr="007F37A0">
        <w:t xml:space="preserve"> manufactures </w:t>
      </w:r>
      <w:proofErr w:type="spellStart"/>
      <w:r w:rsidRPr="007F37A0">
        <w:t>Acarix</w:t>
      </w:r>
      <w:proofErr w:type="spellEnd"/>
      <w:r w:rsidRPr="007F37A0">
        <w:t xml:space="preserve"> </w:t>
      </w:r>
      <w:proofErr w:type="spellStart"/>
      <w:r w:rsidRPr="007F37A0">
        <w:t>CADScor</w:t>
      </w:r>
      <w:proofErr w:type="spellEnd"/>
      <w:r w:rsidRPr="007F37A0">
        <w:t xml:space="preserve">® System, an all-in-one system to record and process previously non – detectable heart sounds. The device combines acoustic detection of turbulent arterial flow and myocardial </w:t>
      </w:r>
      <w:r w:rsidRPr="007F37A0">
        <w:lastRenderedPageBreak/>
        <w:t>movement with advanced algorithms in a handheld device to provide a patient specific CAD- score immediately on the device screen.</w:t>
      </w:r>
    </w:p>
    <w:p w14:paraId="03A5688A" w14:textId="2CC6E4DB" w:rsidR="007F37A0" w:rsidRPr="007F37A0" w:rsidRDefault="007F37A0" w:rsidP="007F37A0">
      <w:r w:rsidRPr="007F37A0">
        <w:rPr>
          <w:rStyle w:val="Bold"/>
        </w:rPr>
        <w:t>Weblink:</w:t>
      </w:r>
      <w:r w:rsidR="006F0E99">
        <w:rPr>
          <w:rStyle w:val="Bold"/>
        </w:rPr>
        <w:t xml:space="preserve"> </w:t>
      </w:r>
      <w:hyperlink r:id="rId14" w:history="1">
        <w:r w:rsidRPr="007F37A0">
          <w:rPr>
            <w:rStyle w:val="Hyperlnk"/>
          </w:rPr>
          <w:t>www.acarix.com</w:t>
        </w:r>
      </w:hyperlink>
    </w:p>
    <w:p w14:paraId="7BA82602" w14:textId="5CE879D8" w:rsidR="007F37A0" w:rsidRPr="007F37A0" w:rsidRDefault="007F37A0" w:rsidP="007F37A0">
      <w:r w:rsidRPr="007F37A0">
        <w:rPr>
          <w:rStyle w:val="Bold"/>
        </w:rPr>
        <w:t>Founded:</w:t>
      </w:r>
      <w:r w:rsidR="006F0E99">
        <w:rPr>
          <w:rStyle w:val="Bold"/>
        </w:rPr>
        <w:t xml:space="preserve"> </w:t>
      </w:r>
      <w:r w:rsidRPr="007F37A0">
        <w:t>2009</w:t>
      </w:r>
    </w:p>
    <w:p w14:paraId="7CC71D8C" w14:textId="6449D1A9" w:rsidR="007F37A0" w:rsidRPr="007F37A0" w:rsidRDefault="007F37A0" w:rsidP="00F07397">
      <w:pPr>
        <w:pStyle w:val="Rubrik2"/>
      </w:pPr>
      <w:proofErr w:type="spellStart"/>
      <w:r w:rsidRPr="007F37A0">
        <w:t>AcouSort</w:t>
      </w:r>
      <w:proofErr w:type="spellEnd"/>
      <w:r w:rsidRPr="007F37A0">
        <w:t xml:space="preserve"> AB</w:t>
      </w:r>
    </w:p>
    <w:p w14:paraId="7DC5899A" w14:textId="5E7EA5A0" w:rsidR="007F37A0" w:rsidRPr="007F37A0" w:rsidRDefault="007F37A0" w:rsidP="007F37A0">
      <w:r w:rsidRPr="007F37A0">
        <w:rPr>
          <w:rStyle w:val="Bold"/>
        </w:rPr>
        <w:t>Place:</w:t>
      </w:r>
      <w:r w:rsidR="006F0E99">
        <w:rPr>
          <w:rStyle w:val="Bold"/>
        </w:rPr>
        <w:t xml:space="preserve"> </w:t>
      </w:r>
      <w:r w:rsidRPr="007F37A0">
        <w:t>Lund</w:t>
      </w:r>
    </w:p>
    <w:p w14:paraId="1E3CE1FE" w14:textId="3EDF5E77" w:rsidR="007F37A0" w:rsidRPr="007F37A0" w:rsidRDefault="007F37A0" w:rsidP="007F37A0">
      <w:r w:rsidRPr="007F37A0">
        <w:rPr>
          <w:rStyle w:val="Bold"/>
        </w:rPr>
        <w:t>Description:</w:t>
      </w:r>
      <w:r w:rsidR="006F0E99">
        <w:rPr>
          <w:rStyle w:val="Bold"/>
        </w:rPr>
        <w:t xml:space="preserve"> </w:t>
      </w:r>
      <w:proofErr w:type="spellStart"/>
      <w:r w:rsidRPr="007F37A0">
        <w:t>AcouSort</w:t>
      </w:r>
      <w:proofErr w:type="spellEnd"/>
      <w:r w:rsidRPr="007F37A0">
        <w:t xml:space="preserve"> AB develops methods and devices for the isolation, enrichment, and analysis of cells or other microscopic organelles (e.g. exosomes, extracellular vesicles, or bacteria) for clinical and research applications based on acoustophoresis. The company provides solutions enabling cell/particle preparation and handling to third-party diagnostic systems.</w:t>
      </w:r>
    </w:p>
    <w:p w14:paraId="20B6894B" w14:textId="6CD30FBE" w:rsidR="007F37A0" w:rsidRPr="007F37A0" w:rsidRDefault="007F37A0" w:rsidP="007F37A0">
      <w:r w:rsidRPr="007F37A0">
        <w:rPr>
          <w:rStyle w:val="Bold"/>
        </w:rPr>
        <w:t>Weblink:</w:t>
      </w:r>
      <w:r w:rsidR="006F0E99">
        <w:rPr>
          <w:rStyle w:val="Bold"/>
        </w:rPr>
        <w:t xml:space="preserve"> </w:t>
      </w:r>
      <w:hyperlink r:id="rId15" w:history="1">
        <w:r w:rsidRPr="007F37A0">
          <w:rPr>
            <w:rStyle w:val="Hyperlnk"/>
          </w:rPr>
          <w:t>acousort.com</w:t>
        </w:r>
      </w:hyperlink>
    </w:p>
    <w:p w14:paraId="15BDC8AE" w14:textId="110C76B0" w:rsidR="007F37A0" w:rsidRPr="007F37A0" w:rsidRDefault="007F37A0" w:rsidP="007F37A0">
      <w:r w:rsidRPr="007F37A0">
        <w:rPr>
          <w:rStyle w:val="Bold"/>
        </w:rPr>
        <w:t>Founded:</w:t>
      </w:r>
      <w:r w:rsidR="006F0E99">
        <w:rPr>
          <w:rStyle w:val="Bold"/>
        </w:rPr>
        <w:t xml:space="preserve"> </w:t>
      </w:r>
      <w:r w:rsidRPr="007F37A0">
        <w:t>2010</w:t>
      </w:r>
    </w:p>
    <w:p w14:paraId="2CC88B29" w14:textId="21533504" w:rsidR="007F37A0" w:rsidRPr="007F37A0" w:rsidRDefault="007F37A0" w:rsidP="00F07397">
      <w:pPr>
        <w:pStyle w:val="Rubrik2"/>
      </w:pPr>
      <w:proofErr w:type="spellStart"/>
      <w:r w:rsidRPr="007F37A0">
        <w:t>ADCARE</w:t>
      </w:r>
      <w:proofErr w:type="spellEnd"/>
      <w:r w:rsidRPr="007F37A0">
        <w:t xml:space="preserve"> AB</w:t>
      </w:r>
    </w:p>
    <w:p w14:paraId="248F7678" w14:textId="5C5C7EB0" w:rsidR="007F37A0" w:rsidRPr="007F37A0" w:rsidRDefault="007F37A0" w:rsidP="007F37A0">
      <w:r w:rsidRPr="007F37A0">
        <w:rPr>
          <w:rStyle w:val="Bold"/>
        </w:rPr>
        <w:t>Place:</w:t>
      </w:r>
      <w:r w:rsidR="006F0E99">
        <w:rPr>
          <w:rStyle w:val="Bold"/>
        </w:rPr>
        <w:t xml:space="preserve"> </w:t>
      </w:r>
      <w:r w:rsidRPr="007F37A0">
        <w:t>Helsingborg</w:t>
      </w:r>
    </w:p>
    <w:p w14:paraId="2EC09384" w14:textId="1D2BA872" w:rsidR="007F37A0" w:rsidRPr="007F37A0" w:rsidRDefault="007F37A0" w:rsidP="007F37A0">
      <w:r w:rsidRPr="007F37A0">
        <w:rPr>
          <w:rStyle w:val="Bold"/>
        </w:rPr>
        <w:t>Description:</w:t>
      </w:r>
      <w:r w:rsidR="006F0E99">
        <w:rPr>
          <w:rStyle w:val="Bold"/>
        </w:rPr>
        <w:t xml:space="preserve"> </w:t>
      </w:r>
      <w:proofErr w:type="spellStart"/>
      <w:r w:rsidRPr="007F37A0">
        <w:t>Adcare</w:t>
      </w:r>
      <w:proofErr w:type="spellEnd"/>
      <w:r w:rsidRPr="007F37A0">
        <w:t xml:space="preserve"> AB is a medical company with direct operations in the Nordic countries (</w:t>
      </w:r>
      <w:proofErr w:type="spellStart"/>
      <w:proofErr w:type="gramStart"/>
      <w:r w:rsidRPr="007F37A0">
        <w:t>Sweden,Denmark</w:t>
      </w:r>
      <w:proofErr w:type="gramEnd"/>
      <w:r w:rsidRPr="007F37A0">
        <w:t>,Norway</w:t>
      </w:r>
      <w:proofErr w:type="spellEnd"/>
      <w:r w:rsidRPr="007F37A0">
        <w:t xml:space="preserve"> and Finland). The company specialised in urology, vascular Interventions (Interventional Radiology), Endoscopy (Gastro and Bronchoscopy).</w:t>
      </w:r>
    </w:p>
    <w:p w14:paraId="2CE7F217" w14:textId="5EA8A257" w:rsidR="007F37A0" w:rsidRPr="007F37A0" w:rsidRDefault="007F37A0" w:rsidP="007F37A0">
      <w:r w:rsidRPr="007F37A0">
        <w:rPr>
          <w:rStyle w:val="Bold"/>
        </w:rPr>
        <w:t>Weblink:</w:t>
      </w:r>
      <w:r w:rsidR="006F0E99">
        <w:rPr>
          <w:rStyle w:val="Bold"/>
        </w:rPr>
        <w:t xml:space="preserve"> </w:t>
      </w:r>
      <w:hyperlink r:id="rId16" w:history="1">
        <w:r w:rsidRPr="007F37A0">
          <w:rPr>
            <w:rStyle w:val="Hyperlnk"/>
          </w:rPr>
          <w:t>www.adcarenordic.com</w:t>
        </w:r>
      </w:hyperlink>
    </w:p>
    <w:p w14:paraId="593F2C9A" w14:textId="7B0A9227" w:rsidR="007F37A0" w:rsidRPr="007F37A0" w:rsidRDefault="007F37A0" w:rsidP="007F37A0">
      <w:r w:rsidRPr="007F37A0">
        <w:rPr>
          <w:rStyle w:val="Bold"/>
        </w:rPr>
        <w:t>Founded:</w:t>
      </w:r>
      <w:r w:rsidR="006F0E99">
        <w:rPr>
          <w:rStyle w:val="Bold"/>
        </w:rPr>
        <w:t xml:space="preserve"> </w:t>
      </w:r>
      <w:r w:rsidRPr="007F37A0">
        <w:t>2022</w:t>
      </w:r>
    </w:p>
    <w:p w14:paraId="679EFE63" w14:textId="722E16F5" w:rsidR="007F37A0" w:rsidRPr="007F37A0" w:rsidRDefault="007F37A0" w:rsidP="00F07397">
      <w:pPr>
        <w:pStyle w:val="Rubrik2"/>
      </w:pPr>
      <w:proofErr w:type="spellStart"/>
      <w:r w:rsidRPr="007F37A0">
        <w:t>Airsonett</w:t>
      </w:r>
      <w:proofErr w:type="spellEnd"/>
      <w:r w:rsidRPr="007F37A0">
        <w:t xml:space="preserve"> AB</w:t>
      </w:r>
    </w:p>
    <w:p w14:paraId="59921220" w14:textId="54D14AEE" w:rsidR="007F37A0" w:rsidRPr="007F37A0" w:rsidRDefault="007F37A0" w:rsidP="007F37A0">
      <w:r w:rsidRPr="007F37A0">
        <w:rPr>
          <w:rStyle w:val="Bold"/>
        </w:rPr>
        <w:t>Place:</w:t>
      </w:r>
      <w:r w:rsidR="006F0E99">
        <w:rPr>
          <w:rStyle w:val="Bold"/>
        </w:rPr>
        <w:t xml:space="preserve"> </w:t>
      </w:r>
      <w:proofErr w:type="spellStart"/>
      <w:r w:rsidRPr="007F37A0">
        <w:t>Ängelholm</w:t>
      </w:r>
      <w:proofErr w:type="spellEnd"/>
    </w:p>
    <w:p w14:paraId="53CE409F" w14:textId="03A3EE5C" w:rsidR="007F37A0" w:rsidRPr="007F37A0" w:rsidRDefault="007F37A0" w:rsidP="007F37A0">
      <w:r w:rsidRPr="007F37A0">
        <w:rPr>
          <w:rStyle w:val="Bold"/>
        </w:rPr>
        <w:t>Description:</w:t>
      </w:r>
      <w:r w:rsidR="006F0E99">
        <w:rPr>
          <w:rStyle w:val="Bold"/>
        </w:rPr>
        <w:t xml:space="preserve"> </w:t>
      </w:r>
      <w:proofErr w:type="spellStart"/>
      <w:r w:rsidRPr="007F37A0">
        <w:t>Airsonett</w:t>
      </w:r>
      <w:proofErr w:type="spellEnd"/>
      <w:r w:rsidRPr="007F37A0">
        <w:t xml:space="preserve">® is a Swedish medical technology company engaged in non- pharmacological treatment of patients with allergic severe asthma and eczema. </w:t>
      </w:r>
      <w:proofErr w:type="spellStart"/>
      <w:r w:rsidRPr="007F37A0">
        <w:t>Airsonett</w:t>
      </w:r>
      <w:proofErr w:type="spellEnd"/>
      <w:r w:rsidRPr="007F37A0">
        <w:t>® Air4 is a non-invasive medical device for home treatment based on the patented technology Temperature-regulated laminar airflow (</w:t>
      </w:r>
      <w:proofErr w:type="spellStart"/>
      <w:r w:rsidRPr="007F37A0">
        <w:t>TLA</w:t>
      </w:r>
      <w:proofErr w:type="spellEnd"/>
      <w:r w:rsidRPr="007F37A0">
        <w:t>).</w:t>
      </w:r>
    </w:p>
    <w:p w14:paraId="2A91FC4A" w14:textId="587F5DC2" w:rsidR="007F37A0" w:rsidRPr="007F37A0" w:rsidRDefault="007F37A0" w:rsidP="007F37A0">
      <w:r w:rsidRPr="007F37A0">
        <w:rPr>
          <w:rStyle w:val="Bold"/>
        </w:rPr>
        <w:t>Weblink:</w:t>
      </w:r>
      <w:r w:rsidR="006F0E99">
        <w:rPr>
          <w:rStyle w:val="Bold"/>
        </w:rPr>
        <w:t xml:space="preserve"> </w:t>
      </w:r>
      <w:hyperlink r:id="rId17" w:history="1">
        <w:r w:rsidRPr="007F37A0">
          <w:rPr>
            <w:rStyle w:val="Hyperlnk"/>
          </w:rPr>
          <w:t>www.airsonett.eu</w:t>
        </w:r>
      </w:hyperlink>
    </w:p>
    <w:p w14:paraId="3D886545" w14:textId="19EAABC1" w:rsidR="007F37A0" w:rsidRPr="007F37A0" w:rsidRDefault="007F37A0" w:rsidP="007F37A0">
      <w:r w:rsidRPr="007F37A0">
        <w:rPr>
          <w:rStyle w:val="Bold"/>
        </w:rPr>
        <w:t>Founded:</w:t>
      </w:r>
      <w:r w:rsidR="006F0E99">
        <w:rPr>
          <w:rStyle w:val="Bold"/>
        </w:rPr>
        <w:t xml:space="preserve"> </w:t>
      </w:r>
      <w:r w:rsidRPr="007F37A0">
        <w:t>2000</w:t>
      </w:r>
    </w:p>
    <w:p w14:paraId="34A1DF5C" w14:textId="3FD38436" w:rsidR="007F37A0" w:rsidRPr="007F37A0" w:rsidRDefault="007F37A0" w:rsidP="00326E49">
      <w:pPr>
        <w:pStyle w:val="Rub2sidbryt"/>
      </w:pPr>
      <w:r w:rsidRPr="007F37A0">
        <w:lastRenderedPageBreak/>
        <w:t xml:space="preserve">Alfa </w:t>
      </w:r>
      <w:proofErr w:type="spellStart"/>
      <w:r w:rsidRPr="007F37A0">
        <w:t>eCare</w:t>
      </w:r>
      <w:proofErr w:type="spellEnd"/>
      <w:r w:rsidRPr="007F37A0">
        <w:t xml:space="preserve"> AB</w:t>
      </w:r>
    </w:p>
    <w:p w14:paraId="4102975A" w14:textId="0DBA3583" w:rsidR="007F37A0" w:rsidRPr="007F37A0" w:rsidRDefault="007F37A0" w:rsidP="007F37A0">
      <w:r w:rsidRPr="007F37A0">
        <w:rPr>
          <w:rStyle w:val="Bold"/>
        </w:rPr>
        <w:t>Place:</w:t>
      </w:r>
      <w:r w:rsidR="006F0E99">
        <w:rPr>
          <w:rStyle w:val="Bold"/>
        </w:rPr>
        <w:t xml:space="preserve"> </w:t>
      </w:r>
      <w:r w:rsidRPr="007F37A0">
        <w:t>Malmo</w:t>
      </w:r>
    </w:p>
    <w:p w14:paraId="1B7523C0" w14:textId="0E4515E7" w:rsidR="007F37A0" w:rsidRPr="007F37A0" w:rsidRDefault="007F37A0" w:rsidP="007F37A0">
      <w:r w:rsidRPr="007F37A0">
        <w:rPr>
          <w:rStyle w:val="Bold"/>
        </w:rPr>
        <w:t>Description:</w:t>
      </w:r>
      <w:r w:rsidR="006F0E99">
        <w:rPr>
          <w:rStyle w:val="Bold"/>
        </w:rPr>
        <w:t xml:space="preserve"> </w:t>
      </w:r>
      <w:r w:rsidRPr="007F37A0">
        <w:t xml:space="preserve">Alfa </w:t>
      </w:r>
      <w:proofErr w:type="spellStart"/>
      <w:r w:rsidRPr="007F37A0">
        <w:t>eCare</w:t>
      </w:r>
      <w:proofErr w:type="spellEnd"/>
      <w:r w:rsidRPr="007F37A0">
        <w:t xml:space="preserve"> develop simple and popular digital solutions for health and care. The company's customers include municipalities, regions, dentists, healthcare companies and rehab companies, dietitians and chiropractors. Alfa </w:t>
      </w:r>
      <w:proofErr w:type="spellStart"/>
      <w:r w:rsidRPr="007F37A0">
        <w:t>eCare</w:t>
      </w:r>
      <w:proofErr w:type="spellEnd"/>
      <w:r w:rsidRPr="007F37A0">
        <w:t xml:space="preserve"> helps customers deliver patient safety and security for their employees, users, patients and their relatives. By combining state-of-the-art technical expertise with sensitivity to the needs of the business and users, they make it easy to do the right thing.</w:t>
      </w:r>
    </w:p>
    <w:p w14:paraId="77E93E3C" w14:textId="6155DB42" w:rsidR="007F37A0" w:rsidRPr="007F37A0" w:rsidRDefault="007F37A0" w:rsidP="007F37A0">
      <w:r w:rsidRPr="007F37A0">
        <w:rPr>
          <w:rStyle w:val="Bold"/>
        </w:rPr>
        <w:t>Weblink:</w:t>
      </w:r>
      <w:r w:rsidR="006F0E99">
        <w:rPr>
          <w:rStyle w:val="Bold"/>
        </w:rPr>
        <w:t xml:space="preserve"> </w:t>
      </w:r>
      <w:hyperlink r:id="rId18" w:history="1">
        <w:r w:rsidRPr="007F37A0">
          <w:rPr>
            <w:rStyle w:val="Hyperlnk"/>
          </w:rPr>
          <w:t>alfaecare.se</w:t>
        </w:r>
      </w:hyperlink>
    </w:p>
    <w:p w14:paraId="4A057A8F" w14:textId="08F06471" w:rsidR="007F37A0" w:rsidRPr="007F37A0" w:rsidRDefault="007F37A0" w:rsidP="007F37A0">
      <w:r w:rsidRPr="007F37A0">
        <w:rPr>
          <w:rStyle w:val="Bold"/>
        </w:rPr>
        <w:t>Founded:</w:t>
      </w:r>
      <w:r w:rsidR="006F0E99">
        <w:rPr>
          <w:rStyle w:val="Bold"/>
        </w:rPr>
        <w:t xml:space="preserve"> </w:t>
      </w:r>
      <w:r w:rsidRPr="007F37A0">
        <w:t>1998</w:t>
      </w:r>
    </w:p>
    <w:p w14:paraId="4F3B960B" w14:textId="3FCA16FA" w:rsidR="007F37A0" w:rsidRPr="007F37A0" w:rsidRDefault="007F37A0" w:rsidP="00AF611A">
      <w:pPr>
        <w:pStyle w:val="Rubrik2"/>
      </w:pPr>
      <w:r w:rsidRPr="007F37A0">
        <w:t>Aligned Bio</w:t>
      </w:r>
    </w:p>
    <w:p w14:paraId="3BF7F286" w14:textId="281270EC" w:rsidR="007F37A0" w:rsidRPr="007F37A0" w:rsidRDefault="007F37A0" w:rsidP="007F37A0">
      <w:r w:rsidRPr="007F37A0">
        <w:rPr>
          <w:rStyle w:val="Bold"/>
        </w:rPr>
        <w:t>Place:</w:t>
      </w:r>
      <w:r w:rsidR="006F0E99">
        <w:rPr>
          <w:rStyle w:val="Bold"/>
        </w:rPr>
        <w:t xml:space="preserve"> </w:t>
      </w:r>
      <w:r w:rsidRPr="007F37A0">
        <w:t>Lund</w:t>
      </w:r>
    </w:p>
    <w:p w14:paraId="321FBFF2" w14:textId="44CA3D4B" w:rsidR="007F37A0" w:rsidRPr="007F37A0" w:rsidRDefault="007F37A0" w:rsidP="007F37A0">
      <w:r w:rsidRPr="007F37A0">
        <w:rPr>
          <w:rStyle w:val="Bold"/>
        </w:rPr>
        <w:t>Description:</w:t>
      </w:r>
      <w:r w:rsidR="006F0E99">
        <w:rPr>
          <w:rStyle w:val="Bold"/>
        </w:rPr>
        <w:t xml:space="preserve"> </w:t>
      </w:r>
      <w:r w:rsidRPr="007F37A0">
        <w:t xml:space="preserve">Aligned Bio is developing a nanowire-based, long-read DNA </w:t>
      </w:r>
      <w:proofErr w:type="spellStart"/>
      <w:r w:rsidRPr="007F37A0">
        <w:t>sequencer</w:t>
      </w:r>
      <w:proofErr w:type="spellEnd"/>
      <w:r w:rsidRPr="007F37A0">
        <w:t xml:space="preserve"> that will provide 8X the amount of genetic information in less time and cost than the industry leaders. Aligned patented nanowire waveguide technology enables the detection of single fluorophore labels. Acting as a single dye detector with a billion nanowires per flow cell, this patented technology will enable a breakthrough in sequencing cost, throughput and </w:t>
      </w:r>
      <w:proofErr w:type="gramStart"/>
      <w:r w:rsidRPr="007F37A0">
        <w:t>read-length</w:t>
      </w:r>
      <w:proofErr w:type="gramEnd"/>
      <w:r w:rsidRPr="007F37A0">
        <w:t>. Aligned Bio’s patented nanowire waveguide platform technology improves sensitivity to targeted disease biomarkers by orders of magnitude over standard industry protocols.</w:t>
      </w:r>
    </w:p>
    <w:p w14:paraId="07136269" w14:textId="5AAE81EE" w:rsidR="007F37A0" w:rsidRPr="007F37A0" w:rsidRDefault="007F37A0" w:rsidP="007F37A0">
      <w:r w:rsidRPr="007F37A0">
        <w:rPr>
          <w:rStyle w:val="Bold"/>
        </w:rPr>
        <w:t>Weblink:</w:t>
      </w:r>
      <w:r w:rsidR="006F0E99">
        <w:rPr>
          <w:rStyle w:val="Bold"/>
        </w:rPr>
        <w:t xml:space="preserve"> </w:t>
      </w:r>
      <w:hyperlink r:id="rId19" w:history="1">
        <w:r w:rsidRPr="007F37A0">
          <w:rPr>
            <w:rStyle w:val="Hyperlnk"/>
          </w:rPr>
          <w:t>alignedbio.com</w:t>
        </w:r>
      </w:hyperlink>
    </w:p>
    <w:p w14:paraId="0DB3122A" w14:textId="79A15556" w:rsidR="007F37A0" w:rsidRPr="007F37A0" w:rsidRDefault="007F37A0" w:rsidP="007F37A0">
      <w:r w:rsidRPr="007F37A0">
        <w:rPr>
          <w:rStyle w:val="Bold"/>
        </w:rPr>
        <w:t>Founded:</w:t>
      </w:r>
      <w:r w:rsidR="006F0E99">
        <w:rPr>
          <w:rStyle w:val="Bold"/>
        </w:rPr>
        <w:t xml:space="preserve"> </w:t>
      </w:r>
      <w:r w:rsidRPr="007F37A0">
        <w:t>2019</w:t>
      </w:r>
    </w:p>
    <w:p w14:paraId="29CC9BB1" w14:textId="46E04225" w:rsidR="007F37A0" w:rsidRPr="007F37A0" w:rsidRDefault="007F37A0" w:rsidP="00AF611A">
      <w:pPr>
        <w:pStyle w:val="Rubrik2"/>
      </w:pPr>
      <w:r w:rsidRPr="007F37A0">
        <w:t>Allard Manufacturing AB</w:t>
      </w:r>
    </w:p>
    <w:p w14:paraId="297DA540" w14:textId="733FA8D7" w:rsidR="007F37A0" w:rsidRPr="007F37A0" w:rsidRDefault="007F37A0" w:rsidP="007F37A0">
      <w:r w:rsidRPr="007F37A0">
        <w:rPr>
          <w:rStyle w:val="Bold"/>
        </w:rPr>
        <w:t>Place:</w:t>
      </w:r>
      <w:r w:rsidR="006F0E99">
        <w:rPr>
          <w:rStyle w:val="Bold"/>
        </w:rPr>
        <w:t xml:space="preserve"> </w:t>
      </w:r>
      <w:r w:rsidRPr="007F37A0">
        <w:t>Malmö</w:t>
      </w:r>
    </w:p>
    <w:p w14:paraId="54395AD2" w14:textId="01946E02" w:rsidR="007F37A0" w:rsidRPr="007F37A0" w:rsidRDefault="007F37A0" w:rsidP="007F37A0">
      <w:r w:rsidRPr="007F37A0">
        <w:rPr>
          <w:rStyle w:val="Bold"/>
        </w:rPr>
        <w:t>Description:</w:t>
      </w:r>
      <w:r w:rsidR="006F0E99">
        <w:rPr>
          <w:rStyle w:val="Bold"/>
        </w:rPr>
        <w:t xml:space="preserve"> </w:t>
      </w:r>
      <w:r w:rsidRPr="007F37A0">
        <w:t>Allard Manufacturing is a subsidiary of Camp Scandinavia and manufacturing unit for all the Allard Group's composite products. The product portfolio includes orthoses for both toddlers to learn to stand and walk, to adults who for various reasons need functional support for the lower leg and foot to perform daily activities. All products that we produce are developed in-house, together with the Allard Group's development team, and are covered by various intellectual property protections.</w:t>
      </w:r>
    </w:p>
    <w:p w14:paraId="375E0A93" w14:textId="42FDEA03" w:rsidR="007F37A0" w:rsidRPr="007F37A0" w:rsidRDefault="007F37A0" w:rsidP="007F37A0">
      <w:r w:rsidRPr="007F37A0">
        <w:rPr>
          <w:rStyle w:val="Bold"/>
        </w:rPr>
        <w:t>Weblink:</w:t>
      </w:r>
      <w:r w:rsidR="006F0E99">
        <w:rPr>
          <w:rStyle w:val="Bold"/>
        </w:rPr>
        <w:t xml:space="preserve"> </w:t>
      </w:r>
      <w:hyperlink r:id="rId20" w:history="1">
        <w:r w:rsidRPr="007F37A0">
          <w:rPr>
            <w:rStyle w:val="Hyperlnk"/>
          </w:rPr>
          <w:t>allardmfg.se/</w:t>
        </w:r>
      </w:hyperlink>
    </w:p>
    <w:p w14:paraId="2DC86C8A" w14:textId="0AC290C9" w:rsidR="007F37A0" w:rsidRPr="007F37A0" w:rsidRDefault="007F37A0" w:rsidP="007F37A0">
      <w:r w:rsidRPr="007F37A0">
        <w:rPr>
          <w:rStyle w:val="Bold"/>
        </w:rPr>
        <w:t>Founded:</w:t>
      </w:r>
      <w:r w:rsidR="006F0E99">
        <w:rPr>
          <w:rStyle w:val="Bold"/>
        </w:rPr>
        <w:t xml:space="preserve"> </w:t>
      </w:r>
      <w:r w:rsidRPr="007F37A0">
        <w:t>2007</w:t>
      </w:r>
    </w:p>
    <w:p w14:paraId="7CF8BA61" w14:textId="245670AA" w:rsidR="007F37A0" w:rsidRPr="007F37A0" w:rsidRDefault="007F37A0" w:rsidP="00AF611A">
      <w:pPr>
        <w:pStyle w:val="Rubrik2"/>
      </w:pPr>
      <w:proofErr w:type="spellStart"/>
      <w:r w:rsidRPr="007F37A0">
        <w:lastRenderedPageBreak/>
        <w:t>Allevi</w:t>
      </w:r>
      <w:proofErr w:type="spellEnd"/>
      <w:r w:rsidRPr="007F37A0">
        <w:t xml:space="preserve"> AB</w:t>
      </w:r>
    </w:p>
    <w:p w14:paraId="6D1309AE" w14:textId="492EDE84" w:rsidR="007F37A0" w:rsidRPr="007F37A0" w:rsidRDefault="007F37A0" w:rsidP="007F37A0">
      <w:r w:rsidRPr="007F37A0">
        <w:rPr>
          <w:rStyle w:val="Bold"/>
        </w:rPr>
        <w:t>Place:</w:t>
      </w:r>
      <w:r w:rsidR="006F0E99">
        <w:rPr>
          <w:rStyle w:val="Bold"/>
        </w:rPr>
        <w:t xml:space="preserve"> </w:t>
      </w:r>
      <w:r w:rsidRPr="007F37A0">
        <w:t>Malmö</w:t>
      </w:r>
    </w:p>
    <w:p w14:paraId="0E674E60" w14:textId="3F16091B" w:rsidR="007F37A0" w:rsidRPr="007F37A0" w:rsidRDefault="007F37A0" w:rsidP="007F37A0">
      <w:r w:rsidRPr="007F37A0">
        <w:rPr>
          <w:rStyle w:val="Bold"/>
        </w:rPr>
        <w:t>Description:</w:t>
      </w:r>
      <w:r w:rsidR="006F0E99">
        <w:rPr>
          <w:rStyle w:val="Bold"/>
        </w:rPr>
        <w:t xml:space="preserve"> </w:t>
      </w:r>
      <w:proofErr w:type="spellStart"/>
      <w:r w:rsidRPr="007F37A0">
        <w:t>Allevi</w:t>
      </w:r>
      <w:proofErr w:type="spellEnd"/>
      <w:r w:rsidRPr="007F37A0">
        <w:t xml:space="preserve"> is a e-health company engaged in developing cloud-based system (Software as a Service</w:t>
      </w:r>
      <w:r w:rsidR="006B4D14">
        <w:t xml:space="preserve"> – </w:t>
      </w:r>
      <w:r w:rsidRPr="007F37A0">
        <w:t xml:space="preserve">SaaS) products to support the care sector in Sweden. The company provides innovative and user-friendly cloud solutions in planning and follow-up systems for performing care interventions. The company offers web services for personal assistance, home care, housing and individual as well as family care. The brands of </w:t>
      </w:r>
      <w:proofErr w:type="spellStart"/>
      <w:r w:rsidRPr="007F37A0">
        <w:t>Allevi</w:t>
      </w:r>
      <w:proofErr w:type="spellEnd"/>
      <w:r w:rsidRPr="007F37A0">
        <w:t xml:space="preserve"> include Aiai, </w:t>
      </w:r>
      <w:proofErr w:type="spellStart"/>
      <w:r w:rsidRPr="007F37A0">
        <w:t>Carefox</w:t>
      </w:r>
      <w:proofErr w:type="spellEnd"/>
      <w:r w:rsidRPr="007F37A0">
        <w:t xml:space="preserve">, Omsorg24, Journal Digital and </w:t>
      </w:r>
      <w:proofErr w:type="spellStart"/>
      <w:r w:rsidRPr="007F37A0">
        <w:t>Tenilo</w:t>
      </w:r>
      <w:proofErr w:type="spellEnd"/>
      <w:r w:rsidRPr="007F37A0">
        <w:t xml:space="preserve"> and are adapted for the care industry with niche solutions.</w:t>
      </w:r>
    </w:p>
    <w:p w14:paraId="2C367D96" w14:textId="04CAE238" w:rsidR="007F37A0" w:rsidRPr="007F37A0" w:rsidRDefault="007F37A0" w:rsidP="007F37A0">
      <w:r w:rsidRPr="007F37A0">
        <w:rPr>
          <w:rStyle w:val="Bold"/>
        </w:rPr>
        <w:t>Weblink:</w:t>
      </w:r>
      <w:r w:rsidR="006F0E99">
        <w:rPr>
          <w:rStyle w:val="Bold"/>
        </w:rPr>
        <w:t xml:space="preserve"> </w:t>
      </w:r>
      <w:hyperlink r:id="rId21" w:history="1">
        <w:r w:rsidRPr="007F37A0">
          <w:rPr>
            <w:rStyle w:val="Hyperlnk"/>
          </w:rPr>
          <w:t>allevi.se</w:t>
        </w:r>
      </w:hyperlink>
    </w:p>
    <w:p w14:paraId="417CAC9F" w14:textId="3CD27D8F" w:rsidR="007F37A0" w:rsidRPr="007F37A0" w:rsidRDefault="007F37A0" w:rsidP="007F37A0">
      <w:r w:rsidRPr="007F37A0">
        <w:rPr>
          <w:rStyle w:val="Bold"/>
        </w:rPr>
        <w:t>Founded:</w:t>
      </w:r>
      <w:r w:rsidR="006F0E99">
        <w:rPr>
          <w:rStyle w:val="Bold"/>
        </w:rPr>
        <w:t xml:space="preserve"> </w:t>
      </w:r>
      <w:r w:rsidRPr="007F37A0">
        <w:t>2009</w:t>
      </w:r>
    </w:p>
    <w:p w14:paraId="66F73463" w14:textId="232D00D4" w:rsidR="007F37A0" w:rsidRPr="007F37A0" w:rsidRDefault="007F37A0" w:rsidP="00AF611A">
      <w:pPr>
        <w:pStyle w:val="Rubrik2"/>
      </w:pPr>
      <w:proofErr w:type="spellStart"/>
      <w:r w:rsidRPr="007F37A0">
        <w:t>Alteco</w:t>
      </w:r>
      <w:proofErr w:type="spellEnd"/>
      <w:r w:rsidRPr="007F37A0">
        <w:t xml:space="preserve"> Medical AB</w:t>
      </w:r>
    </w:p>
    <w:p w14:paraId="34A1B7FF" w14:textId="407A4878" w:rsidR="007F37A0" w:rsidRPr="007F37A0" w:rsidRDefault="007F37A0" w:rsidP="007F37A0">
      <w:r w:rsidRPr="007F37A0">
        <w:rPr>
          <w:rStyle w:val="Bold"/>
        </w:rPr>
        <w:t>Place:</w:t>
      </w:r>
      <w:r w:rsidR="006F0E99">
        <w:rPr>
          <w:rStyle w:val="Bold"/>
        </w:rPr>
        <w:t xml:space="preserve"> </w:t>
      </w:r>
      <w:r w:rsidRPr="007F37A0">
        <w:t>Lund</w:t>
      </w:r>
    </w:p>
    <w:p w14:paraId="3B1C790B" w14:textId="26DD2B39" w:rsidR="007F37A0" w:rsidRPr="007F37A0" w:rsidRDefault="007F37A0" w:rsidP="007F37A0">
      <w:r w:rsidRPr="007F37A0">
        <w:rPr>
          <w:rStyle w:val="Bold"/>
        </w:rPr>
        <w:t>Description:</w:t>
      </w:r>
      <w:r w:rsidR="006F0E99">
        <w:rPr>
          <w:rStyle w:val="Bold"/>
        </w:rPr>
        <w:t xml:space="preserve"> </w:t>
      </w:r>
      <w:proofErr w:type="spellStart"/>
      <w:r w:rsidRPr="007F37A0">
        <w:t>Alteco</w:t>
      </w:r>
      <w:proofErr w:type="spellEnd"/>
      <w:r w:rsidRPr="007F37A0">
        <w:t xml:space="preserve"> Medical AB provides a solution for hospitals across the world to remove endotoxin (lipopolysaccharides, LPS) in the patient’s bloodstream to counteract the threat of endotoxemia during their hospital stay. The company's </w:t>
      </w:r>
      <w:proofErr w:type="spellStart"/>
      <w:r w:rsidRPr="007F37A0">
        <w:t>Alteco</w:t>
      </w:r>
      <w:proofErr w:type="spellEnd"/>
      <w:r w:rsidRPr="007F37A0">
        <w:t>® LPS Adsorber contains a peptide that binds to Lipid A, the toxic part of LPS.</w:t>
      </w:r>
    </w:p>
    <w:p w14:paraId="4E5C78CE" w14:textId="7F057076" w:rsidR="007F37A0" w:rsidRPr="007F37A0" w:rsidRDefault="007F37A0" w:rsidP="007F37A0">
      <w:r w:rsidRPr="007F37A0">
        <w:rPr>
          <w:rStyle w:val="Bold"/>
        </w:rPr>
        <w:t>Weblink:</w:t>
      </w:r>
      <w:r w:rsidR="006F0E99">
        <w:rPr>
          <w:rStyle w:val="Bold"/>
        </w:rPr>
        <w:t xml:space="preserve"> </w:t>
      </w:r>
      <w:hyperlink r:id="rId22" w:history="1">
        <w:r w:rsidRPr="007F37A0">
          <w:rPr>
            <w:rStyle w:val="Hyperlnk"/>
          </w:rPr>
          <w:t>https://altecomed.com</w:t>
        </w:r>
      </w:hyperlink>
    </w:p>
    <w:p w14:paraId="4C93608F" w14:textId="50975922" w:rsidR="007F37A0" w:rsidRPr="007F37A0" w:rsidRDefault="007F37A0" w:rsidP="007F37A0">
      <w:r w:rsidRPr="007F37A0">
        <w:rPr>
          <w:rStyle w:val="Bold"/>
        </w:rPr>
        <w:t>Founded:</w:t>
      </w:r>
      <w:r w:rsidR="006F0E99">
        <w:rPr>
          <w:rStyle w:val="Bold"/>
        </w:rPr>
        <w:t xml:space="preserve"> </w:t>
      </w:r>
      <w:r w:rsidRPr="007F37A0">
        <w:t>2002</w:t>
      </w:r>
    </w:p>
    <w:p w14:paraId="4CEC331A" w14:textId="10857B0B" w:rsidR="007F37A0" w:rsidRPr="007F37A0" w:rsidRDefault="007F37A0" w:rsidP="00AF611A">
      <w:pPr>
        <w:pStyle w:val="Rubrik2"/>
      </w:pPr>
      <w:r w:rsidRPr="007F37A0">
        <w:t>Arjo Sverige AB</w:t>
      </w:r>
    </w:p>
    <w:p w14:paraId="1C714E87" w14:textId="1399F6F4" w:rsidR="007F37A0" w:rsidRPr="007F37A0" w:rsidRDefault="007F37A0" w:rsidP="007F37A0">
      <w:r w:rsidRPr="007F37A0">
        <w:rPr>
          <w:rStyle w:val="Bold"/>
        </w:rPr>
        <w:t>Place:</w:t>
      </w:r>
      <w:r w:rsidR="006F0E99">
        <w:rPr>
          <w:rStyle w:val="Bold"/>
        </w:rPr>
        <w:t xml:space="preserve"> </w:t>
      </w:r>
      <w:r w:rsidRPr="007F37A0">
        <w:t>Malmö</w:t>
      </w:r>
    </w:p>
    <w:p w14:paraId="41DE61F7" w14:textId="640810A6" w:rsidR="007F37A0" w:rsidRPr="007F37A0" w:rsidRDefault="007F37A0" w:rsidP="007F37A0">
      <w:r w:rsidRPr="007F37A0">
        <w:rPr>
          <w:rStyle w:val="Bold"/>
        </w:rPr>
        <w:t>Description:</w:t>
      </w:r>
      <w:r w:rsidR="006F0E99">
        <w:rPr>
          <w:rStyle w:val="Bold"/>
        </w:rPr>
        <w:t xml:space="preserve"> </w:t>
      </w:r>
      <w:r w:rsidRPr="007F37A0">
        <w:t>Arjo Sverige AB manufactures, markets, and sells medical equipment and integrated solutions for the care of people with reduced mobility and related conditions.</w:t>
      </w:r>
    </w:p>
    <w:p w14:paraId="0B61212B" w14:textId="7FBE1CA7" w:rsidR="007F37A0" w:rsidRPr="007F37A0" w:rsidRDefault="007F37A0" w:rsidP="007F37A0">
      <w:r w:rsidRPr="007F37A0">
        <w:rPr>
          <w:rStyle w:val="Bold"/>
        </w:rPr>
        <w:t>Weblink:</w:t>
      </w:r>
      <w:r w:rsidR="006F0E99">
        <w:rPr>
          <w:rStyle w:val="Bold"/>
        </w:rPr>
        <w:t xml:space="preserve"> </w:t>
      </w:r>
      <w:hyperlink r:id="rId23" w:history="1">
        <w:r w:rsidRPr="007F37A0">
          <w:rPr>
            <w:rStyle w:val="Hyperlnk"/>
          </w:rPr>
          <w:t>https://www.arjo.com/sv-se//</w:t>
        </w:r>
      </w:hyperlink>
    </w:p>
    <w:p w14:paraId="28421955" w14:textId="2784CA2D" w:rsidR="007F37A0" w:rsidRPr="007F37A0" w:rsidRDefault="007F37A0" w:rsidP="007F37A0">
      <w:r w:rsidRPr="007F37A0">
        <w:rPr>
          <w:rStyle w:val="Bold"/>
        </w:rPr>
        <w:t>Founded:</w:t>
      </w:r>
      <w:r w:rsidR="006F0E99">
        <w:rPr>
          <w:rStyle w:val="Bold"/>
        </w:rPr>
        <w:t xml:space="preserve"> </w:t>
      </w:r>
      <w:r w:rsidRPr="007F37A0">
        <w:t>1995</w:t>
      </w:r>
    </w:p>
    <w:p w14:paraId="0AD299E3" w14:textId="6BCE070C" w:rsidR="007F37A0" w:rsidRPr="007F37A0" w:rsidRDefault="007F37A0" w:rsidP="00AF611A">
      <w:pPr>
        <w:pStyle w:val="Rubrik2"/>
      </w:pPr>
      <w:proofErr w:type="spellStart"/>
      <w:r w:rsidRPr="007F37A0">
        <w:t>Arthro</w:t>
      </w:r>
      <w:proofErr w:type="spellEnd"/>
      <w:r w:rsidRPr="007F37A0">
        <w:t xml:space="preserve"> Therapeutics (Joint Academy)</w:t>
      </w:r>
    </w:p>
    <w:p w14:paraId="4C66624B" w14:textId="10B5C2FC" w:rsidR="007F37A0" w:rsidRPr="007F37A0" w:rsidRDefault="007F37A0" w:rsidP="007F37A0">
      <w:r w:rsidRPr="007F37A0">
        <w:rPr>
          <w:rStyle w:val="Bold"/>
        </w:rPr>
        <w:t>Place:</w:t>
      </w:r>
      <w:r w:rsidR="006F0E99">
        <w:rPr>
          <w:rStyle w:val="Bold"/>
        </w:rPr>
        <w:t xml:space="preserve"> </w:t>
      </w:r>
      <w:r w:rsidRPr="007F37A0">
        <w:t>Malmö</w:t>
      </w:r>
    </w:p>
    <w:p w14:paraId="0ED5C65E" w14:textId="0638CDA6" w:rsidR="007F37A0" w:rsidRPr="007F37A0" w:rsidRDefault="007F37A0" w:rsidP="007F37A0">
      <w:r w:rsidRPr="007F37A0">
        <w:rPr>
          <w:rStyle w:val="Bold"/>
        </w:rPr>
        <w:t>Description:</w:t>
      </w:r>
      <w:r w:rsidR="006F0E99">
        <w:rPr>
          <w:rStyle w:val="Bold"/>
        </w:rPr>
        <w:t xml:space="preserve"> </w:t>
      </w:r>
      <w:proofErr w:type="spellStart"/>
      <w:r w:rsidRPr="007F37A0">
        <w:t>Arthro</w:t>
      </w:r>
      <w:proofErr w:type="spellEnd"/>
      <w:r w:rsidRPr="007F37A0">
        <w:t xml:space="preserve"> Therapeutics AB is a therapeutics company for osteoarthritis. Joint Academy is developed by </w:t>
      </w:r>
      <w:proofErr w:type="spellStart"/>
      <w:r w:rsidRPr="007F37A0">
        <w:t>Arthro</w:t>
      </w:r>
      <w:proofErr w:type="spellEnd"/>
      <w:r w:rsidRPr="007F37A0">
        <w:t xml:space="preserve"> Therapeutics, a healthcare company with a digital platform based on scientific evidence that digitally delivers physical therapy and patient education. The company serves thousands of patients with chronic joint pain and helps to treat the pain through the digital clinic. The company connects users with physical </w:t>
      </w:r>
      <w:r w:rsidRPr="007F37A0">
        <w:lastRenderedPageBreak/>
        <w:t>therapists to deliver online treatment for chronic joint pain, and include individualized exercises, interactive education, and tracking tools, etc.</w:t>
      </w:r>
    </w:p>
    <w:p w14:paraId="3A27C5F0" w14:textId="524452EE" w:rsidR="007F37A0" w:rsidRPr="007F37A0" w:rsidRDefault="007F37A0" w:rsidP="007F37A0">
      <w:r w:rsidRPr="007F37A0">
        <w:rPr>
          <w:rStyle w:val="Bold"/>
        </w:rPr>
        <w:t>Weblink:</w:t>
      </w:r>
      <w:r w:rsidR="006F0E99">
        <w:rPr>
          <w:rStyle w:val="Bold"/>
        </w:rPr>
        <w:t xml:space="preserve"> </w:t>
      </w:r>
      <w:hyperlink r:id="rId24" w:history="1">
        <w:r w:rsidRPr="007F37A0">
          <w:rPr>
            <w:rStyle w:val="Hyperlnk"/>
          </w:rPr>
          <w:t>jointacademy.com</w:t>
        </w:r>
      </w:hyperlink>
    </w:p>
    <w:p w14:paraId="22E14E19" w14:textId="64C6B9EB" w:rsidR="007F37A0" w:rsidRPr="007F37A0" w:rsidRDefault="007F37A0" w:rsidP="007F37A0">
      <w:r w:rsidRPr="007F37A0">
        <w:rPr>
          <w:rStyle w:val="Bold"/>
        </w:rPr>
        <w:t>Founded:</w:t>
      </w:r>
      <w:r w:rsidR="006F0E99">
        <w:rPr>
          <w:rStyle w:val="Bold"/>
        </w:rPr>
        <w:t xml:space="preserve"> </w:t>
      </w:r>
      <w:r w:rsidRPr="007F37A0">
        <w:t>2014</w:t>
      </w:r>
    </w:p>
    <w:p w14:paraId="387DDA9E" w14:textId="59F13E16" w:rsidR="007F37A0" w:rsidRPr="007F37A0" w:rsidRDefault="007F37A0" w:rsidP="00AF611A">
      <w:pPr>
        <w:pStyle w:val="Rubrik2"/>
      </w:pPr>
      <w:r w:rsidRPr="007F37A0">
        <w:t>Atos Medical AB</w:t>
      </w:r>
    </w:p>
    <w:p w14:paraId="4F38A874" w14:textId="2F804448" w:rsidR="007F37A0" w:rsidRPr="007F37A0" w:rsidRDefault="007F37A0" w:rsidP="007F37A0">
      <w:r w:rsidRPr="007F37A0">
        <w:rPr>
          <w:rStyle w:val="Bold"/>
        </w:rPr>
        <w:t>Place:</w:t>
      </w:r>
      <w:r w:rsidR="006F0E99">
        <w:rPr>
          <w:rStyle w:val="Bold"/>
        </w:rPr>
        <w:t xml:space="preserve"> </w:t>
      </w:r>
      <w:r w:rsidRPr="007F37A0">
        <w:t>Malmö</w:t>
      </w:r>
    </w:p>
    <w:p w14:paraId="4BA347CD" w14:textId="2B345DCB" w:rsidR="007F37A0" w:rsidRPr="007F37A0" w:rsidRDefault="007F37A0" w:rsidP="007F37A0">
      <w:r w:rsidRPr="007F37A0">
        <w:rPr>
          <w:rStyle w:val="Bold"/>
        </w:rPr>
        <w:t>Description:</w:t>
      </w:r>
      <w:r w:rsidR="006F0E99">
        <w:rPr>
          <w:rStyle w:val="Bold"/>
        </w:rPr>
        <w:t xml:space="preserve"> </w:t>
      </w:r>
      <w:r w:rsidRPr="007F37A0">
        <w:t xml:space="preserve">Atos Medical develops, manufactures, and markets products used in the treatment of various conditions of ear, nose and throat. The company specializes in products for patients who have a total laryngectomy, where their voice boxes are surgically removed. Atos offers throat products, including </w:t>
      </w:r>
      <w:proofErr w:type="spellStart"/>
      <w:r w:rsidRPr="007F37A0">
        <w:t>protrach</w:t>
      </w:r>
      <w:proofErr w:type="spellEnd"/>
      <w:r w:rsidRPr="007F37A0">
        <w:t xml:space="preserve"> dual care products, voice prosthesis supplies with smart-inserter, puncture sets, </w:t>
      </w:r>
      <w:proofErr w:type="spellStart"/>
      <w:r w:rsidRPr="007F37A0">
        <w:t>provox</w:t>
      </w:r>
      <w:proofErr w:type="spellEnd"/>
      <w:r w:rsidRPr="007F37A0">
        <w:t xml:space="preserve"> NID products, heat and moisture exchanger (</w:t>
      </w:r>
      <w:proofErr w:type="spellStart"/>
      <w:r w:rsidRPr="007F37A0">
        <w:t>HME</w:t>
      </w:r>
      <w:proofErr w:type="spellEnd"/>
      <w:r w:rsidRPr="007F37A0">
        <w:t>) systems, etc.</w:t>
      </w:r>
    </w:p>
    <w:p w14:paraId="52065F42" w14:textId="5C97B0E8" w:rsidR="007F37A0" w:rsidRPr="007F37A0" w:rsidRDefault="007F37A0" w:rsidP="007F37A0">
      <w:r w:rsidRPr="007F37A0">
        <w:rPr>
          <w:rStyle w:val="Bold"/>
        </w:rPr>
        <w:t>Weblink:</w:t>
      </w:r>
      <w:r w:rsidR="006F0E99">
        <w:rPr>
          <w:rStyle w:val="Bold"/>
        </w:rPr>
        <w:t xml:space="preserve"> </w:t>
      </w:r>
      <w:hyperlink r:id="rId25" w:history="1">
        <w:r w:rsidRPr="007F37A0">
          <w:rPr>
            <w:rStyle w:val="Hyperlnk"/>
          </w:rPr>
          <w:t>www.atosmedical.com</w:t>
        </w:r>
      </w:hyperlink>
    </w:p>
    <w:p w14:paraId="5981545F" w14:textId="0E33FD6B" w:rsidR="007F37A0" w:rsidRPr="007F37A0" w:rsidRDefault="007F37A0" w:rsidP="007F37A0">
      <w:r w:rsidRPr="007F37A0">
        <w:rPr>
          <w:rStyle w:val="Bold"/>
        </w:rPr>
        <w:t>Founded:</w:t>
      </w:r>
      <w:r w:rsidR="006F0E99">
        <w:rPr>
          <w:rStyle w:val="Bold"/>
        </w:rPr>
        <w:t xml:space="preserve"> </w:t>
      </w:r>
      <w:r w:rsidRPr="007F37A0">
        <w:t>1986</w:t>
      </w:r>
    </w:p>
    <w:p w14:paraId="518EA1D8" w14:textId="16E7AD08" w:rsidR="007F37A0" w:rsidRPr="007F37A0" w:rsidRDefault="007F37A0" w:rsidP="00AF611A">
      <w:pPr>
        <w:pStyle w:val="Rubrik2"/>
      </w:pPr>
      <w:proofErr w:type="spellStart"/>
      <w:r w:rsidRPr="007F37A0">
        <w:t>Avidicare</w:t>
      </w:r>
      <w:proofErr w:type="spellEnd"/>
      <w:r w:rsidRPr="007F37A0">
        <w:t xml:space="preserve"> AB</w:t>
      </w:r>
    </w:p>
    <w:p w14:paraId="67E3B36F" w14:textId="0261A87B" w:rsidR="007F37A0" w:rsidRPr="007F37A0" w:rsidRDefault="007F37A0" w:rsidP="007F37A0">
      <w:r w:rsidRPr="007F37A0">
        <w:rPr>
          <w:rStyle w:val="Bold"/>
        </w:rPr>
        <w:t>Place:</w:t>
      </w:r>
      <w:r w:rsidR="006F0E99">
        <w:rPr>
          <w:rStyle w:val="Bold"/>
        </w:rPr>
        <w:t xml:space="preserve"> </w:t>
      </w:r>
      <w:r w:rsidRPr="007F37A0">
        <w:t>Lund</w:t>
      </w:r>
    </w:p>
    <w:p w14:paraId="25678C9B" w14:textId="646275B9" w:rsidR="007F37A0" w:rsidRPr="007F37A0" w:rsidRDefault="007F37A0" w:rsidP="007F37A0">
      <w:r w:rsidRPr="007F37A0">
        <w:rPr>
          <w:rStyle w:val="Bold"/>
        </w:rPr>
        <w:t>Description:</w:t>
      </w:r>
      <w:r w:rsidR="006F0E99">
        <w:rPr>
          <w:rStyle w:val="Bold"/>
        </w:rPr>
        <w:t xml:space="preserve"> </w:t>
      </w:r>
      <w:proofErr w:type="spellStart"/>
      <w:r w:rsidRPr="007F37A0">
        <w:t>Avidicare</w:t>
      </w:r>
      <w:proofErr w:type="spellEnd"/>
      <w:r w:rsidRPr="007F37A0">
        <w:t xml:space="preserve"> AB is a research-based medtech company with technology for the management of airborne bacteria and virus contamination in hospitals. </w:t>
      </w:r>
      <w:proofErr w:type="spellStart"/>
      <w:r w:rsidRPr="007F37A0">
        <w:t>Opragon</w:t>
      </w:r>
      <w:proofErr w:type="spellEnd"/>
      <w:r w:rsidRPr="007F37A0">
        <w:t xml:space="preserve">® is the company’s major product and </w:t>
      </w:r>
      <w:proofErr w:type="spellStart"/>
      <w:r w:rsidRPr="007F37A0">
        <w:t>Opragon</w:t>
      </w:r>
      <w:proofErr w:type="spellEnd"/>
      <w:r w:rsidRPr="007F37A0">
        <w:t xml:space="preserve"> is a complete product line for the reduction of airborne bacterial contamination for various hospital environments, primarily for infection-sensitive surgery.</w:t>
      </w:r>
    </w:p>
    <w:p w14:paraId="1089E3A3" w14:textId="4C94934A" w:rsidR="007F37A0" w:rsidRPr="007F37A0" w:rsidRDefault="007F37A0" w:rsidP="007F37A0">
      <w:r w:rsidRPr="007F37A0">
        <w:rPr>
          <w:rStyle w:val="Bold"/>
        </w:rPr>
        <w:t>Weblink:</w:t>
      </w:r>
      <w:r w:rsidR="006F0E99">
        <w:rPr>
          <w:rStyle w:val="Bold"/>
        </w:rPr>
        <w:t xml:space="preserve"> </w:t>
      </w:r>
      <w:hyperlink r:id="rId26" w:history="1">
        <w:r w:rsidRPr="007F37A0">
          <w:rPr>
            <w:rStyle w:val="Hyperlnk"/>
          </w:rPr>
          <w:t>www.avidicare.se</w:t>
        </w:r>
      </w:hyperlink>
    </w:p>
    <w:p w14:paraId="14EEA914" w14:textId="7D2DB6F2" w:rsidR="007F37A0" w:rsidRPr="007F37A0" w:rsidRDefault="007F37A0" w:rsidP="007F37A0">
      <w:r w:rsidRPr="007F37A0">
        <w:rPr>
          <w:rStyle w:val="Bold"/>
        </w:rPr>
        <w:t>Founded:</w:t>
      </w:r>
      <w:r w:rsidR="006F0E99">
        <w:rPr>
          <w:rStyle w:val="Bold"/>
        </w:rPr>
        <w:t xml:space="preserve"> </w:t>
      </w:r>
      <w:r w:rsidRPr="007F37A0">
        <w:t>2010</w:t>
      </w:r>
    </w:p>
    <w:p w14:paraId="22D914F9" w14:textId="50E5D9FB" w:rsidR="007F37A0" w:rsidRPr="007F37A0" w:rsidRDefault="007F37A0" w:rsidP="00AF611A">
      <w:pPr>
        <w:pStyle w:val="Rubrik2"/>
      </w:pPr>
      <w:proofErr w:type="spellStart"/>
      <w:r w:rsidRPr="007F37A0">
        <w:t>Axotan</w:t>
      </w:r>
      <w:proofErr w:type="spellEnd"/>
      <w:r w:rsidRPr="007F37A0">
        <w:t xml:space="preserve"> AB</w:t>
      </w:r>
    </w:p>
    <w:p w14:paraId="7D064A7A" w14:textId="4889F184" w:rsidR="007F37A0" w:rsidRPr="007F37A0" w:rsidRDefault="007F37A0" w:rsidP="007F37A0">
      <w:r w:rsidRPr="007F37A0">
        <w:rPr>
          <w:rStyle w:val="Bold"/>
        </w:rPr>
        <w:t>Place:</w:t>
      </w:r>
      <w:r w:rsidR="006F0E99">
        <w:rPr>
          <w:rStyle w:val="Bold"/>
        </w:rPr>
        <w:t xml:space="preserve"> </w:t>
      </w:r>
      <w:r w:rsidRPr="007F37A0">
        <w:t>Helsingborg</w:t>
      </w:r>
    </w:p>
    <w:p w14:paraId="75642919" w14:textId="66B42419" w:rsidR="007F37A0" w:rsidRPr="007F37A0" w:rsidRDefault="007F37A0" w:rsidP="007F37A0">
      <w:r w:rsidRPr="007F37A0">
        <w:rPr>
          <w:rStyle w:val="Bold"/>
        </w:rPr>
        <w:t>Description:</w:t>
      </w:r>
      <w:r w:rsidR="006F0E99">
        <w:rPr>
          <w:rStyle w:val="Bold"/>
        </w:rPr>
        <w:t xml:space="preserve"> </w:t>
      </w:r>
      <w:proofErr w:type="spellStart"/>
      <w:r w:rsidRPr="007F37A0">
        <w:t>Axotan</w:t>
      </w:r>
      <w:proofErr w:type="spellEnd"/>
      <w:r w:rsidRPr="007F37A0">
        <w:t xml:space="preserve"> is active in the field of medical consumables with a special focus on stoma and wound care. </w:t>
      </w:r>
      <w:proofErr w:type="spellStart"/>
      <w:r w:rsidRPr="007F37A0">
        <w:t>Axotan</w:t>
      </w:r>
      <w:proofErr w:type="spellEnd"/>
      <w:r w:rsidRPr="007F37A0">
        <w:t xml:space="preserve"> was established in 1991 and is the exclusive distributor in Sweden for products manufactured by the British ostomy care company </w:t>
      </w:r>
      <w:proofErr w:type="spellStart"/>
      <w:r w:rsidRPr="007F37A0">
        <w:t>Welland</w:t>
      </w:r>
      <w:proofErr w:type="spellEnd"/>
      <w:r w:rsidRPr="007F37A0">
        <w:t xml:space="preserve"> Medical Ltd, a collaboration that began in 1993. </w:t>
      </w:r>
      <w:proofErr w:type="spellStart"/>
      <w:r w:rsidRPr="007F37A0">
        <w:t>Axotan</w:t>
      </w:r>
      <w:proofErr w:type="spellEnd"/>
      <w:r w:rsidRPr="007F37A0">
        <w:t xml:space="preserve"> also represents the Norwegian Hansen Protection AS in Sweden and markets their ostomy belt, for hernia and support. Knowing and correctly understanding the customers' needs is the focus of operations at </w:t>
      </w:r>
      <w:proofErr w:type="spellStart"/>
      <w:r w:rsidRPr="007F37A0">
        <w:t>Axotan</w:t>
      </w:r>
      <w:proofErr w:type="spellEnd"/>
      <w:r w:rsidRPr="007F37A0">
        <w:t xml:space="preserve">, but also with our suppliers. This has led to unique and successful products better adapted to customers' needs. Our goal is to always have </w:t>
      </w:r>
      <w:r w:rsidRPr="007F37A0">
        <w:lastRenderedPageBreak/>
        <w:t>satisfied customers who feel well received, and to give our customers the fastest possible help and information!</w:t>
      </w:r>
    </w:p>
    <w:p w14:paraId="1E898AD0" w14:textId="69AB3347" w:rsidR="007F37A0" w:rsidRPr="007F37A0" w:rsidRDefault="007F37A0" w:rsidP="007F37A0">
      <w:r w:rsidRPr="007F37A0">
        <w:rPr>
          <w:rStyle w:val="Bold"/>
        </w:rPr>
        <w:t>Weblink:</w:t>
      </w:r>
      <w:r w:rsidR="006F0E99">
        <w:rPr>
          <w:rStyle w:val="Bold"/>
        </w:rPr>
        <w:t xml:space="preserve"> </w:t>
      </w:r>
      <w:hyperlink r:id="rId27" w:history="1">
        <w:r w:rsidRPr="007F37A0">
          <w:rPr>
            <w:rStyle w:val="Hyperlnk"/>
          </w:rPr>
          <w:t>axotan.se/</w:t>
        </w:r>
      </w:hyperlink>
    </w:p>
    <w:p w14:paraId="1D9F023D" w14:textId="5A69F435" w:rsidR="007F37A0" w:rsidRPr="007F37A0" w:rsidRDefault="007F37A0" w:rsidP="007F37A0">
      <w:r w:rsidRPr="007F37A0">
        <w:rPr>
          <w:rStyle w:val="Bold"/>
        </w:rPr>
        <w:t>Founded:</w:t>
      </w:r>
      <w:r w:rsidR="006F0E99">
        <w:rPr>
          <w:rStyle w:val="Bold"/>
        </w:rPr>
        <w:t xml:space="preserve"> </w:t>
      </w:r>
      <w:r w:rsidRPr="007F37A0">
        <w:t>1991</w:t>
      </w:r>
    </w:p>
    <w:p w14:paraId="7825AC3B" w14:textId="1CE8565D" w:rsidR="007F37A0" w:rsidRPr="007F37A0" w:rsidRDefault="007F37A0" w:rsidP="00AF611A">
      <w:pPr>
        <w:pStyle w:val="Rubrik2"/>
      </w:pPr>
      <w:proofErr w:type="spellStart"/>
      <w:proofErr w:type="gramStart"/>
      <w:r w:rsidRPr="007F37A0">
        <w:t>B!BBInstruments</w:t>
      </w:r>
      <w:proofErr w:type="spellEnd"/>
      <w:proofErr w:type="gramEnd"/>
      <w:r w:rsidRPr="007F37A0">
        <w:t xml:space="preserve"> AB</w:t>
      </w:r>
    </w:p>
    <w:p w14:paraId="584D5DFA" w14:textId="4DBB5964" w:rsidR="007F37A0" w:rsidRPr="007F37A0" w:rsidRDefault="007F37A0" w:rsidP="007F37A0">
      <w:r w:rsidRPr="007F37A0">
        <w:rPr>
          <w:rStyle w:val="Bold"/>
        </w:rPr>
        <w:t>Place:</w:t>
      </w:r>
      <w:r w:rsidR="006F0E99">
        <w:rPr>
          <w:rStyle w:val="Bold"/>
        </w:rPr>
        <w:t xml:space="preserve"> </w:t>
      </w:r>
      <w:r w:rsidRPr="007F37A0">
        <w:t>Lund</w:t>
      </w:r>
    </w:p>
    <w:p w14:paraId="2B1B141E" w14:textId="02AFF129" w:rsidR="007F37A0" w:rsidRPr="007F37A0" w:rsidRDefault="007F37A0" w:rsidP="007F37A0">
      <w:r w:rsidRPr="007F37A0">
        <w:rPr>
          <w:rStyle w:val="Bold"/>
        </w:rPr>
        <w:t>Description:</w:t>
      </w:r>
      <w:r w:rsidR="006F0E99">
        <w:rPr>
          <w:rStyle w:val="Bold"/>
        </w:rPr>
        <w:t xml:space="preserve"> </w:t>
      </w:r>
      <w:proofErr w:type="spellStart"/>
      <w:proofErr w:type="gramStart"/>
      <w:r w:rsidRPr="007F37A0">
        <w:t>B!BBInstruments</w:t>
      </w:r>
      <w:proofErr w:type="spellEnd"/>
      <w:proofErr w:type="gramEnd"/>
      <w:r w:rsidRPr="007F37A0">
        <w:t xml:space="preserve"> AB develops a proprietary and portfolio of biopsy instruments for early cancer diagnosis to address significant unmet diagnostic quality</w:t>
      </w:r>
      <w:r w:rsidR="006F0E99">
        <w:t xml:space="preserve"> </w:t>
      </w:r>
      <w:r w:rsidRPr="007F37A0">
        <w:t xml:space="preserve">needs. </w:t>
      </w:r>
      <w:proofErr w:type="spellStart"/>
      <w:r w:rsidRPr="007F37A0">
        <w:t>EndoDrill</w:t>
      </w:r>
      <w:proofErr w:type="spellEnd"/>
      <w:r w:rsidRPr="007F37A0">
        <w:t xml:space="preserve">®, with drilling function that enables earlier and more accurate cancer diagnosis, especially in deeply situated </w:t>
      </w:r>
      <w:proofErr w:type="spellStart"/>
      <w:r w:rsidRPr="007F37A0">
        <w:t>tumors</w:t>
      </w:r>
      <w:proofErr w:type="spellEnd"/>
      <w:r w:rsidRPr="007F37A0">
        <w:t>.</w:t>
      </w:r>
    </w:p>
    <w:p w14:paraId="48DF83A3" w14:textId="0A8B1C6B" w:rsidR="007F37A0" w:rsidRPr="007F37A0" w:rsidRDefault="007F37A0" w:rsidP="007F37A0">
      <w:r w:rsidRPr="007F37A0">
        <w:rPr>
          <w:rStyle w:val="Bold"/>
        </w:rPr>
        <w:t>Weblink:</w:t>
      </w:r>
      <w:r w:rsidR="006F0E99">
        <w:rPr>
          <w:rStyle w:val="Bold"/>
        </w:rPr>
        <w:t xml:space="preserve"> </w:t>
      </w:r>
      <w:hyperlink r:id="rId28" w:history="1">
        <w:r w:rsidRPr="007F37A0">
          <w:rPr>
            <w:rStyle w:val="Hyperlnk"/>
          </w:rPr>
          <w:t>bibbinstruments.com</w:t>
        </w:r>
      </w:hyperlink>
    </w:p>
    <w:p w14:paraId="41C9DBA8" w14:textId="169118EE" w:rsidR="007F37A0" w:rsidRPr="007F37A0" w:rsidRDefault="007F37A0" w:rsidP="007F37A0">
      <w:r w:rsidRPr="007F37A0">
        <w:rPr>
          <w:rStyle w:val="Bold"/>
        </w:rPr>
        <w:t>Founded:</w:t>
      </w:r>
      <w:r w:rsidR="006F0E99">
        <w:rPr>
          <w:rStyle w:val="Bold"/>
        </w:rPr>
        <w:t xml:space="preserve"> </w:t>
      </w:r>
      <w:r w:rsidRPr="007F37A0">
        <w:t>2013</w:t>
      </w:r>
    </w:p>
    <w:p w14:paraId="77FC94E5" w14:textId="18460202" w:rsidR="007F37A0" w:rsidRPr="007F37A0" w:rsidRDefault="007F37A0" w:rsidP="00AF611A">
      <w:pPr>
        <w:pStyle w:val="Rubrik2"/>
      </w:pPr>
      <w:r w:rsidRPr="007F37A0">
        <w:t>Becton Dickinson Infusion Therapy AB</w:t>
      </w:r>
    </w:p>
    <w:p w14:paraId="2FE8FF5E" w14:textId="458B62DB" w:rsidR="007F37A0" w:rsidRPr="007F37A0" w:rsidRDefault="007F37A0" w:rsidP="007F37A0">
      <w:r w:rsidRPr="007F37A0">
        <w:rPr>
          <w:rStyle w:val="Bold"/>
        </w:rPr>
        <w:t>Place:</w:t>
      </w:r>
      <w:r w:rsidR="006F0E99">
        <w:rPr>
          <w:rStyle w:val="Bold"/>
        </w:rPr>
        <w:t xml:space="preserve"> </w:t>
      </w:r>
      <w:r w:rsidRPr="007F37A0">
        <w:t>Helsingborg</w:t>
      </w:r>
    </w:p>
    <w:p w14:paraId="18997B76" w14:textId="60CE1803" w:rsidR="007F37A0" w:rsidRPr="007F37A0" w:rsidRDefault="007F37A0" w:rsidP="00326E49">
      <w:pPr>
        <w:ind w:right="-292"/>
      </w:pPr>
      <w:r w:rsidRPr="007F37A0">
        <w:rPr>
          <w:rStyle w:val="Bold"/>
        </w:rPr>
        <w:t>Description:</w:t>
      </w:r>
      <w:r w:rsidR="006F0E99">
        <w:rPr>
          <w:rStyle w:val="Bold"/>
        </w:rPr>
        <w:t xml:space="preserve"> </w:t>
      </w:r>
      <w:r w:rsidRPr="007F37A0">
        <w:t>BD is a global medical technology company that is advancing the world of health by improving medical discovery, diagnostics and the delivery of care. BD leads in patient and healthcare worker safety and the technologies that enable medical research and clinical laboratories. The company provides innovative solutions that help advance medical research and genomics, enhance the diagnosis of infectious disease and cancer, improve medication management, promote infection prevention, equip surgical and interventional procedures and support the management of diabetes.</w:t>
      </w:r>
    </w:p>
    <w:p w14:paraId="53222E31" w14:textId="7AF28354" w:rsidR="007F37A0" w:rsidRPr="007F37A0" w:rsidRDefault="007F37A0" w:rsidP="007F37A0">
      <w:pPr>
        <w:rPr>
          <w:lang w:val="sv-SE"/>
        </w:rPr>
      </w:pPr>
      <w:proofErr w:type="spellStart"/>
      <w:r w:rsidRPr="007F37A0">
        <w:rPr>
          <w:rStyle w:val="Bold"/>
          <w:lang w:val="sv-SE"/>
        </w:rPr>
        <w:t>Weblink</w:t>
      </w:r>
      <w:proofErr w:type="spellEnd"/>
      <w:r w:rsidRPr="007F37A0">
        <w:rPr>
          <w:rStyle w:val="Bold"/>
          <w:lang w:val="sv-SE"/>
        </w:rPr>
        <w:t>:</w:t>
      </w:r>
      <w:r w:rsidR="006F0E99">
        <w:rPr>
          <w:rStyle w:val="Bold"/>
          <w:lang w:val="sv-SE"/>
        </w:rPr>
        <w:t xml:space="preserve"> </w:t>
      </w:r>
      <w:r>
        <w:fldChar w:fldCharType="begin"/>
      </w:r>
      <w:r w:rsidRPr="00BC565D">
        <w:rPr>
          <w:lang w:val="sv-SE"/>
        </w:rPr>
        <w:instrText>HYPERLINK "https://www.bd.com/en-no/"</w:instrText>
      </w:r>
      <w:r>
        <w:fldChar w:fldCharType="separate"/>
      </w:r>
      <w:r w:rsidRPr="007F37A0">
        <w:rPr>
          <w:rStyle w:val="Hyperlnk"/>
          <w:lang w:val="sv-SE"/>
        </w:rPr>
        <w:t>bd.com/en-no/</w:t>
      </w:r>
      <w:r>
        <w:fldChar w:fldCharType="end"/>
      </w:r>
    </w:p>
    <w:p w14:paraId="6152DCD9" w14:textId="0C204853" w:rsidR="007F37A0" w:rsidRPr="007F37A0" w:rsidRDefault="007F37A0" w:rsidP="007F37A0">
      <w:r w:rsidRPr="007F37A0">
        <w:rPr>
          <w:rStyle w:val="Bold"/>
        </w:rPr>
        <w:t>Founded:</w:t>
      </w:r>
      <w:r w:rsidR="006F0E99">
        <w:rPr>
          <w:rStyle w:val="Bold"/>
        </w:rPr>
        <w:t xml:space="preserve"> </w:t>
      </w:r>
      <w:r w:rsidRPr="007F37A0">
        <w:t>1940</w:t>
      </w:r>
    </w:p>
    <w:p w14:paraId="42EF62DF" w14:textId="50C7C07F" w:rsidR="007F37A0" w:rsidRPr="007F37A0" w:rsidRDefault="007F37A0" w:rsidP="00AF611A">
      <w:pPr>
        <w:pStyle w:val="Rubrik2"/>
      </w:pPr>
      <w:proofErr w:type="spellStart"/>
      <w:r w:rsidRPr="007F37A0">
        <w:t>Bröderna</w:t>
      </w:r>
      <w:proofErr w:type="spellEnd"/>
      <w:r w:rsidRPr="007F37A0">
        <w:t xml:space="preserve"> Berner AB</w:t>
      </w:r>
    </w:p>
    <w:p w14:paraId="74B0F062" w14:textId="66B1E651" w:rsidR="007F37A0" w:rsidRPr="007F37A0" w:rsidRDefault="007F37A0" w:rsidP="007F37A0">
      <w:r w:rsidRPr="007F37A0">
        <w:rPr>
          <w:rStyle w:val="Bold"/>
        </w:rPr>
        <w:t>Place:</w:t>
      </w:r>
      <w:r w:rsidR="006F0E99">
        <w:rPr>
          <w:rStyle w:val="Bold"/>
        </w:rPr>
        <w:t xml:space="preserve"> </w:t>
      </w:r>
      <w:r w:rsidRPr="007F37A0">
        <w:t>Malmö</w:t>
      </w:r>
    </w:p>
    <w:p w14:paraId="4302C49B" w14:textId="3B541FF4" w:rsidR="007F37A0" w:rsidRPr="007F37A0" w:rsidRDefault="007F37A0" w:rsidP="007F37A0">
      <w:r w:rsidRPr="007F37A0">
        <w:rPr>
          <w:rStyle w:val="Bold"/>
        </w:rPr>
        <w:t>Description:</w:t>
      </w:r>
      <w:r w:rsidR="006F0E99">
        <w:rPr>
          <w:rStyle w:val="Bold"/>
        </w:rPr>
        <w:t xml:space="preserve"> </w:t>
      </w:r>
      <w:r w:rsidRPr="007F37A0">
        <w:t xml:space="preserve">Berner Medical is part of a division of </w:t>
      </w:r>
      <w:proofErr w:type="spellStart"/>
      <w:r w:rsidRPr="007F37A0">
        <w:t>Bröderna</w:t>
      </w:r>
      <w:proofErr w:type="spellEnd"/>
      <w:r w:rsidRPr="007F37A0">
        <w:t xml:space="preserve"> Berner AB, which is a subsidiary of privately owned Berner Aktiebolag in Helsinki and has extensive experience in deliveries to hospitals and healthcare facilities. In Sweden, Berner Medical delivers to both regions and private healthcare providers. The company's head office is in </w:t>
      </w:r>
      <w:proofErr w:type="gramStart"/>
      <w:r w:rsidRPr="007F37A0">
        <w:t>Malmö</w:t>
      </w:r>
      <w:proofErr w:type="gramEnd"/>
      <w:r w:rsidRPr="007F37A0">
        <w:t xml:space="preserve"> and the products are stored and distributed from a warehouse south of Stockholm.</w:t>
      </w:r>
    </w:p>
    <w:p w14:paraId="5C3D4274" w14:textId="21A18629" w:rsidR="007F37A0" w:rsidRPr="007F37A0" w:rsidRDefault="007F37A0" w:rsidP="007F37A0">
      <w:r w:rsidRPr="007F37A0">
        <w:rPr>
          <w:rStyle w:val="Bold"/>
        </w:rPr>
        <w:t>Weblink:</w:t>
      </w:r>
      <w:r w:rsidR="006F0E99">
        <w:rPr>
          <w:rStyle w:val="Bold"/>
        </w:rPr>
        <w:t xml:space="preserve"> </w:t>
      </w:r>
      <w:hyperlink r:id="rId29" w:history="1">
        <w:r w:rsidRPr="007F37A0">
          <w:rPr>
            <w:rStyle w:val="Hyperlnk"/>
          </w:rPr>
          <w:t>bernermedical.se</w:t>
        </w:r>
      </w:hyperlink>
    </w:p>
    <w:p w14:paraId="352B354E" w14:textId="6258B2ED" w:rsidR="007F37A0" w:rsidRPr="007F37A0" w:rsidRDefault="007F37A0" w:rsidP="007F37A0">
      <w:r w:rsidRPr="007F37A0">
        <w:rPr>
          <w:rStyle w:val="Bold"/>
        </w:rPr>
        <w:t>Founded:</w:t>
      </w:r>
      <w:r w:rsidR="006F0E99">
        <w:rPr>
          <w:rStyle w:val="Bold"/>
        </w:rPr>
        <w:t xml:space="preserve"> </w:t>
      </w:r>
      <w:r w:rsidRPr="007F37A0">
        <w:t>1957</w:t>
      </w:r>
    </w:p>
    <w:p w14:paraId="55A8D105" w14:textId="1A30A3B4" w:rsidR="007F37A0" w:rsidRPr="007F37A0" w:rsidRDefault="007F37A0" w:rsidP="00AF611A">
      <w:pPr>
        <w:pStyle w:val="Rubrik2"/>
      </w:pPr>
      <w:r w:rsidRPr="007F37A0">
        <w:lastRenderedPageBreak/>
        <w:t>Bone Support AB</w:t>
      </w:r>
    </w:p>
    <w:p w14:paraId="486784EF" w14:textId="4F5C5DFA" w:rsidR="007F37A0" w:rsidRPr="007F37A0" w:rsidRDefault="007F37A0" w:rsidP="007F37A0">
      <w:r w:rsidRPr="007F37A0">
        <w:rPr>
          <w:rStyle w:val="Bold"/>
        </w:rPr>
        <w:t>Place:</w:t>
      </w:r>
      <w:r w:rsidR="006F0E99">
        <w:rPr>
          <w:rStyle w:val="Bold"/>
        </w:rPr>
        <w:t xml:space="preserve"> </w:t>
      </w:r>
      <w:r w:rsidRPr="007F37A0">
        <w:t>Lund</w:t>
      </w:r>
    </w:p>
    <w:p w14:paraId="46638FAD" w14:textId="5B3B4EDF" w:rsidR="007F37A0" w:rsidRPr="007F37A0" w:rsidRDefault="007F37A0" w:rsidP="007F37A0">
      <w:r w:rsidRPr="007F37A0">
        <w:rPr>
          <w:rStyle w:val="Bold"/>
        </w:rPr>
        <w:t>Description:</w:t>
      </w:r>
      <w:r w:rsidR="006F0E99">
        <w:rPr>
          <w:rStyle w:val="Bold"/>
        </w:rPr>
        <w:t xml:space="preserve"> </w:t>
      </w:r>
      <w:proofErr w:type="spellStart"/>
      <w:r w:rsidRPr="007F37A0">
        <w:t>Bonesupport</w:t>
      </w:r>
      <w:proofErr w:type="spellEnd"/>
      <w:r w:rsidRPr="007F37A0">
        <w:t xml:space="preserve"> Holding AB is a Sweden-based </w:t>
      </w:r>
      <w:proofErr w:type="spellStart"/>
      <w:r w:rsidRPr="007F37A0">
        <w:t>orthobiologics</w:t>
      </w:r>
      <w:proofErr w:type="spellEnd"/>
      <w:r w:rsidRPr="007F37A0">
        <w:t xml:space="preserve"> company. The company develops and commercializes injectable </w:t>
      </w:r>
      <w:proofErr w:type="spellStart"/>
      <w:r w:rsidRPr="007F37A0">
        <w:t>bioceramic</w:t>
      </w:r>
      <w:proofErr w:type="spellEnd"/>
      <w:r w:rsidRPr="007F37A0">
        <w:t xml:space="preserve"> bone graft substitutes which remodel to host bone and have the capability to elute drugs directly into the bone void.</w:t>
      </w:r>
    </w:p>
    <w:p w14:paraId="748BCB4B" w14:textId="75DB679F" w:rsidR="007F37A0" w:rsidRPr="007F37A0" w:rsidRDefault="007F37A0" w:rsidP="007F37A0">
      <w:r w:rsidRPr="007F37A0">
        <w:rPr>
          <w:rStyle w:val="Bold"/>
        </w:rPr>
        <w:t>Weblink:</w:t>
      </w:r>
      <w:r w:rsidR="006F0E99">
        <w:rPr>
          <w:rStyle w:val="Bold"/>
        </w:rPr>
        <w:t xml:space="preserve"> </w:t>
      </w:r>
      <w:hyperlink r:id="rId30" w:history="1">
        <w:r w:rsidRPr="007F37A0">
          <w:rPr>
            <w:rStyle w:val="Hyperlnk"/>
          </w:rPr>
          <w:t>www.bonesupport.com</w:t>
        </w:r>
      </w:hyperlink>
    </w:p>
    <w:p w14:paraId="3202E838" w14:textId="4C0B1D4A" w:rsidR="007F37A0" w:rsidRPr="007F37A0" w:rsidRDefault="007F37A0" w:rsidP="007F37A0">
      <w:r w:rsidRPr="007F37A0">
        <w:rPr>
          <w:rStyle w:val="Bold"/>
        </w:rPr>
        <w:t>Founded:</w:t>
      </w:r>
      <w:r w:rsidR="006F0E99">
        <w:rPr>
          <w:rStyle w:val="Bold"/>
        </w:rPr>
        <w:t xml:space="preserve"> </w:t>
      </w:r>
      <w:r w:rsidRPr="007F37A0">
        <w:t>2000</w:t>
      </w:r>
    </w:p>
    <w:p w14:paraId="34937C71" w14:textId="5704E284" w:rsidR="007F37A0" w:rsidRPr="007F37A0" w:rsidRDefault="007F37A0" w:rsidP="00AF611A">
      <w:pPr>
        <w:pStyle w:val="Rubrik2"/>
      </w:pPr>
      <w:r w:rsidRPr="007F37A0">
        <w:t>Boston Scientific Nordic AB</w:t>
      </w:r>
    </w:p>
    <w:p w14:paraId="1919DB90" w14:textId="3072228E" w:rsidR="007F37A0" w:rsidRPr="007F37A0" w:rsidRDefault="007F37A0" w:rsidP="007F37A0">
      <w:r w:rsidRPr="007F37A0">
        <w:rPr>
          <w:rStyle w:val="Bold"/>
        </w:rPr>
        <w:t>Place:</w:t>
      </w:r>
      <w:r w:rsidR="006F0E99">
        <w:rPr>
          <w:rStyle w:val="Bold"/>
        </w:rPr>
        <w:t xml:space="preserve"> </w:t>
      </w:r>
      <w:r w:rsidRPr="007F37A0">
        <w:t>Helsingborg</w:t>
      </w:r>
    </w:p>
    <w:p w14:paraId="1008D4FE" w14:textId="31621ECE" w:rsidR="007F37A0" w:rsidRPr="007F37A0" w:rsidRDefault="007F37A0" w:rsidP="007F37A0">
      <w:r w:rsidRPr="007F37A0">
        <w:rPr>
          <w:rStyle w:val="Bold"/>
        </w:rPr>
        <w:t>Description:</w:t>
      </w:r>
      <w:r w:rsidR="006F0E99">
        <w:rPr>
          <w:rStyle w:val="Bold"/>
        </w:rPr>
        <w:t xml:space="preserve"> </w:t>
      </w:r>
      <w:r w:rsidRPr="007F37A0">
        <w:t xml:space="preserve">Boston Scientific is a developer, manufacturer and marketer of medical devices whose products are used in a range of interventional medical specialties, including interventional radiology, interventional cardiology, peripheral interventions, neuromodulation, neurovascular intervention, electrophysiology, cardiac surgery, vascular surgery, endoscopy, oncology, urology and </w:t>
      </w:r>
      <w:proofErr w:type="spellStart"/>
      <w:r w:rsidRPr="007F37A0">
        <w:t>gynecology</w:t>
      </w:r>
      <w:proofErr w:type="spellEnd"/>
      <w:r w:rsidRPr="007F37A0">
        <w:t>. Boston Scientific Sverige AB markets products developed by Boston Scientific international.</w:t>
      </w:r>
    </w:p>
    <w:p w14:paraId="3DDFD829" w14:textId="0FFB1F5A" w:rsidR="007F37A0" w:rsidRPr="007F37A0" w:rsidRDefault="007F37A0" w:rsidP="007F37A0">
      <w:r w:rsidRPr="007F37A0">
        <w:rPr>
          <w:rStyle w:val="Bold"/>
        </w:rPr>
        <w:t>Weblink:</w:t>
      </w:r>
      <w:r w:rsidR="006F0E99">
        <w:rPr>
          <w:rStyle w:val="Bold"/>
        </w:rPr>
        <w:t xml:space="preserve"> </w:t>
      </w:r>
      <w:hyperlink r:id="rId31" w:history="1">
        <w:r w:rsidRPr="007F37A0">
          <w:rPr>
            <w:rStyle w:val="Hyperlnk"/>
          </w:rPr>
          <w:t>bostonscientific.com</w:t>
        </w:r>
      </w:hyperlink>
    </w:p>
    <w:p w14:paraId="4F746619" w14:textId="67FF0516" w:rsidR="007F37A0" w:rsidRPr="007F37A0" w:rsidRDefault="007F37A0" w:rsidP="007F37A0">
      <w:r w:rsidRPr="007F37A0">
        <w:rPr>
          <w:rStyle w:val="Bold"/>
        </w:rPr>
        <w:t>Founded:</w:t>
      </w:r>
      <w:r w:rsidR="006F0E99">
        <w:rPr>
          <w:rStyle w:val="Bold"/>
        </w:rPr>
        <w:t xml:space="preserve"> </w:t>
      </w:r>
      <w:r w:rsidRPr="007F37A0">
        <w:t>1989</w:t>
      </w:r>
    </w:p>
    <w:p w14:paraId="3F7DB8AE" w14:textId="7172CFA5" w:rsidR="007F37A0" w:rsidRPr="007F37A0" w:rsidRDefault="007F37A0" w:rsidP="00AF611A">
      <w:pPr>
        <w:pStyle w:val="Rubrik2"/>
      </w:pPr>
      <w:proofErr w:type="spellStart"/>
      <w:r w:rsidRPr="007F37A0">
        <w:t>BrainCool</w:t>
      </w:r>
      <w:proofErr w:type="spellEnd"/>
      <w:r w:rsidRPr="007F37A0">
        <w:t xml:space="preserve"> AB</w:t>
      </w:r>
    </w:p>
    <w:p w14:paraId="5522BEC1" w14:textId="1E7B9986" w:rsidR="007F37A0" w:rsidRPr="007F37A0" w:rsidRDefault="007F37A0" w:rsidP="007F37A0">
      <w:r w:rsidRPr="007F37A0">
        <w:rPr>
          <w:rStyle w:val="Bold"/>
        </w:rPr>
        <w:t>Place:</w:t>
      </w:r>
      <w:r w:rsidR="006F0E99">
        <w:rPr>
          <w:rStyle w:val="Bold"/>
        </w:rPr>
        <w:t xml:space="preserve"> </w:t>
      </w:r>
      <w:r w:rsidRPr="007F37A0">
        <w:t>Lund</w:t>
      </w:r>
    </w:p>
    <w:p w14:paraId="30FCE042" w14:textId="2C5D7A2B" w:rsidR="007F37A0" w:rsidRPr="007F37A0" w:rsidRDefault="007F37A0" w:rsidP="007F37A0">
      <w:r w:rsidRPr="007F37A0">
        <w:rPr>
          <w:rStyle w:val="Bold"/>
        </w:rPr>
        <w:t>Description:</w:t>
      </w:r>
      <w:r w:rsidR="006F0E99">
        <w:rPr>
          <w:rStyle w:val="Bold"/>
        </w:rPr>
        <w:t xml:space="preserve"> </w:t>
      </w:r>
      <w:proofErr w:type="spellStart"/>
      <w:r w:rsidRPr="007F37A0">
        <w:t>BrainCool</w:t>
      </w:r>
      <w:proofErr w:type="spellEnd"/>
      <w:r w:rsidRPr="007F37A0">
        <w:t xml:space="preserve"> AB is a medical device company focused on developing innovative technologies in the areas of medical cooling for indications of stroke, cardiac arrest, etc. The company develops and markets products for the use of cooling in medicine.</w:t>
      </w:r>
    </w:p>
    <w:p w14:paraId="70341E43" w14:textId="282A7E0C" w:rsidR="007F37A0" w:rsidRPr="007F37A0" w:rsidRDefault="007F37A0" w:rsidP="007F37A0">
      <w:r w:rsidRPr="007F37A0">
        <w:rPr>
          <w:rStyle w:val="Bold"/>
        </w:rPr>
        <w:t>Weblink:</w:t>
      </w:r>
      <w:r w:rsidR="006F0E99">
        <w:rPr>
          <w:rStyle w:val="Bold"/>
        </w:rPr>
        <w:t xml:space="preserve"> </w:t>
      </w:r>
      <w:hyperlink r:id="rId32" w:history="1">
        <w:r w:rsidRPr="007F37A0">
          <w:rPr>
            <w:rStyle w:val="Hyperlnk"/>
          </w:rPr>
          <w:t>www.braincool.se</w:t>
        </w:r>
      </w:hyperlink>
    </w:p>
    <w:p w14:paraId="1A79EBD3" w14:textId="04234C96" w:rsidR="007F37A0" w:rsidRPr="007F37A0" w:rsidRDefault="007F37A0" w:rsidP="007F37A0">
      <w:r w:rsidRPr="007F37A0">
        <w:rPr>
          <w:rStyle w:val="Bold"/>
        </w:rPr>
        <w:t>Founded:</w:t>
      </w:r>
      <w:r w:rsidR="006F0E99">
        <w:rPr>
          <w:rStyle w:val="Bold"/>
        </w:rPr>
        <w:t xml:space="preserve"> </w:t>
      </w:r>
      <w:r w:rsidRPr="007F37A0">
        <w:t>2010</w:t>
      </w:r>
    </w:p>
    <w:p w14:paraId="5258BE51" w14:textId="5C94EA25" w:rsidR="007F37A0" w:rsidRPr="007F37A0" w:rsidRDefault="007F37A0" w:rsidP="00AF611A">
      <w:pPr>
        <w:pStyle w:val="Rubrik2"/>
      </w:pPr>
      <w:proofErr w:type="spellStart"/>
      <w:r w:rsidRPr="007F37A0">
        <w:t>Brotech</w:t>
      </w:r>
      <w:proofErr w:type="spellEnd"/>
      <w:r w:rsidRPr="007F37A0">
        <w:t xml:space="preserve"> AB</w:t>
      </w:r>
    </w:p>
    <w:p w14:paraId="3189F9E6" w14:textId="6BE63175" w:rsidR="007F37A0" w:rsidRPr="007F37A0" w:rsidRDefault="007F37A0" w:rsidP="007F37A0">
      <w:r w:rsidRPr="007F37A0">
        <w:rPr>
          <w:rStyle w:val="Bold"/>
        </w:rPr>
        <w:t>Place:</w:t>
      </w:r>
      <w:r w:rsidR="006F0E99">
        <w:rPr>
          <w:rStyle w:val="Bold"/>
        </w:rPr>
        <w:t xml:space="preserve"> </w:t>
      </w:r>
      <w:proofErr w:type="spellStart"/>
      <w:r w:rsidRPr="007F37A0">
        <w:t>Höganäs</w:t>
      </w:r>
      <w:proofErr w:type="spellEnd"/>
    </w:p>
    <w:p w14:paraId="1544C98B" w14:textId="31904998" w:rsidR="007F37A0" w:rsidRPr="007F37A0" w:rsidRDefault="007F37A0" w:rsidP="007F37A0">
      <w:r w:rsidRPr="007F37A0">
        <w:rPr>
          <w:rStyle w:val="Bold"/>
        </w:rPr>
        <w:t>Description:</w:t>
      </w:r>
      <w:r w:rsidR="006F0E99">
        <w:rPr>
          <w:rStyle w:val="Bold"/>
        </w:rPr>
        <w:t xml:space="preserve"> </w:t>
      </w:r>
      <w:r w:rsidRPr="007F37A0">
        <w:t xml:space="preserve">With </w:t>
      </w:r>
      <w:proofErr w:type="gramStart"/>
      <w:r w:rsidRPr="007F37A0">
        <w:t>base</w:t>
      </w:r>
      <w:proofErr w:type="gramEnd"/>
      <w:r w:rsidRPr="007F37A0">
        <w:t xml:space="preserve"> on the beautiful "Kulla" peninsula in </w:t>
      </w:r>
      <w:proofErr w:type="spellStart"/>
      <w:r w:rsidRPr="007F37A0">
        <w:t>Höganäs</w:t>
      </w:r>
      <w:proofErr w:type="spellEnd"/>
      <w:r w:rsidRPr="007F37A0">
        <w:t xml:space="preserve"> we deliver to all of Europe. We have more than 14 years of experience in Orthodontics. Quality products from </w:t>
      </w:r>
      <w:proofErr w:type="spellStart"/>
      <w:r w:rsidRPr="007F37A0">
        <w:t>Forestadent</w:t>
      </w:r>
      <w:proofErr w:type="spellEnd"/>
      <w:r w:rsidRPr="007F37A0">
        <w:t xml:space="preserve">, Scheu, DB Orthodontics, Leone, Henry Schein, </w:t>
      </w:r>
      <w:proofErr w:type="spellStart"/>
      <w:r w:rsidRPr="007F37A0">
        <w:t>Myoresearch</w:t>
      </w:r>
      <w:proofErr w:type="spellEnd"/>
      <w:r w:rsidRPr="007F37A0">
        <w:t xml:space="preserve">, Smart, Reliance, </w:t>
      </w:r>
      <w:proofErr w:type="spellStart"/>
      <w:r w:rsidRPr="007F37A0">
        <w:t>Zhermack</w:t>
      </w:r>
      <w:proofErr w:type="spellEnd"/>
      <w:r w:rsidRPr="007F37A0">
        <w:t xml:space="preserve"> and others. If you are looking for a reliable partner in all situations, we are here for you! We can deliver your products day-to-day to almost any postal code in </w:t>
      </w:r>
      <w:r w:rsidRPr="007F37A0">
        <w:lastRenderedPageBreak/>
        <w:t xml:space="preserve">Sweden, Denmark and Norway. </w:t>
      </w:r>
      <w:proofErr w:type="spellStart"/>
      <w:r w:rsidRPr="007F37A0">
        <w:t>BroTech</w:t>
      </w:r>
      <w:proofErr w:type="spellEnd"/>
      <w:r w:rsidRPr="007F37A0">
        <w:t xml:space="preserve"> is your secure supplier with personal service and high quality.</w:t>
      </w:r>
    </w:p>
    <w:p w14:paraId="0AF49CEF" w14:textId="27B32385" w:rsidR="007F37A0" w:rsidRPr="007F37A0" w:rsidRDefault="007F37A0" w:rsidP="007F37A0">
      <w:r w:rsidRPr="007F37A0">
        <w:rPr>
          <w:rStyle w:val="Bold"/>
        </w:rPr>
        <w:t>Weblink:</w:t>
      </w:r>
      <w:r w:rsidR="006F0E99">
        <w:rPr>
          <w:rStyle w:val="Bold"/>
        </w:rPr>
        <w:t xml:space="preserve"> </w:t>
      </w:r>
      <w:hyperlink r:id="rId33" w:history="1">
        <w:r w:rsidRPr="007F37A0">
          <w:rPr>
            <w:rStyle w:val="Hyperlnk"/>
          </w:rPr>
          <w:t>brotech.se/</w:t>
        </w:r>
      </w:hyperlink>
    </w:p>
    <w:p w14:paraId="65354295" w14:textId="5B180AFF" w:rsidR="007F37A0" w:rsidRPr="007F37A0" w:rsidRDefault="007F37A0" w:rsidP="007F37A0">
      <w:r w:rsidRPr="007F37A0">
        <w:rPr>
          <w:rStyle w:val="Bold"/>
        </w:rPr>
        <w:t>Founded:</w:t>
      </w:r>
      <w:r w:rsidR="006F0E99">
        <w:rPr>
          <w:rStyle w:val="Bold"/>
        </w:rPr>
        <w:t xml:space="preserve"> </w:t>
      </w:r>
      <w:r w:rsidRPr="007F37A0">
        <w:t>2005</w:t>
      </w:r>
    </w:p>
    <w:p w14:paraId="47482C17" w14:textId="57E77B5C" w:rsidR="007F37A0" w:rsidRPr="007F37A0" w:rsidRDefault="007F37A0" w:rsidP="00AF611A">
      <w:pPr>
        <w:pStyle w:val="Rubrik2"/>
      </w:pPr>
      <w:r w:rsidRPr="007F37A0">
        <w:t>Camp Scandinavia AB</w:t>
      </w:r>
    </w:p>
    <w:p w14:paraId="36D03FA7" w14:textId="5350F640" w:rsidR="007F37A0" w:rsidRPr="007F37A0" w:rsidRDefault="007F37A0" w:rsidP="007F37A0">
      <w:r w:rsidRPr="007F37A0">
        <w:rPr>
          <w:rStyle w:val="Bold"/>
        </w:rPr>
        <w:t>Place:</w:t>
      </w:r>
      <w:r w:rsidR="006F0E99">
        <w:rPr>
          <w:rStyle w:val="Bold"/>
        </w:rPr>
        <w:t xml:space="preserve"> </w:t>
      </w:r>
      <w:r w:rsidRPr="007F37A0">
        <w:t>Helsingborg</w:t>
      </w:r>
    </w:p>
    <w:p w14:paraId="6E26C694" w14:textId="0251A9D7" w:rsidR="007F37A0" w:rsidRPr="007F37A0" w:rsidRDefault="007F37A0" w:rsidP="007F37A0">
      <w:r w:rsidRPr="007F37A0">
        <w:rPr>
          <w:rStyle w:val="Bold"/>
        </w:rPr>
        <w:t>Description:</w:t>
      </w:r>
      <w:r w:rsidR="006F0E99">
        <w:rPr>
          <w:rStyle w:val="Bold"/>
        </w:rPr>
        <w:t xml:space="preserve"> </w:t>
      </w:r>
      <w:r w:rsidRPr="007F37A0">
        <w:t>Camp Scandinavia provides products for orthopaedic rehabilitation in the Nordic countries. The company's products include hand and wrist orthoses, breast prostheses, soft neck collars, braces, etc.</w:t>
      </w:r>
    </w:p>
    <w:p w14:paraId="609CFE98" w14:textId="586733BC" w:rsidR="007F37A0" w:rsidRPr="007F37A0" w:rsidRDefault="007F37A0" w:rsidP="007F37A0">
      <w:r w:rsidRPr="007F37A0">
        <w:rPr>
          <w:rStyle w:val="Bold"/>
        </w:rPr>
        <w:t>Weblink:</w:t>
      </w:r>
      <w:r w:rsidR="006F0E99">
        <w:rPr>
          <w:rStyle w:val="Bold"/>
        </w:rPr>
        <w:t xml:space="preserve"> </w:t>
      </w:r>
      <w:hyperlink r:id="rId34" w:history="1">
        <w:r w:rsidRPr="007F37A0">
          <w:rPr>
            <w:rStyle w:val="Hyperlnk"/>
          </w:rPr>
          <w:t>www.camp.se</w:t>
        </w:r>
      </w:hyperlink>
    </w:p>
    <w:p w14:paraId="01DFFD8A" w14:textId="35CAB20D" w:rsidR="007F37A0" w:rsidRPr="007F37A0" w:rsidRDefault="007F37A0" w:rsidP="007F37A0">
      <w:r w:rsidRPr="007F37A0">
        <w:rPr>
          <w:rStyle w:val="Bold"/>
        </w:rPr>
        <w:t>Founded:</w:t>
      </w:r>
      <w:r w:rsidR="006F0E99">
        <w:rPr>
          <w:rStyle w:val="Bold"/>
        </w:rPr>
        <w:t xml:space="preserve"> </w:t>
      </w:r>
      <w:r w:rsidRPr="007F37A0">
        <w:t>1954</w:t>
      </w:r>
    </w:p>
    <w:p w14:paraId="090E5554" w14:textId="6674642B" w:rsidR="007F37A0" w:rsidRPr="007F37A0" w:rsidRDefault="007F37A0" w:rsidP="00AF611A">
      <w:pPr>
        <w:pStyle w:val="Rubrik2"/>
      </w:pPr>
      <w:proofErr w:type="spellStart"/>
      <w:r w:rsidRPr="007F37A0">
        <w:t>Capish</w:t>
      </w:r>
      <w:proofErr w:type="spellEnd"/>
    </w:p>
    <w:p w14:paraId="05EC21DB" w14:textId="3962CFAD" w:rsidR="007F37A0" w:rsidRPr="007F37A0" w:rsidRDefault="007F37A0" w:rsidP="007F37A0">
      <w:r w:rsidRPr="007F37A0">
        <w:rPr>
          <w:rStyle w:val="Bold"/>
        </w:rPr>
        <w:t>Place:</w:t>
      </w:r>
      <w:r w:rsidR="006F0E99">
        <w:rPr>
          <w:rStyle w:val="Bold"/>
        </w:rPr>
        <w:t xml:space="preserve"> </w:t>
      </w:r>
      <w:r w:rsidRPr="007F37A0">
        <w:t>Malmö</w:t>
      </w:r>
    </w:p>
    <w:p w14:paraId="4EDB8AB7" w14:textId="2B8A2C4D" w:rsidR="007F37A0" w:rsidRPr="007F37A0" w:rsidRDefault="007F37A0" w:rsidP="007F37A0">
      <w:r w:rsidRPr="007F37A0">
        <w:rPr>
          <w:rStyle w:val="Bold"/>
        </w:rPr>
        <w:t>Description:</w:t>
      </w:r>
      <w:r w:rsidR="006F0E99">
        <w:rPr>
          <w:rStyle w:val="Bold"/>
        </w:rPr>
        <w:t xml:space="preserve"> </w:t>
      </w:r>
      <w:proofErr w:type="spellStart"/>
      <w:r w:rsidRPr="007F37A0">
        <w:t>Capish</w:t>
      </w:r>
      <w:proofErr w:type="spellEnd"/>
      <w:r w:rsidRPr="007F37A0">
        <w:t xml:space="preserve"> is a software solutions company developing tools and processes for the integration, exploration and visualization of data.</w:t>
      </w:r>
    </w:p>
    <w:p w14:paraId="576579F4" w14:textId="160ED31E" w:rsidR="007F37A0" w:rsidRPr="007F37A0" w:rsidRDefault="007F37A0" w:rsidP="007F37A0">
      <w:r w:rsidRPr="007F37A0">
        <w:rPr>
          <w:rStyle w:val="Bold"/>
        </w:rPr>
        <w:t>Weblink:</w:t>
      </w:r>
      <w:r w:rsidR="006F0E99">
        <w:rPr>
          <w:rStyle w:val="Bold"/>
        </w:rPr>
        <w:t xml:space="preserve"> </w:t>
      </w:r>
      <w:hyperlink r:id="rId35" w:history="1">
        <w:r w:rsidRPr="007F37A0">
          <w:rPr>
            <w:rStyle w:val="Hyperlnk"/>
          </w:rPr>
          <w:t>www.capish.com</w:t>
        </w:r>
      </w:hyperlink>
    </w:p>
    <w:p w14:paraId="6B047907" w14:textId="320DDD0F" w:rsidR="007F37A0" w:rsidRPr="007F37A0" w:rsidRDefault="007F37A0" w:rsidP="007F37A0">
      <w:r w:rsidRPr="007F37A0">
        <w:rPr>
          <w:rStyle w:val="Bold"/>
        </w:rPr>
        <w:t>Founded:</w:t>
      </w:r>
      <w:r w:rsidR="006F0E99">
        <w:rPr>
          <w:rStyle w:val="Bold"/>
        </w:rPr>
        <w:t xml:space="preserve"> </w:t>
      </w:r>
      <w:r w:rsidRPr="007F37A0">
        <w:t>2001</w:t>
      </w:r>
    </w:p>
    <w:p w14:paraId="25A3F742" w14:textId="1A33A71B" w:rsidR="007F37A0" w:rsidRPr="007F37A0" w:rsidRDefault="007F37A0" w:rsidP="00AF611A">
      <w:pPr>
        <w:pStyle w:val="Rubrik2"/>
      </w:pPr>
      <w:proofErr w:type="spellStart"/>
      <w:r w:rsidRPr="007F37A0">
        <w:t>Cardiolund</w:t>
      </w:r>
      <w:proofErr w:type="spellEnd"/>
      <w:r w:rsidRPr="007F37A0">
        <w:t xml:space="preserve"> AB</w:t>
      </w:r>
    </w:p>
    <w:p w14:paraId="1E51603E" w14:textId="45D29AB2" w:rsidR="007F37A0" w:rsidRPr="007F37A0" w:rsidRDefault="007F37A0" w:rsidP="007F37A0">
      <w:r w:rsidRPr="007F37A0">
        <w:rPr>
          <w:rStyle w:val="Bold"/>
        </w:rPr>
        <w:t>Place:</w:t>
      </w:r>
      <w:r w:rsidR="006F0E99">
        <w:rPr>
          <w:rStyle w:val="Bold"/>
        </w:rPr>
        <w:t xml:space="preserve"> </w:t>
      </w:r>
      <w:r w:rsidRPr="007F37A0">
        <w:t>Lund</w:t>
      </w:r>
    </w:p>
    <w:p w14:paraId="32E5E605" w14:textId="0A4FFFD5" w:rsidR="007F37A0" w:rsidRPr="007F37A0" w:rsidRDefault="007F37A0" w:rsidP="007F37A0">
      <w:r w:rsidRPr="007F37A0">
        <w:rPr>
          <w:rStyle w:val="Bold"/>
        </w:rPr>
        <w:t>Description:</w:t>
      </w:r>
      <w:r w:rsidR="006F0E99">
        <w:rPr>
          <w:rStyle w:val="Bold"/>
        </w:rPr>
        <w:t xml:space="preserve"> </w:t>
      </w:r>
      <w:proofErr w:type="spellStart"/>
      <w:r w:rsidRPr="007F37A0">
        <w:t>Cardiolund</w:t>
      </w:r>
      <w:proofErr w:type="spellEnd"/>
      <w:r w:rsidRPr="007F37A0">
        <w:t xml:space="preserve"> provides state-of-the-art software for analysis of cardiac databases and cardiac devices. The company's product portfolio of advanced ECG signal analysis algorithms, which are </w:t>
      </w:r>
      <w:proofErr w:type="gramStart"/>
      <w:r w:rsidRPr="007F37A0">
        <w:t>particular well-suited</w:t>
      </w:r>
      <w:proofErr w:type="gramEnd"/>
      <w:r w:rsidRPr="007F37A0">
        <w:t xml:space="preserve"> for use with simplified ECG measurements, such as those recorded with mobile devices and embedded devices.</w:t>
      </w:r>
    </w:p>
    <w:p w14:paraId="38B609D6" w14:textId="03453C19" w:rsidR="007F37A0" w:rsidRPr="007F37A0" w:rsidRDefault="007F37A0" w:rsidP="007F37A0">
      <w:r w:rsidRPr="007F37A0">
        <w:rPr>
          <w:rStyle w:val="Bold"/>
        </w:rPr>
        <w:t>Weblink:</w:t>
      </w:r>
      <w:r w:rsidR="006F0E99">
        <w:rPr>
          <w:rStyle w:val="Bold"/>
        </w:rPr>
        <w:t xml:space="preserve"> </w:t>
      </w:r>
      <w:hyperlink r:id="rId36" w:history="1">
        <w:r w:rsidRPr="007F37A0">
          <w:rPr>
            <w:rStyle w:val="Hyperlnk"/>
          </w:rPr>
          <w:t>cardiolund.com</w:t>
        </w:r>
      </w:hyperlink>
    </w:p>
    <w:p w14:paraId="3AA41D2D" w14:textId="511AA35E" w:rsidR="007F37A0" w:rsidRPr="007F37A0" w:rsidRDefault="007F37A0" w:rsidP="007F37A0">
      <w:r w:rsidRPr="007F37A0">
        <w:rPr>
          <w:rStyle w:val="Bold"/>
        </w:rPr>
        <w:t>Founded:</w:t>
      </w:r>
      <w:r w:rsidR="006F0E99">
        <w:rPr>
          <w:rStyle w:val="Bold"/>
        </w:rPr>
        <w:t xml:space="preserve"> </w:t>
      </w:r>
      <w:r w:rsidRPr="007F37A0">
        <w:t>2010</w:t>
      </w:r>
    </w:p>
    <w:p w14:paraId="4500174C" w14:textId="4A9E7659" w:rsidR="007F37A0" w:rsidRPr="007F37A0" w:rsidRDefault="007F37A0" w:rsidP="00AF611A">
      <w:pPr>
        <w:pStyle w:val="Rubrik2"/>
      </w:pPr>
      <w:proofErr w:type="spellStart"/>
      <w:r w:rsidRPr="007F37A0">
        <w:t>CellaVision</w:t>
      </w:r>
      <w:proofErr w:type="spellEnd"/>
      <w:r w:rsidRPr="007F37A0">
        <w:t xml:space="preserve"> AB</w:t>
      </w:r>
    </w:p>
    <w:p w14:paraId="2F8A912F" w14:textId="530FF529" w:rsidR="007F37A0" w:rsidRPr="007F37A0" w:rsidRDefault="007F37A0" w:rsidP="007F37A0">
      <w:r w:rsidRPr="007F37A0">
        <w:rPr>
          <w:rStyle w:val="Bold"/>
        </w:rPr>
        <w:t>Place:</w:t>
      </w:r>
      <w:r w:rsidR="006F0E99">
        <w:rPr>
          <w:rStyle w:val="Bold"/>
        </w:rPr>
        <w:t xml:space="preserve"> </w:t>
      </w:r>
      <w:r w:rsidRPr="007F37A0">
        <w:t>Lund</w:t>
      </w:r>
    </w:p>
    <w:p w14:paraId="71F071FE" w14:textId="0BDB501A" w:rsidR="007F37A0" w:rsidRPr="007F37A0" w:rsidRDefault="007F37A0" w:rsidP="007F37A0">
      <w:r w:rsidRPr="007F37A0">
        <w:rPr>
          <w:rStyle w:val="Bold"/>
        </w:rPr>
        <w:t>Description:</w:t>
      </w:r>
      <w:r w:rsidR="006F0E99">
        <w:rPr>
          <w:rStyle w:val="Bold"/>
        </w:rPr>
        <w:t xml:space="preserve"> </w:t>
      </w:r>
      <w:proofErr w:type="spellStart"/>
      <w:r w:rsidRPr="007F37A0">
        <w:t>CellaVision</w:t>
      </w:r>
      <w:proofErr w:type="spellEnd"/>
      <w:r w:rsidRPr="007F37A0">
        <w:t xml:space="preserve"> is a global medical technology company that develops and sells the systems for routine analysis of blood and other body fluids in health care services. The company's products rationalize manual laboratory work, and secure and support effective workflows and skills </w:t>
      </w:r>
      <w:r w:rsidRPr="007F37A0">
        <w:lastRenderedPageBreak/>
        <w:t>development within and between hospitals. The company also focuses on image analysis, artificial intelligence and automated microscopy.</w:t>
      </w:r>
    </w:p>
    <w:p w14:paraId="305206C6" w14:textId="533C728C" w:rsidR="007F37A0" w:rsidRPr="007F37A0" w:rsidRDefault="007F37A0" w:rsidP="007F37A0">
      <w:r w:rsidRPr="007F37A0">
        <w:rPr>
          <w:rStyle w:val="Bold"/>
        </w:rPr>
        <w:t>Weblink:</w:t>
      </w:r>
      <w:r w:rsidR="006F0E99">
        <w:rPr>
          <w:rStyle w:val="Bold"/>
        </w:rPr>
        <w:t xml:space="preserve"> </w:t>
      </w:r>
      <w:hyperlink r:id="rId37" w:history="1">
        <w:r w:rsidRPr="007F37A0">
          <w:rPr>
            <w:rStyle w:val="Hyperlnk"/>
          </w:rPr>
          <w:t>www.cellavision.com</w:t>
        </w:r>
      </w:hyperlink>
    </w:p>
    <w:p w14:paraId="55DAAA2D" w14:textId="06B111DF" w:rsidR="007F37A0" w:rsidRPr="007F37A0" w:rsidRDefault="007F37A0" w:rsidP="007F37A0">
      <w:r w:rsidRPr="007F37A0">
        <w:rPr>
          <w:rStyle w:val="Bold"/>
        </w:rPr>
        <w:t>Founded:</w:t>
      </w:r>
      <w:r w:rsidR="006F0E99">
        <w:rPr>
          <w:rStyle w:val="Bold"/>
        </w:rPr>
        <w:t xml:space="preserve"> </w:t>
      </w:r>
      <w:r w:rsidRPr="007F37A0">
        <w:t>1994</w:t>
      </w:r>
    </w:p>
    <w:p w14:paraId="40BF6ECB" w14:textId="3C2F0F5F" w:rsidR="007F37A0" w:rsidRPr="007F37A0" w:rsidRDefault="007F37A0" w:rsidP="00AF611A">
      <w:pPr>
        <w:pStyle w:val="Rubrik2"/>
      </w:pPr>
      <w:proofErr w:type="spellStart"/>
      <w:r w:rsidRPr="007F37A0">
        <w:t>Cellevate</w:t>
      </w:r>
      <w:proofErr w:type="spellEnd"/>
      <w:r w:rsidRPr="007F37A0">
        <w:t xml:space="preserve"> AB</w:t>
      </w:r>
    </w:p>
    <w:p w14:paraId="0B0A318C" w14:textId="1CC4A2D5" w:rsidR="007F37A0" w:rsidRPr="007F37A0" w:rsidRDefault="007F37A0" w:rsidP="007F37A0">
      <w:r w:rsidRPr="007F37A0">
        <w:rPr>
          <w:rStyle w:val="Bold"/>
        </w:rPr>
        <w:t>Place:</w:t>
      </w:r>
      <w:r w:rsidR="006F0E99">
        <w:rPr>
          <w:rStyle w:val="Bold"/>
        </w:rPr>
        <w:t xml:space="preserve"> </w:t>
      </w:r>
      <w:r w:rsidRPr="007F37A0">
        <w:t>Lund</w:t>
      </w:r>
    </w:p>
    <w:p w14:paraId="211B8C7F" w14:textId="3E15C138" w:rsidR="007F37A0" w:rsidRPr="007F37A0" w:rsidRDefault="007F37A0" w:rsidP="007F37A0">
      <w:r w:rsidRPr="007F37A0">
        <w:rPr>
          <w:rStyle w:val="Bold"/>
        </w:rPr>
        <w:t>Description:</w:t>
      </w:r>
      <w:r w:rsidR="006F0E99">
        <w:rPr>
          <w:rStyle w:val="Bold"/>
        </w:rPr>
        <w:t xml:space="preserve"> </w:t>
      </w:r>
      <w:proofErr w:type="spellStart"/>
      <w:r w:rsidRPr="007F37A0">
        <w:t>Cellevate</w:t>
      </w:r>
      <w:proofErr w:type="spellEnd"/>
      <w:r w:rsidRPr="007F37A0">
        <w:t xml:space="preserve"> AB is a biotech company that develops the next generation of cell culture systems. The company's products include </w:t>
      </w:r>
      <w:proofErr w:type="spellStart"/>
      <w:r w:rsidRPr="007F37A0">
        <w:t>Cellevate</w:t>
      </w:r>
      <w:proofErr w:type="spellEnd"/>
      <w:r w:rsidRPr="007F37A0">
        <w:t xml:space="preserve"> 3D™ Petri Dish, </w:t>
      </w:r>
      <w:proofErr w:type="spellStart"/>
      <w:r w:rsidRPr="007F37A0">
        <w:t>Cellevate</w:t>
      </w:r>
      <w:proofErr w:type="spellEnd"/>
      <w:r w:rsidRPr="007F37A0">
        <w:t xml:space="preserve"> 3D™ 4-Well Plate, </w:t>
      </w:r>
      <w:proofErr w:type="spellStart"/>
      <w:r w:rsidRPr="007F37A0">
        <w:t>Cellevate</w:t>
      </w:r>
      <w:proofErr w:type="spellEnd"/>
      <w:r w:rsidRPr="007F37A0">
        <w:t xml:space="preserve"> 3D™ 6-Well Plate etc.</w:t>
      </w:r>
    </w:p>
    <w:p w14:paraId="38E9A64D" w14:textId="66CA6928" w:rsidR="007F37A0" w:rsidRPr="007F37A0" w:rsidRDefault="007F37A0" w:rsidP="007F37A0">
      <w:r w:rsidRPr="007F37A0">
        <w:rPr>
          <w:rStyle w:val="Bold"/>
        </w:rPr>
        <w:t>Weblink:</w:t>
      </w:r>
      <w:r w:rsidR="006F0E99">
        <w:rPr>
          <w:rStyle w:val="Bold"/>
        </w:rPr>
        <w:t xml:space="preserve"> </w:t>
      </w:r>
      <w:hyperlink r:id="rId38" w:history="1">
        <w:r w:rsidRPr="007F37A0">
          <w:rPr>
            <w:rStyle w:val="Hyperlnk"/>
          </w:rPr>
          <w:t>cellevate.com</w:t>
        </w:r>
      </w:hyperlink>
    </w:p>
    <w:p w14:paraId="769D9A5B" w14:textId="3D48FF93" w:rsidR="007F37A0" w:rsidRPr="007F37A0" w:rsidRDefault="007F37A0" w:rsidP="007F37A0">
      <w:r w:rsidRPr="007F37A0">
        <w:rPr>
          <w:rStyle w:val="Bold"/>
        </w:rPr>
        <w:t>Founded:</w:t>
      </w:r>
      <w:r w:rsidR="006F0E99">
        <w:rPr>
          <w:rStyle w:val="Bold"/>
        </w:rPr>
        <w:t xml:space="preserve"> </w:t>
      </w:r>
      <w:r w:rsidRPr="007F37A0">
        <w:t>2014</w:t>
      </w:r>
    </w:p>
    <w:p w14:paraId="173792B7" w14:textId="746D7D96" w:rsidR="007F37A0" w:rsidRPr="007F37A0" w:rsidRDefault="007F37A0" w:rsidP="00AF611A">
      <w:pPr>
        <w:pStyle w:val="Rubrik2"/>
      </w:pPr>
      <w:proofErr w:type="spellStart"/>
      <w:r w:rsidRPr="007F37A0">
        <w:t>Chemotechnique</w:t>
      </w:r>
      <w:proofErr w:type="spellEnd"/>
      <w:r w:rsidRPr="007F37A0">
        <w:t xml:space="preserve"> Cosmeceuticals Scandinavia AB</w:t>
      </w:r>
    </w:p>
    <w:p w14:paraId="4A04417C" w14:textId="1C1EABBA" w:rsidR="007F37A0" w:rsidRPr="007F37A0" w:rsidRDefault="007F37A0" w:rsidP="007F37A0">
      <w:r w:rsidRPr="007F37A0">
        <w:rPr>
          <w:rStyle w:val="Bold"/>
        </w:rPr>
        <w:t>Place:</w:t>
      </w:r>
      <w:r w:rsidR="006F0E99">
        <w:rPr>
          <w:rStyle w:val="Bold"/>
        </w:rPr>
        <w:t xml:space="preserve"> </w:t>
      </w:r>
      <w:proofErr w:type="spellStart"/>
      <w:r w:rsidRPr="007F37A0">
        <w:t>Vellinge</w:t>
      </w:r>
      <w:proofErr w:type="spellEnd"/>
    </w:p>
    <w:p w14:paraId="20510512" w14:textId="4CF9BC22" w:rsidR="007F37A0" w:rsidRPr="007F37A0" w:rsidRDefault="007F37A0" w:rsidP="007F37A0">
      <w:r w:rsidRPr="007F37A0">
        <w:rPr>
          <w:rStyle w:val="Bold"/>
        </w:rPr>
        <w:t>Description:</w:t>
      </w:r>
      <w:r w:rsidR="006F0E99">
        <w:rPr>
          <w:rStyle w:val="Bold"/>
        </w:rPr>
        <w:t xml:space="preserve"> </w:t>
      </w:r>
      <w:proofErr w:type="spellStart"/>
      <w:r w:rsidRPr="007F37A0">
        <w:t>Chemotechnique</w:t>
      </w:r>
      <w:proofErr w:type="spellEnd"/>
      <w:r w:rsidRPr="007F37A0">
        <w:t xml:space="preserve"> Diagnostics AB develops and produces haptens for patch testing applications in the diagnosis of contact dermatitis. The company offers haptens and skin markers, IQ Ultra &amp; IQ Ultimate patch testing chamber units. The company also provides application devices, reading plates, skin markers, chemo nickel and cobalt tests, plastic hapten trays, and UV lamps.</w:t>
      </w:r>
    </w:p>
    <w:p w14:paraId="5F3C40E7" w14:textId="2F00E87E" w:rsidR="007F37A0" w:rsidRPr="007F37A0" w:rsidRDefault="007F37A0" w:rsidP="007F37A0">
      <w:r w:rsidRPr="007F37A0">
        <w:rPr>
          <w:rStyle w:val="Bold"/>
        </w:rPr>
        <w:t>Weblink:</w:t>
      </w:r>
      <w:r w:rsidR="006F0E99">
        <w:rPr>
          <w:rStyle w:val="Bold"/>
        </w:rPr>
        <w:t xml:space="preserve"> </w:t>
      </w:r>
      <w:hyperlink r:id="rId39" w:history="1">
        <w:r w:rsidRPr="007F37A0">
          <w:rPr>
            <w:rStyle w:val="Hyperlnk"/>
          </w:rPr>
          <w:t>chemotechnique.se</w:t>
        </w:r>
      </w:hyperlink>
    </w:p>
    <w:p w14:paraId="2592D50E" w14:textId="51BFA581" w:rsidR="007F37A0" w:rsidRPr="007F37A0" w:rsidRDefault="007F37A0" w:rsidP="007F37A0">
      <w:r w:rsidRPr="007F37A0">
        <w:rPr>
          <w:rStyle w:val="Bold"/>
        </w:rPr>
        <w:t>Founded:</w:t>
      </w:r>
      <w:r w:rsidR="006F0E99">
        <w:rPr>
          <w:rStyle w:val="Bold"/>
        </w:rPr>
        <w:t xml:space="preserve"> </w:t>
      </w:r>
      <w:r w:rsidRPr="007F37A0">
        <w:t>1981</w:t>
      </w:r>
    </w:p>
    <w:p w14:paraId="0D044C96" w14:textId="2777C7AC" w:rsidR="007F37A0" w:rsidRPr="007F37A0" w:rsidRDefault="007F37A0" w:rsidP="00AF611A">
      <w:pPr>
        <w:pStyle w:val="Rubrik2"/>
      </w:pPr>
      <w:proofErr w:type="spellStart"/>
      <w:r w:rsidRPr="007F37A0">
        <w:t>Chromalytica</w:t>
      </w:r>
      <w:proofErr w:type="spellEnd"/>
      <w:r w:rsidRPr="007F37A0">
        <w:t xml:space="preserve"> AB</w:t>
      </w:r>
    </w:p>
    <w:p w14:paraId="78FAC971" w14:textId="5EA3E045" w:rsidR="007F37A0" w:rsidRPr="007F37A0" w:rsidRDefault="007F37A0" w:rsidP="007F37A0">
      <w:r w:rsidRPr="007F37A0">
        <w:rPr>
          <w:rStyle w:val="Bold"/>
        </w:rPr>
        <w:t>Place:</w:t>
      </w:r>
      <w:r w:rsidR="006F0E99">
        <w:rPr>
          <w:rStyle w:val="Bold"/>
        </w:rPr>
        <w:t xml:space="preserve"> </w:t>
      </w:r>
      <w:r w:rsidRPr="007F37A0">
        <w:t>Malmö</w:t>
      </w:r>
    </w:p>
    <w:p w14:paraId="480EE1AC" w14:textId="53C8EC46" w:rsidR="007F37A0" w:rsidRPr="007F37A0" w:rsidRDefault="007F37A0" w:rsidP="007F37A0">
      <w:r w:rsidRPr="007F37A0">
        <w:rPr>
          <w:rStyle w:val="Bold"/>
        </w:rPr>
        <w:t>Description:</w:t>
      </w:r>
      <w:r w:rsidR="006F0E99">
        <w:rPr>
          <w:rStyle w:val="Bold"/>
        </w:rPr>
        <w:t xml:space="preserve"> </w:t>
      </w:r>
      <w:proofErr w:type="spellStart"/>
      <w:r w:rsidRPr="007F37A0">
        <w:t>Chromalytica</w:t>
      </w:r>
      <w:proofErr w:type="spellEnd"/>
      <w:r w:rsidRPr="007F37A0">
        <w:t xml:space="preserve"> AB is a privately held Swedish limited liability company operating under Swedish laws. The company develops, produces and markets instruments and related concepts primarily based on GC-UV technologies to the medical diagnose market.</w:t>
      </w:r>
    </w:p>
    <w:p w14:paraId="7DF4536E" w14:textId="1CEC0A91" w:rsidR="007F37A0" w:rsidRPr="007F37A0" w:rsidRDefault="007F37A0" w:rsidP="007F37A0">
      <w:r w:rsidRPr="007F37A0">
        <w:rPr>
          <w:rStyle w:val="Bold"/>
        </w:rPr>
        <w:t>Weblink:</w:t>
      </w:r>
      <w:r w:rsidR="006F0E99">
        <w:rPr>
          <w:rStyle w:val="Bold"/>
        </w:rPr>
        <w:t xml:space="preserve"> </w:t>
      </w:r>
      <w:hyperlink r:id="rId40" w:history="1">
        <w:r w:rsidRPr="007F37A0">
          <w:rPr>
            <w:rStyle w:val="Hyperlnk"/>
          </w:rPr>
          <w:t>chromalytica.com</w:t>
        </w:r>
      </w:hyperlink>
    </w:p>
    <w:p w14:paraId="21319BE6" w14:textId="05980C10" w:rsidR="007F37A0" w:rsidRPr="007F37A0" w:rsidRDefault="007F37A0" w:rsidP="007F37A0">
      <w:r w:rsidRPr="007F37A0">
        <w:rPr>
          <w:rStyle w:val="Bold"/>
        </w:rPr>
        <w:t>Founded:</w:t>
      </w:r>
      <w:r w:rsidR="006F0E99">
        <w:rPr>
          <w:rStyle w:val="Bold"/>
        </w:rPr>
        <w:t xml:space="preserve"> </w:t>
      </w:r>
      <w:r w:rsidRPr="007F37A0">
        <w:t>2010</w:t>
      </w:r>
    </w:p>
    <w:p w14:paraId="0736807A" w14:textId="3933E5C8" w:rsidR="007F37A0" w:rsidRPr="007F37A0" w:rsidRDefault="007F37A0" w:rsidP="00326E49">
      <w:pPr>
        <w:pStyle w:val="Rub2sidbryt"/>
      </w:pPr>
      <w:r w:rsidRPr="007F37A0">
        <w:lastRenderedPageBreak/>
        <w:t xml:space="preserve">Clinical </w:t>
      </w:r>
      <w:proofErr w:type="spellStart"/>
      <w:r w:rsidRPr="007F37A0">
        <w:t>Laserthermia</w:t>
      </w:r>
      <w:proofErr w:type="spellEnd"/>
      <w:r w:rsidRPr="007F37A0">
        <w:t xml:space="preserve"> Systems AB</w:t>
      </w:r>
    </w:p>
    <w:p w14:paraId="50EB8B75" w14:textId="753811FD" w:rsidR="007F37A0" w:rsidRPr="007F37A0" w:rsidRDefault="007F37A0" w:rsidP="007F37A0">
      <w:r w:rsidRPr="007F37A0">
        <w:rPr>
          <w:rStyle w:val="Bold"/>
        </w:rPr>
        <w:t>Place:</w:t>
      </w:r>
      <w:r w:rsidR="006F0E99">
        <w:rPr>
          <w:rStyle w:val="Bold"/>
        </w:rPr>
        <w:t xml:space="preserve"> </w:t>
      </w:r>
      <w:r w:rsidRPr="007F37A0">
        <w:t>Lund</w:t>
      </w:r>
    </w:p>
    <w:p w14:paraId="7751D7C0" w14:textId="24D0A876" w:rsidR="007F37A0" w:rsidRPr="007F37A0" w:rsidRDefault="007F37A0" w:rsidP="00326E49">
      <w:pPr>
        <w:ind w:right="-575"/>
      </w:pPr>
      <w:r w:rsidRPr="007F37A0">
        <w:rPr>
          <w:rStyle w:val="Bold"/>
        </w:rPr>
        <w:t>Description:</w:t>
      </w:r>
      <w:r w:rsidR="006F0E99">
        <w:rPr>
          <w:rStyle w:val="Bold"/>
        </w:rPr>
        <w:t xml:space="preserve"> </w:t>
      </w:r>
      <w:r w:rsidRPr="007F37A0">
        <w:t xml:space="preserve">Clinical </w:t>
      </w:r>
      <w:proofErr w:type="spellStart"/>
      <w:r w:rsidRPr="007F37A0">
        <w:t>Laserthermia</w:t>
      </w:r>
      <w:proofErr w:type="spellEnd"/>
      <w:r w:rsidRPr="007F37A0">
        <w:t xml:space="preserve"> Systems AB develops and sells the TRANBERG® |Thermal Therapy System including sterile disposable products for the minimally invasive treatment of cancerous </w:t>
      </w:r>
      <w:proofErr w:type="spellStart"/>
      <w:r w:rsidRPr="007F37A0">
        <w:t>tumors</w:t>
      </w:r>
      <w:proofErr w:type="spellEnd"/>
      <w:r w:rsidRPr="007F37A0">
        <w:t xml:space="preserve">, in accordance with regulatory approvals in EU and USA. The products are marketed for image-guided laser ablation (FLA, LITT) and for treatment with </w:t>
      </w:r>
      <w:proofErr w:type="spellStart"/>
      <w:r w:rsidRPr="007F37A0">
        <w:t>imILT</w:t>
      </w:r>
      <w:proofErr w:type="spellEnd"/>
      <w:r w:rsidRPr="007F37A0">
        <w:t>®, the company’s interstitial thermotherapy with a potentially immune stimulating effect.</w:t>
      </w:r>
    </w:p>
    <w:p w14:paraId="19CECF32" w14:textId="45C7A0E8" w:rsidR="007F37A0" w:rsidRPr="007F37A0" w:rsidRDefault="007F37A0" w:rsidP="007F37A0">
      <w:r w:rsidRPr="007F37A0">
        <w:rPr>
          <w:rStyle w:val="Bold"/>
        </w:rPr>
        <w:t>Weblink:</w:t>
      </w:r>
      <w:r w:rsidR="006F0E99">
        <w:rPr>
          <w:rStyle w:val="Bold"/>
        </w:rPr>
        <w:t xml:space="preserve"> </w:t>
      </w:r>
      <w:hyperlink r:id="rId41" w:history="1">
        <w:r w:rsidRPr="007F37A0">
          <w:rPr>
            <w:rStyle w:val="Hyperlnk"/>
          </w:rPr>
          <w:t>www.clinicallaser.se</w:t>
        </w:r>
      </w:hyperlink>
    </w:p>
    <w:p w14:paraId="2DEF80F7" w14:textId="19D6641B" w:rsidR="007F37A0" w:rsidRPr="007F37A0" w:rsidRDefault="007F37A0" w:rsidP="007F37A0">
      <w:r w:rsidRPr="007F37A0">
        <w:rPr>
          <w:rStyle w:val="Bold"/>
        </w:rPr>
        <w:t>Founded:</w:t>
      </w:r>
      <w:r w:rsidR="006F0E99">
        <w:rPr>
          <w:rStyle w:val="Bold"/>
        </w:rPr>
        <w:t xml:space="preserve"> </w:t>
      </w:r>
      <w:r w:rsidRPr="007F37A0">
        <w:t>2006</w:t>
      </w:r>
    </w:p>
    <w:p w14:paraId="5833485D" w14:textId="1702EA66" w:rsidR="007F37A0" w:rsidRPr="007F37A0" w:rsidRDefault="007F37A0" w:rsidP="00AF611A">
      <w:pPr>
        <w:pStyle w:val="Rubrik2"/>
      </w:pPr>
      <w:proofErr w:type="spellStart"/>
      <w:r w:rsidRPr="007F37A0">
        <w:t>Clinova</w:t>
      </w:r>
      <w:proofErr w:type="spellEnd"/>
      <w:r w:rsidRPr="007F37A0">
        <w:t xml:space="preserve"> Medical AB</w:t>
      </w:r>
    </w:p>
    <w:p w14:paraId="426C004F" w14:textId="47D2E9BE" w:rsidR="007F37A0" w:rsidRPr="007F37A0" w:rsidRDefault="007F37A0" w:rsidP="007F37A0">
      <w:r w:rsidRPr="007F37A0">
        <w:rPr>
          <w:rStyle w:val="Bold"/>
        </w:rPr>
        <w:t>Place:</w:t>
      </w:r>
      <w:r w:rsidR="006F0E99">
        <w:rPr>
          <w:rStyle w:val="Bold"/>
        </w:rPr>
        <w:t xml:space="preserve"> </w:t>
      </w:r>
      <w:r w:rsidRPr="007F37A0">
        <w:t>Malmö</w:t>
      </w:r>
    </w:p>
    <w:p w14:paraId="4454BF73" w14:textId="0A710830" w:rsidR="007F37A0" w:rsidRPr="007F37A0" w:rsidRDefault="007F37A0" w:rsidP="007F37A0">
      <w:r w:rsidRPr="007F37A0">
        <w:rPr>
          <w:rStyle w:val="Bold"/>
        </w:rPr>
        <w:t>Description:</w:t>
      </w:r>
      <w:r w:rsidR="006F0E99">
        <w:rPr>
          <w:rStyle w:val="Bold"/>
        </w:rPr>
        <w:t xml:space="preserve"> </w:t>
      </w:r>
      <w:proofErr w:type="spellStart"/>
      <w:r w:rsidRPr="007F37A0">
        <w:t>Clinova</w:t>
      </w:r>
      <w:proofErr w:type="spellEnd"/>
      <w:r w:rsidRPr="007F37A0">
        <w:t xml:space="preserve"> Medical AB focuses on development, manufacture and sale of equipment for respiratory therapy.</w:t>
      </w:r>
    </w:p>
    <w:p w14:paraId="02417613" w14:textId="046FF899" w:rsidR="007F37A0" w:rsidRPr="007F37A0" w:rsidRDefault="007F37A0" w:rsidP="007F37A0">
      <w:r w:rsidRPr="007F37A0">
        <w:rPr>
          <w:rStyle w:val="Bold"/>
        </w:rPr>
        <w:t>Weblink:</w:t>
      </w:r>
      <w:r w:rsidR="006F0E99">
        <w:rPr>
          <w:rStyle w:val="Bold"/>
        </w:rPr>
        <w:t xml:space="preserve"> </w:t>
      </w:r>
      <w:hyperlink r:id="rId42" w:history="1">
        <w:r w:rsidRPr="007F37A0">
          <w:rPr>
            <w:rStyle w:val="Hyperlnk"/>
          </w:rPr>
          <w:t>www.clinova.se</w:t>
        </w:r>
      </w:hyperlink>
    </w:p>
    <w:p w14:paraId="245B5B78" w14:textId="6D8825F6" w:rsidR="007F37A0" w:rsidRPr="007F37A0" w:rsidRDefault="007F37A0" w:rsidP="007F37A0">
      <w:r w:rsidRPr="007F37A0">
        <w:rPr>
          <w:rStyle w:val="Bold"/>
        </w:rPr>
        <w:t>Founded:</w:t>
      </w:r>
      <w:r w:rsidR="006F0E99">
        <w:rPr>
          <w:rStyle w:val="Bold"/>
        </w:rPr>
        <w:t xml:space="preserve"> </w:t>
      </w:r>
      <w:r w:rsidRPr="007F37A0">
        <w:t>1987</w:t>
      </w:r>
    </w:p>
    <w:p w14:paraId="5FD0D6A6" w14:textId="65E6FC21" w:rsidR="007F37A0" w:rsidRPr="007F37A0" w:rsidRDefault="007F37A0" w:rsidP="00AF611A">
      <w:pPr>
        <w:pStyle w:val="Rubrik2"/>
      </w:pPr>
      <w:proofErr w:type="spellStart"/>
      <w:r w:rsidRPr="007F37A0">
        <w:t>Colzyx</w:t>
      </w:r>
      <w:proofErr w:type="spellEnd"/>
      <w:r w:rsidRPr="007F37A0">
        <w:t xml:space="preserve"> AB</w:t>
      </w:r>
    </w:p>
    <w:p w14:paraId="69C776CB" w14:textId="3A3DD9D8" w:rsidR="007F37A0" w:rsidRPr="007F37A0" w:rsidRDefault="007F37A0" w:rsidP="007F37A0">
      <w:r w:rsidRPr="007F37A0">
        <w:rPr>
          <w:rStyle w:val="Bold"/>
        </w:rPr>
        <w:t>Place:</w:t>
      </w:r>
      <w:r w:rsidR="006F0E99">
        <w:rPr>
          <w:rStyle w:val="Bold"/>
        </w:rPr>
        <w:t xml:space="preserve"> </w:t>
      </w:r>
      <w:r w:rsidRPr="007F37A0">
        <w:t>Lund</w:t>
      </w:r>
    </w:p>
    <w:p w14:paraId="24253771" w14:textId="7C8EB660" w:rsidR="007F37A0" w:rsidRPr="007F37A0" w:rsidRDefault="007F37A0" w:rsidP="007F37A0">
      <w:r w:rsidRPr="007F37A0">
        <w:rPr>
          <w:rStyle w:val="Bold"/>
        </w:rPr>
        <w:t>Description:</w:t>
      </w:r>
      <w:r w:rsidR="006F0E99">
        <w:rPr>
          <w:rStyle w:val="Bold"/>
        </w:rPr>
        <w:t xml:space="preserve"> </w:t>
      </w:r>
      <w:proofErr w:type="spellStart"/>
      <w:r w:rsidRPr="007F37A0">
        <w:t>Colzyx</w:t>
      </w:r>
      <w:proofErr w:type="spellEnd"/>
      <w:r w:rsidRPr="007F37A0">
        <w:t xml:space="preserve"> develops completely new and innovative wound care and antimicrobial products. The company develops a novel innovative wound matrix, </w:t>
      </w:r>
      <w:proofErr w:type="spellStart"/>
      <w:r w:rsidRPr="007F37A0">
        <w:t>WOUNDCOM</w:t>
      </w:r>
      <w:proofErr w:type="spellEnd"/>
      <w:r w:rsidRPr="007F37A0">
        <w:t xml:space="preserve">, where the company’s proprietary bioactive molecules are used a surface coating. </w:t>
      </w:r>
      <w:proofErr w:type="spellStart"/>
      <w:r w:rsidRPr="007F37A0">
        <w:t>Colzyx</w:t>
      </w:r>
      <w:proofErr w:type="spellEnd"/>
      <w:r w:rsidRPr="007F37A0">
        <w:t xml:space="preserve"> </w:t>
      </w:r>
      <w:proofErr w:type="spellStart"/>
      <w:r w:rsidRPr="007F37A0">
        <w:t>WOUNDCOM</w:t>
      </w:r>
      <w:proofErr w:type="spellEnd"/>
      <w:r w:rsidRPr="007F37A0">
        <w:t xml:space="preserve"> project is utilizing Effectors molecules which are bioactive parts from the biological host-</w:t>
      </w:r>
      <w:proofErr w:type="spellStart"/>
      <w:r w:rsidRPr="007F37A0">
        <w:t>defense</w:t>
      </w:r>
      <w:proofErr w:type="spellEnd"/>
      <w:r w:rsidRPr="007F37A0">
        <w:t xml:space="preserve"> protein human collagen VI, which has evolved to initiate, stimulate and control normal physiological wound healing processes as well exhibiting clear antimicrobial effects. Thus, </w:t>
      </w:r>
      <w:proofErr w:type="spellStart"/>
      <w:r w:rsidRPr="007F37A0">
        <w:t>Colzyx</w:t>
      </w:r>
      <w:proofErr w:type="spellEnd"/>
      <w:r w:rsidRPr="007F37A0">
        <w:t xml:space="preserve"> Effector molecules have both a pronounced wound-healing effect as well as a broad- spectrum antimicrobial effect, against both normal and multidrug resistant bacteria.</w:t>
      </w:r>
    </w:p>
    <w:p w14:paraId="42CCC0E5" w14:textId="7650B752" w:rsidR="007F37A0" w:rsidRPr="007F37A0" w:rsidRDefault="007F37A0" w:rsidP="007F37A0">
      <w:r w:rsidRPr="007F37A0">
        <w:rPr>
          <w:rStyle w:val="Bold"/>
        </w:rPr>
        <w:t>Weblink:</w:t>
      </w:r>
      <w:r w:rsidR="006F0E99">
        <w:rPr>
          <w:rStyle w:val="Bold"/>
        </w:rPr>
        <w:t xml:space="preserve"> </w:t>
      </w:r>
      <w:hyperlink r:id="rId43" w:history="1">
        <w:r w:rsidRPr="007F37A0">
          <w:rPr>
            <w:rStyle w:val="Hyperlnk"/>
          </w:rPr>
          <w:t>www.colzyx.com</w:t>
        </w:r>
      </w:hyperlink>
    </w:p>
    <w:p w14:paraId="4410D8AC" w14:textId="39263C48" w:rsidR="007F37A0" w:rsidRPr="007F37A0" w:rsidRDefault="007F37A0" w:rsidP="007F37A0">
      <w:r w:rsidRPr="007F37A0">
        <w:rPr>
          <w:rStyle w:val="Bold"/>
        </w:rPr>
        <w:t>Founded:</w:t>
      </w:r>
      <w:r w:rsidR="006F0E99">
        <w:rPr>
          <w:rStyle w:val="Bold"/>
        </w:rPr>
        <w:t xml:space="preserve"> </w:t>
      </w:r>
      <w:r w:rsidRPr="007F37A0">
        <w:t>2016</w:t>
      </w:r>
    </w:p>
    <w:p w14:paraId="55552343" w14:textId="69637D37" w:rsidR="007F37A0" w:rsidRPr="007F37A0" w:rsidRDefault="007F37A0" w:rsidP="00AF611A">
      <w:pPr>
        <w:pStyle w:val="Rubrik2"/>
      </w:pPr>
      <w:proofErr w:type="spellStart"/>
      <w:r w:rsidRPr="007F37A0">
        <w:t>Corsmed</w:t>
      </w:r>
      <w:proofErr w:type="spellEnd"/>
      <w:r w:rsidRPr="007F37A0">
        <w:t xml:space="preserve"> AB</w:t>
      </w:r>
    </w:p>
    <w:p w14:paraId="3E36A6F1" w14:textId="28BF0DBD" w:rsidR="007F37A0" w:rsidRPr="007F37A0" w:rsidRDefault="007F37A0" w:rsidP="007F37A0">
      <w:r w:rsidRPr="007F37A0">
        <w:rPr>
          <w:rStyle w:val="Bold"/>
        </w:rPr>
        <w:t>Place:</w:t>
      </w:r>
      <w:r w:rsidR="006F0E99">
        <w:rPr>
          <w:rStyle w:val="Bold"/>
        </w:rPr>
        <w:t xml:space="preserve"> </w:t>
      </w:r>
      <w:r w:rsidRPr="007F37A0">
        <w:t>Lund</w:t>
      </w:r>
    </w:p>
    <w:p w14:paraId="51AF5114" w14:textId="73A99176" w:rsidR="007F37A0" w:rsidRPr="007F37A0" w:rsidRDefault="007F37A0" w:rsidP="007F37A0">
      <w:r w:rsidRPr="007F37A0">
        <w:rPr>
          <w:rStyle w:val="Bold"/>
        </w:rPr>
        <w:t>Description:</w:t>
      </w:r>
      <w:r w:rsidR="006F0E99">
        <w:rPr>
          <w:rStyle w:val="Bold"/>
        </w:rPr>
        <w:t xml:space="preserve"> </w:t>
      </w:r>
      <w:proofErr w:type="spellStart"/>
      <w:r w:rsidRPr="007F37A0">
        <w:t>Corsmed</w:t>
      </w:r>
      <w:proofErr w:type="spellEnd"/>
      <w:r w:rsidRPr="007F37A0">
        <w:t xml:space="preserve"> has a strong academic </w:t>
      </w:r>
      <w:proofErr w:type="gramStart"/>
      <w:r w:rsidRPr="007F37A0">
        <w:t>background, and</w:t>
      </w:r>
      <w:proofErr w:type="gramEnd"/>
      <w:r w:rsidRPr="007F37A0">
        <w:t xml:space="preserve"> was founded in 5 years of MR research from Lund University, Sweden. We conduct research on an ongoing </w:t>
      </w:r>
      <w:proofErr w:type="gramStart"/>
      <w:r w:rsidRPr="007F37A0">
        <w:t>basis, and</w:t>
      </w:r>
      <w:proofErr w:type="gramEnd"/>
      <w:r w:rsidRPr="007F37A0">
        <w:t xml:space="preserve"> share them here on our website. We push the technological frontier of medical imaging to ensure that it can be utilized </w:t>
      </w:r>
      <w:r w:rsidRPr="007F37A0">
        <w:lastRenderedPageBreak/>
        <w:t>to its full potential. We</w:t>
      </w:r>
      <w:r w:rsidR="006F0E99">
        <w:t xml:space="preserve"> </w:t>
      </w:r>
      <w:r w:rsidRPr="007F37A0">
        <w:t>build the most proficient MRI simulation platform in the world</w:t>
      </w:r>
      <w:r w:rsidR="006B4D14">
        <w:t xml:space="preserve"> – </w:t>
      </w:r>
      <w:r w:rsidRPr="007F37A0">
        <w:t>"The flight simulator of MRI"</w:t>
      </w:r>
    </w:p>
    <w:p w14:paraId="4DC64AD3" w14:textId="31A55563" w:rsidR="007F37A0" w:rsidRPr="007F37A0" w:rsidRDefault="007F37A0" w:rsidP="007F37A0">
      <w:r w:rsidRPr="007F37A0">
        <w:rPr>
          <w:rStyle w:val="Bold"/>
        </w:rPr>
        <w:t>Weblink:</w:t>
      </w:r>
      <w:r w:rsidR="006F0E99">
        <w:rPr>
          <w:rStyle w:val="Bold"/>
        </w:rPr>
        <w:t xml:space="preserve"> </w:t>
      </w:r>
      <w:hyperlink r:id="rId44" w:history="1">
        <w:r w:rsidRPr="007F37A0">
          <w:rPr>
            <w:rStyle w:val="Hyperlnk"/>
          </w:rPr>
          <w:t>corsmed.com</w:t>
        </w:r>
      </w:hyperlink>
    </w:p>
    <w:p w14:paraId="4B316355" w14:textId="04EA8A57" w:rsidR="007F37A0" w:rsidRPr="007F37A0" w:rsidRDefault="007F37A0" w:rsidP="007F37A0">
      <w:r w:rsidRPr="007F37A0">
        <w:rPr>
          <w:rStyle w:val="Bold"/>
        </w:rPr>
        <w:t>Founded:</w:t>
      </w:r>
      <w:r w:rsidR="006F0E99">
        <w:rPr>
          <w:rStyle w:val="Bold"/>
        </w:rPr>
        <w:t xml:space="preserve"> </w:t>
      </w:r>
      <w:r w:rsidRPr="007F37A0">
        <w:t>2016</w:t>
      </w:r>
    </w:p>
    <w:p w14:paraId="40BC962F" w14:textId="28C79128" w:rsidR="007F37A0" w:rsidRPr="007F37A0" w:rsidRDefault="007F37A0" w:rsidP="00AF611A">
      <w:pPr>
        <w:pStyle w:val="Rubrik2"/>
      </w:pPr>
      <w:proofErr w:type="spellStart"/>
      <w:r w:rsidRPr="007F37A0">
        <w:t>Cortec</w:t>
      </w:r>
      <w:proofErr w:type="spellEnd"/>
      <w:r w:rsidRPr="007F37A0">
        <w:t xml:space="preserve"> Medical AB</w:t>
      </w:r>
    </w:p>
    <w:p w14:paraId="1DDA6EE7" w14:textId="6FF66ED3" w:rsidR="007F37A0" w:rsidRPr="007F37A0" w:rsidRDefault="007F37A0" w:rsidP="007F37A0">
      <w:r w:rsidRPr="007F37A0">
        <w:rPr>
          <w:rStyle w:val="Bold"/>
        </w:rPr>
        <w:t>Place:</w:t>
      </w:r>
      <w:r w:rsidR="006F0E99">
        <w:rPr>
          <w:rStyle w:val="Bold"/>
        </w:rPr>
        <w:t xml:space="preserve"> </w:t>
      </w:r>
      <w:r w:rsidRPr="007F37A0">
        <w:t>Malmö</w:t>
      </w:r>
    </w:p>
    <w:p w14:paraId="5FDD67FC" w14:textId="00814A3A" w:rsidR="007F37A0" w:rsidRPr="007F37A0" w:rsidRDefault="007F37A0" w:rsidP="00326E49">
      <w:pPr>
        <w:ind w:right="-150"/>
      </w:pPr>
      <w:r w:rsidRPr="007F37A0">
        <w:rPr>
          <w:rStyle w:val="Bold"/>
        </w:rPr>
        <w:t>Description:</w:t>
      </w:r>
      <w:r w:rsidR="006F0E99">
        <w:rPr>
          <w:rStyle w:val="Bold"/>
        </w:rPr>
        <w:t xml:space="preserve"> </w:t>
      </w:r>
      <w:proofErr w:type="spellStart"/>
      <w:r w:rsidRPr="007F37A0">
        <w:t>Cortec</w:t>
      </w:r>
      <w:proofErr w:type="spellEnd"/>
      <w:r w:rsidRPr="007F37A0">
        <w:t xml:space="preserve"> Medical AB is a Swedish private company specialized in the Nordic marketing and sales of medical devices under exclusive or non-exclusive distributorship agreements with producers in various countries.</w:t>
      </w:r>
    </w:p>
    <w:p w14:paraId="4BEB271B" w14:textId="2EE40F06" w:rsidR="007F37A0" w:rsidRPr="007F37A0" w:rsidRDefault="007F37A0" w:rsidP="007F37A0">
      <w:r w:rsidRPr="007F37A0">
        <w:rPr>
          <w:rStyle w:val="Bold"/>
        </w:rPr>
        <w:t>Weblink:</w:t>
      </w:r>
      <w:r w:rsidR="006F0E99">
        <w:rPr>
          <w:rStyle w:val="Bold"/>
        </w:rPr>
        <w:t xml:space="preserve"> </w:t>
      </w:r>
      <w:hyperlink r:id="rId45" w:history="1">
        <w:r w:rsidRPr="007F37A0">
          <w:rPr>
            <w:rStyle w:val="Hyperlnk"/>
          </w:rPr>
          <w:t>www.cortec.com</w:t>
        </w:r>
      </w:hyperlink>
    </w:p>
    <w:p w14:paraId="17481A9E" w14:textId="591CAA98" w:rsidR="007F37A0" w:rsidRPr="007F37A0" w:rsidRDefault="007F37A0" w:rsidP="007F37A0">
      <w:r w:rsidRPr="007F37A0">
        <w:rPr>
          <w:rStyle w:val="Bold"/>
        </w:rPr>
        <w:t>Founded:</w:t>
      </w:r>
      <w:r w:rsidR="006F0E99">
        <w:rPr>
          <w:rStyle w:val="Bold"/>
        </w:rPr>
        <w:t xml:space="preserve"> </w:t>
      </w:r>
      <w:r w:rsidRPr="007F37A0">
        <w:t>1994</w:t>
      </w:r>
    </w:p>
    <w:p w14:paraId="4431D0C7" w14:textId="0B186DC5" w:rsidR="007F37A0" w:rsidRPr="007F37A0" w:rsidRDefault="007F37A0" w:rsidP="00AF611A">
      <w:pPr>
        <w:pStyle w:val="Rubrik2"/>
      </w:pPr>
      <w:r w:rsidRPr="007F37A0">
        <w:t>CYTO365 AB</w:t>
      </w:r>
    </w:p>
    <w:p w14:paraId="462330AB" w14:textId="5E0945BB" w:rsidR="007F37A0" w:rsidRPr="007F37A0" w:rsidRDefault="007F37A0" w:rsidP="007F37A0">
      <w:r w:rsidRPr="007F37A0">
        <w:rPr>
          <w:rStyle w:val="Bold"/>
        </w:rPr>
        <w:t>Place:</w:t>
      </w:r>
      <w:r w:rsidR="006F0E99">
        <w:rPr>
          <w:rStyle w:val="Bold"/>
        </w:rPr>
        <w:t xml:space="preserve"> </w:t>
      </w:r>
      <w:r w:rsidRPr="007F37A0">
        <w:t>Helsingborg</w:t>
      </w:r>
    </w:p>
    <w:p w14:paraId="4F0EE9CF" w14:textId="34555695" w:rsidR="007F37A0" w:rsidRPr="007F37A0" w:rsidRDefault="007F37A0" w:rsidP="007F37A0">
      <w:r w:rsidRPr="007F37A0">
        <w:rPr>
          <w:rStyle w:val="Bold"/>
        </w:rPr>
        <w:t>Description:</w:t>
      </w:r>
      <w:r w:rsidR="006F0E99">
        <w:rPr>
          <w:rStyle w:val="Bold"/>
        </w:rPr>
        <w:t xml:space="preserve"> </w:t>
      </w:r>
      <w:r w:rsidRPr="007F37A0">
        <w:t xml:space="preserve">CYTO365 is a </w:t>
      </w:r>
      <w:proofErr w:type="spellStart"/>
      <w:r w:rsidRPr="007F37A0">
        <w:t>distruptive</w:t>
      </w:r>
      <w:proofErr w:type="spellEnd"/>
      <w:r w:rsidRPr="007F37A0">
        <w:t xml:space="preserve"> startup that innovates fail-safe medical devices. The company produces CYTO365 IV set that reduces the risks of administrating drugs through infusion.</w:t>
      </w:r>
    </w:p>
    <w:p w14:paraId="0A2C944D" w14:textId="7062638F" w:rsidR="007F37A0" w:rsidRPr="007F37A0" w:rsidRDefault="007F37A0" w:rsidP="007F37A0">
      <w:r w:rsidRPr="007F37A0">
        <w:rPr>
          <w:rStyle w:val="Bold"/>
        </w:rPr>
        <w:t>Weblink:</w:t>
      </w:r>
      <w:r w:rsidR="006F0E99">
        <w:rPr>
          <w:rStyle w:val="Bold"/>
        </w:rPr>
        <w:t xml:space="preserve"> </w:t>
      </w:r>
      <w:hyperlink r:id="rId46" w:history="1">
        <w:r w:rsidRPr="007F37A0">
          <w:rPr>
            <w:rStyle w:val="Hyperlnk"/>
          </w:rPr>
          <w:t>www.cyto365.com</w:t>
        </w:r>
      </w:hyperlink>
    </w:p>
    <w:p w14:paraId="6B42093D" w14:textId="4C2EC9BB" w:rsidR="007F37A0" w:rsidRPr="007F37A0" w:rsidRDefault="007F37A0" w:rsidP="007F37A0">
      <w:r w:rsidRPr="007F37A0">
        <w:rPr>
          <w:rStyle w:val="Bold"/>
        </w:rPr>
        <w:t>Founded:</w:t>
      </w:r>
      <w:r w:rsidR="006F0E99">
        <w:rPr>
          <w:rStyle w:val="Bold"/>
        </w:rPr>
        <w:t xml:space="preserve"> </w:t>
      </w:r>
      <w:r w:rsidRPr="007F37A0">
        <w:t>2013</w:t>
      </w:r>
    </w:p>
    <w:p w14:paraId="5F695CFF" w14:textId="4337E7EC" w:rsidR="007F37A0" w:rsidRPr="007F37A0" w:rsidRDefault="007F37A0" w:rsidP="00AF611A">
      <w:pPr>
        <w:pStyle w:val="Rubrik2"/>
      </w:pPr>
      <w:r w:rsidRPr="007F37A0">
        <w:t>Decon AB</w:t>
      </w:r>
    </w:p>
    <w:p w14:paraId="68219BCB" w14:textId="09B4795A" w:rsidR="007F37A0" w:rsidRPr="007F37A0" w:rsidRDefault="007F37A0" w:rsidP="007F37A0">
      <w:r w:rsidRPr="007F37A0">
        <w:rPr>
          <w:rStyle w:val="Bold"/>
        </w:rPr>
        <w:t>Place:</w:t>
      </w:r>
      <w:r w:rsidR="006F0E99">
        <w:rPr>
          <w:rStyle w:val="Bold"/>
        </w:rPr>
        <w:t xml:space="preserve"> </w:t>
      </w:r>
      <w:proofErr w:type="spellStart"/>
      <w:r w:rsidRPr="007F37A0">
        <w:t>Hyltebruk</w:t>
      </w:r>
      <w:proofErr w:type="spellEnd"/>
    </w:p>
    <w:p w14:paraId="6C62AFEE" w14:textId="7993BC98" w:rsidR="007F37A0" w:rsidRPr="007F37A0" w:rsidRDefault="007F37A0" w:rsidP="007F37A0">
      <w:r w:rsidRPr="007F37A0">
        <w:rPr>
          <w:rStyle w:val="Bold"/>
        </w:rPr>
        <w:t>Description:</w:t>
      </w:r>
      <w:r w:rsidR="006F0E99">
        <w:rPr>
          <w:rStyle w:val="Bold"/>
        </w:rPr>
        <w:t xml:space="preserve"> </w:t>
      </w:r>
      <w:r w:rsidRPr="007F37A0">
        <w:t>Decon AB is active in developing and producing accessories for wheelchairs.</w:t>
      </w:r>
    </w:p>
    <w:p w14:paraId="210440F6" w14:textId="0F26825E" w:rsidR="007F37A0" w:rsidRPr="007F37A0" w:rsidRDefault="007F37A0" w:rsidP="007F37A0">
      <w:r w:rsidRPr="007F37A0">
        <w:rPr>
          <w:rStyle w:val="Bold"/>
        </w:rPr>
        <w:t>Weblink:</w:t>
      </w:r>
      <w:r w:rsidR="006F0E99">
        <w:rPr>
          <w:rStyle w:val="Bold"/>
        </w:rPr>
        <w:t xml:space="preserve"> </w:t>
      </w:r>
      <w:hyperlink r:id="rId47" w:history="1">
        <w:r w:rsidRPr="007F37A0">
          <w:rPr>
            <w:rStyle w:val="Hyperlnk"/>
          </w:rPr>
          <w:t>www.decon.se</w:t>
        </w:r>
      </w:hyperlink>
    </w:p>
    <w:p w14:paraId="3B3CEED1" w14:textId="3F677D3C" w:rsidR="007F37A0" w:rsidRPr="007F37A0" w:rsidRDefault="007F37A0" w:rsidP="007F37A0">
      <w:r w:rsidRPr="007F37A0">
        <w:rPr>
          <w:rStyle w:val="Bold"/>
        </w:rPr>
        <w:t>Founded:</w:t>
      </w:r>
      <w:r w:rsidR="006F0E99">
        <w:rPr>
          <w:rStyle w:val="Bold"/>
        </w:rPr>
        <w:t xml:space="preserve"> </w:t>
      </w:r>
      <w:r w:rsidRPr="007F37A0">
        <w:t>2002</w:t>
      </w:r>
    </w:p>
    <w:p w14:paraId="2BA28C69" w14:textId="52C91BE7" w:rsidR="007F37A0" w:rsidRPr="007F37A0" w:rsidRDefault="007F37A0" w:rsidP="00AF611A">
      <w:pPr>
        <w:pStyle w:val="Rubrik2"/>
      </w:pPr>
      <w:proofErr w:type="spellStart"/>
      <w:r w:rsidRPr="007F37A0">
        <w:t>Dignitana</w:t>
      </w:r>
      <w:proofErr w:type="spellEnd"/>
      <w:r w:rsidRPr="007F37A0">
        <w:t xml:space="preserve"> AB</w:t>
      </w:r>
    </w:p>
    <w:p w14:paraId="15F172BC" w14:textId="438A1B7E" w:rsidR="007F37A0" w:rsidRPr="007F37A0" w:rsidRDefault="007F37A0" w:rsidP="007F37A0">
      <w:r w:rsidRPr="007F37A0">
        <w:rPr>
          <w:rStyle w:val="Bold"/>
        </w:rPr>
        <w:t>Place:</w:t>
      </w:r>
      <w:r w:rsidR="006F0E99">
        <w:rPr>
          <w:rStyle w:val="Bold"/>
        </w:rPr>
        <w:t xml:space="preserve"> </w:t>
      </w:r>
      <w:r w:rsidRPr="007F37A0">
        <w:t>Lund</w:t>
      </w:r>
    </w:p>
    <w:p w14:paraId="6ACB60EC" w14:textId="4EB4503B" w:rsidR="007F37A0" w:rsidRPr="007F37A0" w:rsidRDefault="007F37A0" w:rsidP="007F37A0">
      <w:r w:rsidRPr="007F37A0">
        <w:rPr>
          <w:rStyle w:val="Bold"/>
        </w:rPr>
        <w:t>Description:</w:t>
      </w:r>
      <w:r w:rsidR="006F0E99">
        <w:rPr>
          <w:rStyle w:val="Bold"/>
        </w:rPr>
        <w:t xml:space="preserve"> </w:t>
      </w:r>
      <w:proofErr w:type="spellStart"/>
      <w:r w:rsidRPr="007F37A0">
        <w:t>Dignitana</w:t>
      </w:r>
      <w:proofErr w:type="spellEnd"/>
      <w:r w:rsidRPr="007F37A0">
        <w:t xml:space="preserve"> AB is a medical technology company which develops, manufactures, and markets scalp cooling medical technology systems. The company offers </w:t>
      </w:r>
      <w:proofErr w:type="spellStart"/>
      <w:r w:rsidRPr="007F37A0">
        <w:t>DigniCap</w:t>
      </w:r>
      <w:proofErr w:type="spellEnd"/>
      <w:r w:rsidRPr="007F37A0">
        <w:t>, a scalp-cooling system used during chemotherapy to eliminate or reduce hair loss.</w:t>
      </w:r>
    </w:p>
    <w:p w14:paraId="17523AA5" w14:textId="4687F917" w:rsidR="007F37A0" w:rsidRPr="007F37A0" w:rsidRDefault="007F37A0" w:rsidP="007F37A0">
      <w:r w:rsidRPr="007F37A0">
        <w:rPr>
          <w:rStyle w:val="Bold"/>
        </w:rPr>
        <w:t>Weblink:</w:t>
      </w:r>
      <w:r w:rsidR="006F0E99">
        <w:rPr>
          <w:rStyle w:val="Bold"/>
        </w:rPr>
        <w:t xml:space="preserve"> </w:t>
      </w:r>
      <w:hyperlink r:id="rId48" w:history="1">
        <w:r w:rsidRPr="007F37A0">
          <w:rPr>
            <w:rStyle w:val="Hyperlnk"/>
          </w:rPr>
          <w:t>www.dignitana.se</w:t>
        </w:r>
      </w:hyperlink>
    </w:p>
    <w:p w14:paraId="48A077A0" w14:textId="67049FA5" w:rsidR="007F37A0" w:rsidRPr="007F37A0" w:rsidRDefault="007F37A0" w:rsidP="007F37A0">
      <w:r w:rsidRPr="007F37A0">
        <w:rPr>
          <w:rStyle w:val="Bold"/>
        </w:rPr>
        <w:t>Founded:</w:t>
      </w:r>
      <w:r w:rsidR="006F0E99">
        <w:rPr>
          <w:rStyle w:val="Bold"/>
        </w:rPr>
        <w:t xml:space="preserve"> </w:t>
      </w:r>
      <w:r w:rsidRPr="007F37A0">
        <w:t>2000</w:t>
      </w:r>
    </w:p>
    <w:p w14:paraId="4F1A0AFE" w14:textId="08405E97" w:rsidR="007F37A0" w:rsidRPr="007F37A0" w:rsidRDefault="007F37A0" w:rsidP="00AF611A">
      <w:pPr>
        <w:pStyle w:val="Rubrik2"/>
      </w:pPr>
      <w:r w:rsidRPr="007F37A0">
        <w:lastRenderedPageBreak/>
        <w:t>Distributed Medical AB</w:t>
      </w:r>
    </w:p>
    <w:p w14:paraId="35249242" w14:textId="72B930D3" w:rsidR="007F37A0" w:rsidRPr="007F37A0" w:rsidRDefault="007F37A0" w:rsidP="007F37A0">
      <w:r w:rsidRPr="007F37A0">
        <w:rPr>
          <w:rStyle w:val="Bold"/>
        </w:rPr>
        <w:t>Place:</w:t>
      </w:r>
      <w:r w:rsidR="006F0E99">
        <w:rPr>
          <w:rStyle w:val="Bold"/>
        </w:rPr>
        <w:t xml:space="preserve"> </w:t>
      </w:r>
      <w:r w:rsidRPr="007F37A0">
        <w:t>Lund</w:t>
      </w:r>
    </w:p>
    <w:p w14:paraId="570BBB9A" w14:textId="31EAC48E" w:rsidR="007F37A0" w:rsidRPr="007F37A0" w:rsidRDefault="007F37A0" w:rsidP="007F37A0">
      <w:r w:rsidRPr="007F37A0">
        <w:rPr>
          <w:rStyle w:val="Bold"/>
        </w:rPr>
        <w:t>Description:</w:t>
      </w:r>
      <w:r w:rsidR="006F0E99">
        <w:rPr>
          <w:rStyle w:val="Bold"/>
        </w:rPr>
        <w:t xml:space="preserve"> </w:t>
      </w:r>
      <w:r w:rsidRPr="007F37A0">
        <w:t>Distributed Medical AB provides IP-network based solutions for medical imaging (collection, distribution and storage of live as well as still images). The products are IP-network based solutions for medical imaging, specialized in implementation (radiology, surgical documentation, education etc.) but general and multi-versatile in terms of technology. The products are state-of- the-art solutions for recording, viewing, distributing and storing surgical and medical video documentation.</w:t>
      </w:r>
    </w:p>
    <w:p w14:paraId="7828E3AD" w14:textId="474BA9F3" w:rsidR="007F37A0" w:rsidRPr="007F37A0" w:rsidRDefault="007F37A0" w:rsidP="007F37A0">
      <w:r w:rsidRPr="007F37A0">
        <w:rPr>
          <w:rStyle w:val="Bold"/>
        </w:rPr>
        <w:t>Weblink:</w:t>
      </w:r>
      <w:r w:rsidR="006F0E99">
        <w:rPr>
          <w:rStyle w:val="Bold"/>
        </w:rPr>
        <w:t xml:space="preserve"> </w:t>
      </w:r>
      <w:hyperlink r:id="rId49" w:history="1">
        <w:r w:rsidRPr="007F37A0">
          <w:rPr>
            <w:rStyle w:val="Hyperlnk"/>
          </w:rPr>
          <w:t>distributedmedical.com</w:t>
        </w:r>
      </w:hyperlink>
    </w:p>
    <w:p w14:paraId="53B350CB" w14:textId="3B71FC18" w:rsidR="007F37A0" w:rsidRPr="007F37A0" w:rsidRDefault="007F37A0" w:rsidP="007F37A0">
      <w:r w:rsidRPr="007F37A0">
        <w:rPr>
          <w:rStyle w:val="Bold"/>
        </w:rPr>
        <w:t>Founded:</w:t>
      </w:r>
      <w:r w:rsidR="006F0E99">
        <w:rPr>
          <w:rStyle w:val="Bold"/>
        </w:rPr>
        <w:t xml:space="preserve"> </w:t>
      </w:r>
      <w:r w:rsidRPr="007F37A0">
        <w:t>2006</w:t>
      </w:r>
    </w:p>
    <w:p w14:paraId="212F59A2" w14:textId="28796906" w:rsidR="007F37A0" w:rsidRPr="007F37A0" w:rsidRDefault="007F37A0" w:rsidP="00AF611A">
      <w:pPr>
        <w:pStyle w:val="Rubrik2"/>
      </w:pPr>
      <w:r w:rsidRPr="007F37A0">
        <w:t>DJO Nordic AB</w:t>
      </w:r>
    </w:p>
    <w:p w14:paraId="308E662F" w14:textId="15C70A5A" w:rsidR="007F37A0" w:rsidRPr="007F37A0" w:rsidRDefault="007F37A0" w:rsidP="007F37A0">
      <w:r w:rsidRPr="007F37A0">
        <w:rPr>
          <w:rStyle w:val="Bold"/>
        </w:rPr>
        <w:t>Place:</w:t>
      </w:r>
      <w:r w:rsidR="006F0E99">
        <w:rPr>
          <w:rStyle w:val="Bold"/>
        </w:rPr>
        <w:t xml:space="preserve"> </w:t>
      </w:r>
      <w:r w:rsidRPr="007F37A0">
        <w:t>Malmö</w:t>
      </w:r>
    </w:p>
    <w:p w14:paraId="61F2D3BE" w14:textId="573D60B8" w:rsidR="007F37A0" w:rsidRPr="007F37A0" w:rsidRDefault="007F37A0" w:rsidP="007F37A0">
      <w:r w:rsidRPr="007F37A0">
        <w:rPr>
          <w:rStyle w:val="Bold"/>
        </w:rPr>
        <w:t>Description:</w:t>
      </w:r>
      <w:r w:rsidR="006F0E99">
        <w:rPr>
          <w:rStyle w:val="Bold"/>
        </w:rPr>
        <w:t xml:space="preserve"> </w:t>
      </w:r>
      <w:r w:rsidRPr="007F37A0">
        <w:t xml:space="preserve">DJO is a provider of </w:t>
      </w:r>
      <w:proofErr w:type="spellStart"/>
      <w:r w:rsidRPr="007F37A0">
        <w:t>orthopedic</w:t>
      </w:r>
      <w:proofErr w:type="spellEnd"/>
      <w:r w:rsidRPr="007F37A0">
        <w:t xml:space="preserve"> devices with a range of products used for rehabilitation, pain management and physical therapy. The company in Sweden focus on the sales and distribution of these medical devices.</w:t>
      </w:r>
    </w:p>
    <w:p w14:paraId="3BB2027B" w14:textId="670011FA" w:rsidR="007F37A0" w:rsidRPr="007F37A0" w:rsidRDefault="007F37A0" w:rsidP="007F37A0">
      <w:r w:rsidRPr="007F37A0">
        <w:rPr>
          <w:rStyle w:val="Bold"/>
        </w:rPr>
        <w:t>Weblink:</w:t>
      </w:r>
      <w:r w:rsidR="006F0E99">
        <w:rPr>
          <w:rStyle w:val="Bold"/>
        </w:rPr>
        <w:t xml:space="preserve"> </w:t>
      </w:r>
      <w:hyperlink r:id="rId50" w:history="1">
        <w:r w:rsidRPr="007F37A0">
          <w:rPr>
            <w:rStyle w:val="Hyperlnk"/>
          </w:rPr>
          <w:t>https://enovis-medtech.eu/se_SE/index.html</w:t>
        </w:r>
      </w:hyperlink>
    </w:p>
    <w:p w14:paraId="3715F616" w14:textId="141A7231" w:rsidR="007F37A0" w:rsidRPr="007F37A0" w:rsidRDefault="007F37A0" w:rsidP="007F37A0">
      <w:r w:rsidRPr="007F37A0">
        <w:rPr>
          <w:rStyle w:val="Bold"/>
        </w:rPr>
        <w:t>Founded:</w:t>
      </w:r>
      <w:r w:rsidR="006F0E99">
        <w:rPr>
          <w:rStyle w:val="Bold"/>
        </w:rPr>
        <w:t xml:space="preserve"> </w:t>
      </w:r>
      <w:r w:rsidRPr="007F37A0">
        <w:t>1992</w:t>
      </w:r>
    </w:p>
    <w:p w14:paraId="608E75D1" w14:textId="54BEDE6D" w:rsidR="007F37A0" w:rsidRPr="007F37A0" w:rsidRDefault="007F37A0" w:rsidP="00AF611A">
      <w:pPr>
        <w:pStyle w:val="Rubrik2"/>
      </w:pPr>
      <w:r w:rsidRPr="007F37A0">
        <w:t>Edwards Lifesciences Nordic AB</w:t>
      </w:r>
    </w:p>
    <w:p w14:paraId="544ACC3C" w14:textId="1CCF6825" w:rsidR="007F37A0" w:rsidRPr="007F37A0" w:rsidRDefault="007F37A0" w:rsidP="007F37A0">
      <w:r w:rsidRPr="007F37A0">
        <w:rPr>
          <w:rStyle w:val="Bold"/>
        </w:rPr>
        <w:t>Place:</w:t>
      </w:r>
      <w:r w:rsidR="006F0E99">
        <w:rPr>
          <w:rStyle w:val="Bold"/>
        </w:rPr>
        <w:t xml:space="preserve"> </w:t>
      </w:r>
      <w:r w:rsidRPr="007F37A0">
        <w:t>Malmö</w:t>
      </w:r>
    </w:p>
    <w:p w14:paraId="5489F68F" w14:textId="0E0603DC" w:rsidR="007F37A0" w:rsidRPr="007F37A0" w:rsidRDefault="007F37A0" w:rsidP="007F37A0">
      <w:r w:rsidRPr="007F37A0">
        <w:rPr>
          <w:rStyle w:val="Bold"/>
        </w:rPr>
        <w:t>Description:</w:t>
      </w:r>
      <w:r w:rsidR="006F0E99">
        <w:rPr>
          <w:rStyle w:val="Bold"/>
        </w:rPr>
        <w:t xml:space="preserve"> </w:t>
      </w:r>
      <w:r w:rsidRPr="007F37A0">
        <w:t>Edwards Lifesciences is a company which focuses on the science of heart valves and hemodynamic monitoring. The company partners with clinicians to develop innovative technologies in the areas of structural heart disease and critical care monitoring that enable them to save and enhance lives. In Sweden,</w:t>
      </w:r>
      <w:r w:rsidR="00382192">
        <w:t xml:space="preserve"> </w:t>
      </w:r>
      <w:r w:rsidRPr="007F37A0">
        <w:t>the company is engaged in sales and distribution.</w:t>
      </w:r>
    </w:p>
    <w:p w14:paraId="4BC4A0D8" w14:textId="2E47D850" w:rsidR="007F37A0" w:rsidRPr="007F37A0" w:rsidRDefault="007F37A0" w:rsidP="007F37A0">
      <w:r w:rsidRPr="007F37A0">
        <w:rPr>
          <w:rStyle w:val="Bold"/>
        </w:rPr>
        <w:t>Weblink:</w:t>
      </w:r>
      <w:r w:rsidR="006F0E99">
        <w:rPr>
          <w:rStyle w:val="Bold"/>
        </w:rPr>
        <w:t xml:space="preserve"> </w:t>
      </w:r>
      <w:hyperlink r:id="rId51" w:history="1">
        <w:r w:rsidRPr="007F37A0">
          <w:rPr>
            <w:rStyle w:val="Hyperlnk"/>
          </w:rPr>
          <w:t>www.edwards.com</w:t>
        </w:r>
      </w:hyperlink>
    </w:p>
    <w:p w14:paraId="515B5097" w14:textId="2A6F95E3" w:rsidR="007F37A0" w:rsidRPr="007F37A0" w:rsidRDefault="007F37A0" w:rsidP="007F37A0">
      <w:r w:rsidRPr="007F37A0">
        <w:rPr>
          <w:rStyle w:val="Bold"/>
        </w:rPr>
        <w:t>Founded:</w:t>
      </w:r>
      <w:r w:rsidR="006F0E99">
        <w:rPr>
          <w:rStyle w:val="Bold"/>
        </w:rPr>
        <w:t xml:space="preserve"> </w:t>
      </w:r>
      <w:r w:rsidRPr="007F37A0">
        <w:t>2000</w:t>
      </w:r>
    </w:p>
    <w:p w14:paraId="372F8DB1" w14:textId="3967CDDF" w:rsidR="007F37A0" w:rsidRPr="007F37A0" w:rsidRDefault="007F37A0" w:rsidP="00AF611A">
      <w:pPr>
        <w:pStyle w:val="Rubrik2"/>
      </w:pPr>
      <w:r w:rsidRPr="007F37A0">
        <w:t>Engaging Solutions AB</w:t>
      </w:r>
    </w:p>
    <w:p w14:paraId="365B9B2A" w14:textId="635DB6A6" w:rsidR="007F37A0" w:rsidRPr="007F37A0" w:rsidRDefault="007F37A0" w:rsidP="007F37A0">
      <w:r w:rsidRPr="007F37A0">
        <w:rPr>
          <w:rStyle w:val="Bold"/>
        </w:rPr>
        <w:t>Place:</w:t>
      </w:r>
      <w:r w:rsidR="006F0E99">
        <w:rPr>
          <w:rStyle w:val="Bold"/>
        </w:rPr>
        <w:t xml:space="preserve"> </w:t>
      </w:r>
      <w:r w:rsidRPr="007F37A0">
        <w:t>Malmö</w:t>
      </w:r>
    </w:p>
    <w:p w14:paraId="735C6841" w14:textId="0F82D30C" w:rsidR="007F37A0" w:rsidRPr="007F37A0" w:rsidRDefault="007F37A0" w:rsidP="007F37A0">
      <w:r w:rsidRPr="007F37A0">
        <w:rPr>
          <w:rStyle w:val="Bold"/>
        </w:rPr>
        <w:t>Description:</w:t>
      </w:r>
      <w:r w:rsidR="006F0E99">
        <w:rPr>
          <w:rStyle w:val="Bold"/>
        </w:rPr>
        <w:t xml:space="preserve"> </w:t>
      </w:r>
      <w:r w:rsidRPr="007F37A0">
        <w:t xml:space="preserve">Engaging Solutions AB is a software company providing a cloud-based platform to healthcare clinics. The company develops a </w:t>
      </w:r>
      <w:proofErr w:type="spellStart"/>
      <w:r w:rsidRPr="007F37A0">
        <w:t>KindApp</w:t>
      </w:r>
      <w:proofErr w:type="spellEnd"/>
      <w:r w:rsidRPr="007F37A0">
        <w:t xml:space="preserve"> which is a secure platform for patient communication, knowledge sharing and tools that are easy to implement and use. Kind enables to safely manage patient communication and information in one place.</w:t>
      </w:r>
    </w:p>
    <w:p w14:paraId="3B188930" w14:textId="48565F91" w:rsidR="007F37A0" w:rsidRPr="007F37A0" w:rsidRDefault="007F37A0" w:rsidP="007F37A0">
      <w:r w:rsidRPr="007F37A0">
        <w:rPr>
          <w:rStyle w:val="Bold"/>
        </w:rPr>
        <w:lastRenderedPageBreak/>
        <w:t>Weblink:</w:t>
      </w:r>
      <w:r w:rsidR="006F0E99">
        <w:rPr>
          <w:rStyle w:val="Bold"/>
        </w:rPr>
        <w:t xml:space="preserve"> </w:t>
      </w:r>
      <w:hyperlink r:id="rId52" w:history="1">
        <w:proofErr w:type="spellStart"/>
        <w:r w:rsidRPr="007F37A0">
          <w:rPr>
            <w:rStyle w:val="Hyperlnk"/>
          </w:rPr>
          <w:t>kind.app</w:t>
        </w:r>
        <w:proofErr w:type="spellEnd"/>
      </w:hyperlink>
    </w:p>
    <w:p w14:paraId="3753CEC7" w14:textId="0A8D69C4" w:rsidR="007F37A0" w:rsidRPr="007F37A0" w:rsidRDefault="007F37A0" w:rsidP="007F37A0">
      <w:r w:rsidRPr="007F37A0">
        <w:rPr>
          <w:rStyle w:val="Bold"/>
        </w:rPr>
        <w:t>Founded:</w:t>
      </w:r>
      <w:r w:rsidR="006F0E99">
        <w:rPr>
          <w:rStyle w:val="Bold"/>
        </w:rPr>
        <w:t xml:space="preserve"> </w:t>
      </w:r>
      <w:r w:rsidRPr="007F37A0">
        <w:t>2017</w:t>
      </w:r>
    </w:p>
    <w:p w14:paraId="2530880E" w14:textId="5E51A86B" w:rsidR="007F37A0" w:rsidRPr="007F37A0" w:rsidRDefault="007F37A0" w:rsidP="00AF611A">
      <w:pPr>
        <w:pStyle w:val="Rubrik2"/>
      </w:pPr>
      <w:proofErr w:type="spellStart"/>
      <w:r w:rsidRPr="007F37A0">
        <w:t>Entomed</w:t>
      </w:r>
      <w:proofErr w:type="spellEnd"/>
      <w:r w:rsidRPr="007F37A0">
        <w:t xml:space="preserve"> Medtech AB</w:t>
      </w:r>
    </w:p>
    <w:p w14:paraId="51E039CE" w14:textId="31559E5A" w:rsidR="007F37A0" w:rsidRPr="007F37A0" w:rsidRDefault="007F37A0" w:rsidP="007F37A0">
      <w:r w:rsidRPr="007F37A0">
        <w:rPr>
          <w:rStyle w:val="Bold"/>
        </w:rPr>
        <w:t>Place:</w:t>
      </w:r>
      <w:r w:rsidR="006F0E99">
        <w:rPr>
          <w:rStyle w:val="Bold"/>
        </w:rPr>
        <w:t xml:space="preserve"> </w:t>
      </w:r>
      <w:proofErr w:type="spellStart"/>
      <w:r w:rsidRPr="007F37A0">
        <w:t>Svedala</w:t>
      </w:r>
      <w:proofErr w:type="spellEnd"/>
    </w:p>
    <w:p w14:paraId="221680EF" w14:textId="2C3994C7" w:rsidR="007F37A0" w:rsidRPr="007F37A0" w:rsidRDefault="007F37A0" w:rsidP="007F37A0">
      <w:r w:rsidRPr="007F37A0">
        <w:rPr>
          <w:rStyle w:val="Bold"/>
        </w:rPr>
        <w:t>Description:</w:t>
      </w:r>
      <w:r w:rsidR="006F0E99">
        <w:rPr>
          <w:rStyle w:val="Bold"/>
        </w:rPr>
        <w:t xml:space="preserve"> </w:t>
      </w:r>
      <w:proofErr w:type="spellStart"/>
      <w:r w:rsidRPr="007F37A0">
        <w:t>Entomed</w:t>
      </w:r>
      <w:proofErr w:type="spellEnd"/>
      <w:r w:rsidRPr="007F37A0">
        <w:t xml:space="preserve"> MedTech AB offers service and calibration services for audiometers, </w:t>
      </w:r>
      <w:proofErr w:type="spellStart"/>
      <w:r w:rsidRPr="007F37A0">
        <w:t>tympanometers</w:t>
      </w:r>
      <w:proofErr w:type="spellEnd"/>
      <w:r w:rsidRPr="007F37A0">
        <w:t xml:space="preserve"> and other medical equipment used in ear-nose-throat medicine. The company's main customers are primary care, school health care, occupational health care, ear-nose-throat physicians, audiologists and other staff who work with the diagnosis of ear-nose-throat diseases. The company also sells equipment used for diagnostics in ear-nose-throat medicine, such as audiometers, otoscopes, </w:t>
      </w:r>
      <w:proofErr w:type="spellStart"/>
      <w:r w:rsidRPr="007F37A0">
        <w:t>tympanometers</w:t>
      </w:r>
      <w:proofErr w:type="spellEnd"/>
      <w:r w:rsidRPr="007F37A0">
        <w:t xml:space="preserve">, spirometers, </w:t>
      </w:r>
      <w:proofErr w:type="spellStart"/>
      <w:r w:rsidRPr="007F37A0">
        <w:t>OAE</w:t>
      </w:r>
      <w:proofErr w:type="spellEnd"/>
      <w:r w:rsidRPr="007F37A0">
        <w:t xml:space="preserve"> equipment, hearing cages etc.</w:t>
      </w:r>
    </w:p>
    <w:p w14:paraId="545D1648" w14:textId="72944810" w:rsidR="007F37A0" w:rsidRPr="007F37A0" w:rsidRDefault="007F37A0" w:rsidP="007F37A0">
      <w:r w:rsidRPr="007F37A0">
        <w:rPr>
          <w:rStyle w:val="Bold"/>
        </w:rPr>
        <w:t>Weblink:</w:t>
      </w:r>
      <w:r w:rsidR="006F0E99">
        <w:rPr>
          <w:rStyle w:val="Bold"/>
        </w:rPr>
        <w:t xml:space="preserve"> </w:t>
      </w:r>
      <w:hyperlink r:id="rId53" w:history="1">
        <w:r w:rsidRPr="007F37A0">
          <w:rPr>
            <w:rStyle w:val="Hyperlnk"/>
          </w:rPr>
          <w:t>entomedmedtech.se</w:t>
        </w:r>
      </w:hyperlink>
    </w:p>
    <w:p w14:paraId="122CB09C" w14:textId="5BF17427" w:rsidR="007F37A0" w:rsidRPr="007F37A0" w:rsidRDefault="007F37A0" w:rsidP="007F37A0">
      <w:r w:rsidRPr="007F37A0">
        <w:rPr>
          <w:rStyle w:val="Bold"/>
        </w:rPr>
        <w:t>Founded:</w:t>
      </w:r>
      <w:r w:rsidR="006F0E99">
        <w:rPr>
          <w:rStyle w:val="Bold"/>
        </w:rPr>
        <w:t xml:space="preserve"> </w:t>
      </w:r>
      <w:r w:rsidRPr="007F37A0">
        <w:t>2009</w:t>
      </w:r>
    </w:p>
    <w:p w14:paraId="57800C17" w14:textId="7DB70ADA" w:rsidR="007F37A0" w:rsidRPr="007F37A0" w:rsidRDefault="007F37A0" w:rsidP="00AF611A">
      <w:pPr>
        <w:pStyle w:val="Rubrik2"/>
      </w:pPr>
      <w:proofErr w:type="spellStart"/>
      <w:r w:rsidRPr="007F37A0">
        <w:t>Enzymatica</w:t>
      </w:r>
      <w:proofErr w:type="spellEnd"/>
      <w:r w:rsidRPr="007F37A0">
        <w:t xml:space="preserve"> AB</w:t>
      </w:r>
    </w:p>
    <w:p w14:paraId="665CA9C4" w14:textId="40793CF0" w:rsidR="007F37A0" w:rsidRPr="007F37A0" w:rsidRDefault="007F37A0" w:rsidP="007F37A0">
      <w:r w:rsidRPr="007F37A0">
        <w:rPr>
          <w:rStyle w:val="Bold"/>
        </w:rPr>
        <w:t>Place:</w:t>
      </w:r>
      <w:r w:rsidR="006F0E99">
        <w:rPr>
          <w:rStyle w:val="Bold"/>
        </w:rPr>
        <w:t xml:space="preserve"> </w:t>
      </w:r>
      <w:r w:rsidRPr="007F37A0">
        <w:t>Lund</w:t>
      </w:r>
    </w:p>
    <w:p w14:paraId="0BE9B520" w14:textId="21A4AC30" w:rsidR="007F37A0" w:rsidRPr="007F37A0" w:rsidRDefault="007F37A0" w:rsidP="007F37A0">
      <w:r w:rsidRPr="007F37A0">
        <w:rPr>
          <w:rStyle w:val="Bold"/>
        </w:rPr>
        <w:t>Description:</w:t>
      </w:r>
      <w:r w:rsidR="006F0E99">
        <w:rPr>
          <w:rStyle w:val="Bold"/>
        </w:rPr>
        <w:t xml:space="preserve"> </w:t>
      </w:r>
      <w:proofErr w:type="spellStart"/>
      <w:r w:rsidRPr="007F37A0">
        <w:t>Enzymatica</w:t>
      </w:r>
      <w:proofErr w:type="spellEnd"/>
      <w:r w:rsidRPr="007F37A0">
        <w:t xml:space="preserve"> is a Swedish life science company that develops and sells medical products against common infectious diseases. The development includes medical devices in upper respiratory infections and oral health, as well as veterinary products in oral health and dermatology.</w:t>
      </w:r>
    </w:p>
    <w:p w14:paraId="1FD635D6" w14:textId="399F3F1E" w:rsidR="007F37A0" w:rsidRPr="007F37A0" w:rsidRDefault="007F37A0" w:rsidP="007F37A0">
      <w:r w:rsidRPr="007F37A0">
        <w:rPr>
          <w:rStyle w:val="Bold"/>
        </w:rPr>
        <w:t>Weblink:</w:t>
      </w:r>
      <w:r w:rsidR="006F0E99">
        <w:rPr>
          <w:rStyle w:val="Bold"/>
        </w:rPr>
        <w:t xml:space="preserve"> </w:t>
      </w:r>
      <w:hyperlink r:id="rId54" w:history="1">
        <w:r w:rsidRPr="007F37A0">
          <w:rPr>
            <w:rStyle w:val="Hyperlnk"/>
          </w:rPr>
          <w:t>www.enzymatica.se</w:t>
        </w:r>
      </w:hyperlink>
    </w:p>
    <w:p w14:paraId="77DC28D5" w14:textId="50E417EE" w:rsidR="007F37A0" w:rsidRPr="007F37A0" w:rsidRDefault="007F37A0" w:rsidP="007F37A0">
      <w:r w:rsidRPr="007F37A0">
        <w:rPr>
          <w:rStyle w:val="Bold"/>
        </w:rPr>
        <w:t>Founded:</w:t>
      </w:r>
      <w:r w:rsidR="006F0E99">
        <w:rPr>
          <w:rStyle w:val="Bold"/>
        </w:rPr>
        <w:t xml:space="preserve"> </w:t>
      </w:r>
      <w:r w:rsidRPr="007F37A0">
        <w:t>2007</w:t>
      </w:r>
    </w:p>
    <w:p w14:paraId="54176844" w14:textId="7228424E" w:rsidR="007F37A0" w:rsidRPr="007F37A0" w:rsidRDefault="007F37A0" w:rsidP="00AF611A">
      <w:pPr>
        <w:pStyle w:val="Rubrik2"/>
      </w:pPr>
      <w:r w:rsidRPr="007F37A0">
        <w:t>EPS Vascular AB</w:t>
      </w:r>
    </w:p>
    <w:p w14:paraId="2107E055" w14:textId="2CBD1875" w:rsidR="007F37A0" w:rsidRPr="007F37A0" w:rsidRDefault="007F37A0" w:rsidP="007F37A0">
      <w:r w:rsidRPr="007F37A0">
        <w:rPr>
          <w:rStyle w:val="Bold"/>
        </w:rPr>
        <w:t>Place:</w:t>
      </w:r>
      <w:r w:rsidR="006F0E99">
        <w:rPr>
          <w:rStyle w:val="Bold"/>
        </w:rPr>
        <w:t xml:space="preserve"> </w:t>
      </w:r>
      <w:r w:rsidRPr="007F37A0">
        <w:t>Viken</w:t>
      </w:r>
    </w:p>
    <w:p w14:paraId="4635D85F" w14:textId="17393DAD" w:rsidR="007F37A0" w:rsidRPr="007F37A0" w:rsidRDefault="007F37A0" w:rsidP="007F37A0">
      <w:r w:rsidRPr="007F37A0">
        <w:rPr>
          <w:rStyle w:val="Bold"/>
        </w:rPr>
        <w:t>Description:</w:t>
      </w:r>
      <w:r w:rsidR="006F0E99">
        <w:rPr>
          <w:rStyle w:val="Bold"/>
        </w:rPr>
        <w:t xml:space="preserve"> </w:t>
      </w:r>
      <w:r w:rsidRPr="007F37A0">
        <w:t>EPS Vascular AB is a medical device distributor in the Nordic &amp; Baltic's within the field of interventional cardiology. The company brings together all the latest technology in the areas of complex PCI and Chronic Total Occlusion.</w:t>
      </w:r>
    </w:p>
    <w:p w14:paraId="1ABA96E5" w14:textId="344B8D4B" w:rsidR="007F37A0" w:rsidRPr="007F37A0" w:rsidRDefault="007F37A0" w:rsidP="007F37A0">
      <w:r w:rsidRPr="007F37A0">
        <w:rPr>
          <w:rStyle w:val="Bold"/>
        </w:rPr>
        <w:t>Weblink:</w:t>
      </w:r>
      <w:r w:rsidR="006F0E99">
        <w:rPr>
          <w:rStyle w:val="Bold"/>
        </w:rPr>
        <w:t xml:space="preserve"> </w:t>
      </w:r>
      <w:hyperlink r:id="rId55" w:history="1">
        <w:r w:rsidRPr="007F37A0">
          <w:rPr>
            <w:rStyle w:val="Hyperlnk"/>
          </w:rPr>
          <w:t>www.epsvascular.com</w:t>
        </w:r>
      </w:hyperlink>
    </w:p>
    <w:p w14:paraId="033B95A1" w14:textId="0BF65816" w:rsidR="007F37A0" w:rsidRPr="007F37A0" w:rsidRDefault="007F37A0" w:rsidP="007F37A0">
      <w:r w:rsidRPr="007F37A0">
        <w:rPr>
          <w:rStyle w:val="Bold"/>
        </w:rPr>
        <w:t>Founded:</w:t>
      </w:r>
      <w:r w:rsidR="006F0E99">
        <w:rPr>
          <w:rStyle w:val="Bold"/>
        </w:rPr>
        <w:t xml:space="preserve"> </w:t>
      </w:r>
      <w:r w:rsidRPr="007F37A0">
        <w:t>2009</w:t>
      </w:r>
    </w:p>
    <w:p w14:paraId="1FE7EB13" w14:textId="0D84A6F2" w:rsidR="007F37A0" w:rsidRPr="007F37A0" w:rsidRDefault="007F37A0" w:rsidP="00AF611A">
      <w:pPr>
        <w:pStyle w:val="Rubrik2"/>
      </w:pPr>
      <w:proofErr w:type="spellStart"/>
      <w:r w:rsidRPr="007F37A0">
        <w:t>ErgoNordica</w:t>
      </w:r>
      <w:proofErr w:type="spellEnd"/>
      <w:r w:rsidRPr="007F37A0">
        <w:t xml:space="preserve"> AB</w:t>
      </w:r>
    </w:p>
    <w:p w14:paraId="1F320A7A" w14:textId="667C880F" w:rsidR="007F37A0" w:rsidRPr="007F37A0" w:rsidRDefault="007F37A0" w:rsidP="007F37A0">
      <w:r w:rsidRPr="007F37A0">
        <w:rPr>
          <w:rStyle w:val="Bold"/>
        </w:rPr>
        <w:t>Place:</w:t>
      </w:r>
      <w:r w:rsidR="006F0E99">
        <w:rPr>
          <w:rStyle w:val="Bold"/>
        </w:rPr>
        <w:t xml:space="preserve"> </w:t>
      </w:r>
      <w:r w:rsidRPr="007F37A0">
        <w:t>Malmö</w:t>
      </w:r>
    </w:p>
    <w:p w14:paraId="5DC8BB3E" w14:textId="0E6FFA70" w:rsidR="007F37A0" w:rsidRPr="007F37A0" w:rsidRDefault="007F37A0" w:rsidP="007F37A0">
      <w:r w:rsidRPr="007F37A0">
        <w:rPr>
          <w:rStyle w:val="Bold"/>
        </w:rPr>
        <w:t>Description:</w:t>
      </w:r>
      <w:r w:rsidR="006F0E99">
        <w:rPr>
          <w:rStyle w:val="Bold"/>
        </w:rPr>
        <w:t xml:space="preserve"> </w:t>
      </w:r>
      <w:proofErr w:type="spellStart"/>
      <w:r w:rsidRPr="007F37A0">
        <w:t>ErgoNordic</w:t>
      </w:r>
      <w:proofErr w:type="spellEnd"/>
      <w:r w:rsidRPr="007F37A0">
        <w:t xml:space="preserve"> AB deals with the development, import and marketing of health care products. The company's products are mainly in the </w:t>
      </w:r>
      <w:r w:rsidRPr="007F37A0">
        <w:lastRenderedPageBreak/>
        <w:t>areas such as ostomy products, medical personal scales and length meter, neonatal and infant products such as cribs and care products, sample table with accessories for positioning and support and products for surgery.</w:t>
      </w:r>
    </w:p>
    <w:p w14:paraId="78C419F4" w14:textId="5B3E837B" w:rsidR="007F37A0" w:rsidRPr="007F37A0" w:rsidRDefault="007F37A0" w:rsidP="007F37A0">
      <w:r w:rsidRPr="007F37A0">
        <w:rPr>
          <w:rStyle w:val="Bold"/>
        </w:rPr>
        <w:t>Weblink:</w:t>
      </w:r>
      <w:r w:rsidR="006F0E99">
        <w:rPr>
          <w:rStyle w:val="Bold"/>
        </w:rPr>
        <w:t xml:space="preserve"> </w:t>
      </w:r>
      <w:hyperlink r:id="rId56" w:history="1">
        <w:r w:rsidRPr="007F37A0">
          <w:rPr>
            <w:rStyle w:val="Hyperlnk"/>
          </w:rPr>
          <w:t>www.ergonordic.se</w:t>
        </w:r>
      </w:hyperlink>
    </w:p>
    <w:p w14:paraId="16249D14" w14:textId="26387878" w:rsidR="007F37A0" w:rsidRPr="007F37A0" w:rsidRDefault="007F37A0" w:rsidP="007F37A0">
      <w:r w:rsidRPr="007F37A0">
        <w:rPr>
          <w:rStyle w:val="Bold"/>
        </w:rPr>
        <w:t>Founded:</w:t>
      </w:r>
      <w:r w:rsidR="006F0E99">
        <w:rPr>
          <w:rStyle w:val="Bold"/>
        </w:rPr>
        <w:t xml:space="preserve"> </w:t>
      </w:r>
      <w:r w:rsidRPr="007F37A0">
        <w:t>1986</w:t>
      </w:r>
    </w:p>
    <w:p w14:paraId="15AAD046" w14:textId="35054817" w:rsidR="007F37A0" w:rsidRPr="007F37A0" w:rsidRDefault="007F37A0" w:rsidP="00AF611A">
      <w:pPr>
        <w:pStyle w:val="Rubrik2"/>
      </w:pPr>
      <w:r w:rsidRPr="007F37A0">
        <w:t>Erol AB</w:t>
      </w:r>
    </w:p>
    <w:p w14:paraId="5504D642" w14:textId="6D3216B1" w:rsidR="007F37A0" w:rsidRPr="007F37A0" w:rsidRDefault="007F37A0" w:rsidP="007F37A0">
      <w:r w:rsidRPr="007F37A0">
        <w:rPr>
          <w:rStyle w:val="Bold"/>
        </w:rPr>
        <w:t>Place:</w:t>
      </w:r>
      <w:r w:rsidR="006F0E99">
        <w:rPr>
          <w:rStyle w:val="Bold"/>
        </w:rPr>
        <w:t xml:space="preserve"> </w:t>
      </w:r>
      <w:r w:rsidRPr="007F37A0">
        <w:t>Malmö</w:t>
      </w:r>
    </w:p>
    <w:p w14:paraId="359C9119" w14:textId="74E03267" w:rsidR="007F37A0" w:rsidRPr="007F37A0" w:rsidRDefault="007F37A0" w:rsidP="007F37A0">
      <w:r w:rsidRPr="007F37A0">
        <w:rPr>
          <w:rStyle w:val="Bold"/>
        </w:rPr>
        <w:t>Description:</w:t>
      </w:r>
      <w:r w:rsidR="006F0E99">
        <w:rPr>
          <w:rStyle w:val="Bold"/>
        </w:rPr>
        <w:t xml:space="preserve"> </w:t>
      </w:r>
      <w:r w:rsidRPr="007F37A0">
        <w:t xml:space="preserve">Erol AB is a supplier of medical technology products in </w:t>
      </w:r>
      <w:proofErr w:type="spellStart"/>
      <w:r w:rsidRPr="007F37A0">
        <w:t>gynecology</w:t>
      </w:r>
      <w:proofErr w:type="spellEnd"/>
      <w:r w:rsidRPr="007F37A0">
        <w:t xml:space="preserve"> and IVF. Our customers are both public and private healthcare providers and specialists throughout Sweden. Our products actively contribute to a qualitative and safe treatment in reproduction, endometrial biopsy, hydrosonography and hysterosalpingography.</w:t>
      </w:r>
    </w:p>
    <w:p w14:paraId="52772DDE" w14:textId="43855EB4" w:rsidR="007F37A0" w:rsidRPr="007F37A0" w:rsidRDefault="007F37A0" w:rsidP="007F37A0">
      <w:r w:rsidRPr="007F37A0">
        <w:rPr>
          <w:rStyle w:val="Bold"/>
        </w:rPr>
        <w:t>Weblink:</w:t>
      </w:r>
      <w:r w:rsidR="006F0E99">
        <w:rPr>
          <w:rStyle w:val="Bold"/>
        </w:rPr>
        <w:t xml:space="preserve"> </w:t>
      </w:r>
      <w:hyperlink r:id="rId57" w:history="1">
        <w:r w:rsidRPr="007F37A0">
          <w:rPr>
            <w:rStyle w:val="Hyperlnk"/>
          </w:rPr>
          <w:t>erol.se</w:t>
        </w:r>
      </w:hyperlink>
    </w:p>
    <w:p w14:paraId="412789EC" w14:textId="7B4D1D03" w:rsidR="007F37A0" w:rsidRPr="007F37A0" w:rsidRDefault="007F37A0" w:rsidP="007F37A0">
      <w:r w:rsidRPr="007F37A0">
        <w:rPr>
          <w:rStyle w:val="Bold"/>
        </w:rPr>
        <w:t>Founded:</w:t>
      </w:r>
      <w:r w:rsidR="006F0E99">
        <w:rPr>
          <w:rStyle w:val="Bold"/>
        </w:rPr>
        <w:t xml:space="preserve"> </w:t>
      </w:r>
      <w:r w:rsidRPr="007F37A0">
        <w:t>1996</w:t>
      </w:r>
    </w:p>
    <w:p w14:paraId="24E2E845" w14:textId="26AB5A59" w:rsidR="007F37A0" w:rsidRPr="007F37A0" w:rsidRDefault="007F37A0" w:rsidP="00AF611A">
      <w:pPr>
        <w:pStyle w:val="Rubrik2"/>
      </w:pPr>
      <w:r w:rsidRPr="007F37A0">
        <w:t>European Institute of Science AB</w:t>
      </w:r>
    </w:p>
    <w:p w14:paraId="2FF5681F" w14:textId="71F44814" w:rsidR="007F37A0" w:rsidRPr="007F37A0" w:rsidRDefault="007F37A0" w:rsidP="007F37A0">
      <w:r w:rsidRPr="007F37A0">
        <w:rPr>
          <w:rStyle w:val="Bold"/>
        </w:rPr>
        <w:t>Place:</w:t>
      </w:r>
      <w:r w:rsidR="006F0E99">
        <w:rPr>
          <w:rStyle w:val="Bold"/>
        </w:rPr>
        <w:t xml:space="preserve"> </w:t>
      </w:r>
      <w:r w:rsidRPr="007F37A0">
        <w:t>Lund</w:t>
      </w:r>
    </w:p>
    <w:p w14:paraId="74A84AEB" w14:textId="567B5DD8" w:rsidR="007F37A0" w:rsidRPr="007F37A0" w:rsidRDefault="007F37A0" w:rsidP="007F37A0">
      <w:r w:rsidRPr="007F37A0">
        <w:rPr>
          <w:rStyle w:val="Bold"/>
        </w:rPr>
        <w:t>Description:</w:t>
      </w:r>
      <w:r w:rsidR="006F0E99">
        <w:rPr>
          <w:rStyle w:val="Bold"/>
        </w:rPr>
        <w:t xml:space="preserve"> </w:t>
      </w:r>
      <w:r w:rsidRPr="007F37A0">
        <w:t>The European Institute of Science manufactures and sells veterinary diagnostic assays. The company focuses on the diagnostic assays and instrumentation for canine, feline, and equine animals.</w:t>
      </w:r>
    </w:p>
    <w:p w14:paraId="774F1B85" w14:textId="10355009" w:rsidR="007F37A0" w:rsidRPr="007F37A0" w:rsidRDefault="007F37A0" w:rsidP="007F37A0">
      <w:r w:rsidRPr="007F37A0">
        <w:rPr>
          <w:rStyle w:val="Bold"/>
        </w:rPr>
        <w:t>Weblink:</w:t>
      </w:r>
      <w:r w:rsidR="006F0E99">
        <w:rPr>
          <w:rStyle w:val="Bold"/>
        </w:rPr>
        <w:t xml:space="preserve"> </w:t>
      </w:r>
      <w:hyperlink r:id="rId58" w:history="1">
        <w:r w:rsidRPr="007F37A0">
          <w:rPr>
            <w:rStyle w:val="Hyperlnk"/>
          </w:rPr>
          <w:t>www.euris.org</w:t>
        </w:r>
      </w:hyperlink>
    </w:p>
    <w:p w14:paraId="30DFAACA" w14:textId="4C7BAB99" w:rsidR="007F37A0" w:rsidRPr="007F37A0" w:rsidRDefault="007F37A0" w:rsidP="007F37A0">
      <w:r w:rsidRPr="007F37A0">
        <w:rPr>
          <w:rStyle w:val="Bold"/>
        </w:rPr>
        <w:t>Founded:</w:t>
      </w:r>
      <w:r w:rsidR="006F0E99">
        <w:rPr>
          <w:rStyle w:val="Bold"/>
        </w:rPr>
        <w:t xml:space="preserve"> </w:t>
      </w:r>
      <w:r w:rsidRPr="007F37A0">
        <w:t>1990</w:t>
      </w:r>
    </w:p>
    <w:p w14:paraId="0FA7C966" w14:textId="16B5C075" w:rsidR="007F37A0" w:rsidRPr="007F37A0" w:rsidRDefault="007F37A0" w:rsidP="00AF611A">
      <w:pPr>
        <w:pStyle w:val="Rubrik2"/>
      </w:pPr>
      <w:proofErr w:type="spellStart"/>
      <w:r w:rsidRPr="007F37A0">
        <w:t>EXINI</w:t>
      </w:r>
      <w:proofErr w:type="spellEnd"/>
      <w:r w:rsidRPr="007F37A0">
        <w:t xml:space="preserve"> Diagnostics AB</w:t>
      </w:r>
    </w:p>
    <w:p w14:paraId="32E60281" w14:textId="07AE1E34" w:rsidR="007F37A0" w:rsidRPr="007F37A0" w:rsidRDefault="007F37A0" w:rsidP="007F37A0">
      <w:r w:rsidRPr="007F37A0">
        <w:rPr>
          <w:rStyle w:val="Bold"/>
        </w:rPr>
        <w:t>Place:</w:t>
      </w:r>
      <w:r w:rsidR="006F0E99">
        <w:rPr>
          <w:rStyle w:val="Bold"/>
        </w:rPr>
        <w:t xml:space="preserve"> </w:t>
      </w:r>
      <w:r w:rsidRPr="007F37A0">
        <w:t>Lund</w:t>
      </w:r>
    </w:p>
    <w:p w14:paraId="3CFAEE66" w14:textId="70D1AAB1" w:rsidR="007F37A0" w:rsidRPr="007F37A0" w:rsidRDefault="007F37A0" w:rsidP="007F37A0">
      <w:r w:rsidRPr="007F37A0">
        <w:rPr>
          <w:rStyle w:val="Bold"/>
        </w:rPr>
        <w:t>Description:</w:t>
      </w:r>
      <w:r w:rsidR="006F0E99">
        <w:rPr>
          <w:rStyle w:val="Bold"/>
        </w:rPr>
        <w:t xml:space="preserve"> </w:t>
      </w:r>
      <w:proofErr w:type="spellStart"/>
      <w:r w:rsidRPr="007F37A0">
        <w:t>EXINI</w:t>
      </w:r>
      <w:proofErr w:type="spellEnd"/>
      <w:r w:rsidRPr="007F37A0">
        <w:t xml:space="preserve"> Diagnostics AB develops and sells diagnostic software </w:t>
      </w:r>
      <w:proofErr w:type="spellStart"/>
      <w:r w:rsidRPr="007F37A0">
        <w:t>software</w:t>
      </w:r>
      <w:proofErr w:type="spellEnd"/>
      <w:r w:rsidRPr="007F37A0">
        <w:t xml:space="preserve"> solutions. The Company has developed CAD-technology based solution that can be </w:t>
      </w:r>
      <w:proofErr w:type="spellStart"/>
      <w:r w:rsidRPr="007F37A0">
        <w:t>uset</w:t>
      </w:r>
      <w:proofErr w:type="spellEnd"/>
      <w:r w:rsidRPr="007F37A0">
        <w:t xml:space="preserve"> to examine images of heart, brain and </w:t>
      </w:r>
      <w:proofErr w:type="gramStart"/>
      <w:r w:rsidRPr="007F37A0">
        <w:t>whole body</w:t>
      </w:r>
      <w:proofErr w:type="gramEnd"/>
      <w:r w:rsidRPr="007F37A0">
        <w:t xml:space="preserve"> bone images taken with a gamma camera.</w:t>
      </w:r>
    </w:p>
    <w:p w14:paraId="0198893D" w14:textId="07B79A1F" w:rsidR="007F37A0" w:rsidRPr="007F37A0" w:rsidRDefault="007F37A0" w:rsidP="007F37A0">
      <w:r w:rsidRPr="007F37A0">
        <w:rPr>
          <w:rStyle w:val="Bold"/>
        </w:rPr>
        <w:t>Weblink:</w:t>
      </w:r>
      <w:r w:rsidR="006F0E99">
        <w:rPr>
          <w:rStyle w:val="Bold"/>
        </w:rPr>
        <w:t xml:space="preserve"> </w:t>
      </w:r>
      <w:hyperlink r:id="rId59" w:history="1">
        <w:r w:rsidRPr="007F37A0">
          <w:rPr>
            <w:rStyle w:val="Hyperlnk"/>
          </w:rPr>
          <w:t>www.exini.com</w:t>
        </w:r>
      </w:hyperlink>
    </w:p>
    <w:p w14:paraId="53D595E4" w14:textId="0676D9CB" w:rsidR="007F37A0" w:rsidRPr="007F37A0" w:rsidRDefault="007F37A0" w:rsidP="007F37A0">
      <w:r w:rsidRPr="007F37A0">
        <w:rPr>
          <w:rStyle w:val="Bold"/>
        </w:rPr>
        <w:t>Founded:</w:t>
      </w:r>
      <w:r w:rsidR="006F0E99">
        <w:rPr>
          <w:rStyle w:val="Bold"/>
        </w:rPr>
        <w:t xml:space="preserve"> </w:t>
      </w:r>
      <w:r w:rsidRPr="007F37A0">
        <w:t>1999</w:t>
      </w:r>
    </w:p>
    <w:p w14:paraId="43E43687" w14:textId="55A4FDDA" w:rsidR="007F37A0" w:rsidRPr="007F37A0" w:rsidRDefault="007F37A0" w:rsidP="00AF611A">
      <w:pPr>
        <w:pStyle w:val="Rubrik2"/>
        <w:rPr>
          <w:lang w:val="en-US"/>
        </w:rPr>
      </w:pPr>
      <w:proofErr w:type="spellStart"/>
      <w:r w:rsidRPr="007F37A0">
        <w:rPr>
          <w:lang w:val="en-US"/>
        </w:rPr>
        <w:t>F.Ad</w:t>
      </w:r>
      <w:proofErr w:type="spellEnd"/>
      <w:r w:rsidRPr="007F37A0">
        <w:rPr>
          <w:lang w:val="en-US"/>
        </w:rPr>
        <w:t>. Müller Söhne AB</w:t>
      </w:r>
    </w:p>
    <w:p w14:paraId="250CB129" w14:textId="55D94BE7" w:rsidR="007F37A0" w:rsidRPr="007F37A0" w:rsidRDefault="007F37A0" w:rsidP="007F37A0">
      <w:r w:rsidRPr="007F37A0">
        <w:rPr>
          <w:rStyle w:val="Bold"/>
        </w:rPr>
        <w:t>Place:</w:t>
      </w:r>
      <w:r w:rsidR="006F0E99">
        <w:rPr>
          <w:rStyle w:val="Bold"/>
        </w:rPr>
        <w:t xml:space="preserve"> </w:t>
      </w:r>
      <w:proofErr w:type="spellStart"/>
      <w:r w:rsidRPr="007F37A0">
        <w:t>Hjärup</w:t>
      </w:r>
      <w:proofErr w:type="spellEnd"/>
    </w:p>
    <w:p w14:paraId="72F53CBF" w14:textId="4F972773" w:rsidR="007F37A0" w:rsidRPr="007F37A0" w:rsidRDefault="007F37A0" w:rsidP="007F37A0">
      <w:r w:rsidRPr="007F37A0">
        <w:rPr>
          <w:rStyle w:val="Bold"/>
        </w:rPr>
        <w:t>Description:</w:t>
      </w:r>
      <w:r w:rsidR="006F0E99">
        <w:rPr>
          <w:rStyle w:val="Bold"/>
        </w:rPr>
        <w:t xml:space="preserve"> </w:t>
      </w:r>
      <w:proofErr w:type="spellStart"/>
      <w:r w:rsidRPr="007F37A0">
        <w:t>F.Ad</w:t>
      </w:r>
      <w:proofErr w:type="spellEnd"/>
      <w:r w:rsidRPr="007F37A0">
        <w:t xml:space="preserve">. Müller Söhne is a company dedicated to the production and fitting of artificial eyes made of glass. With an eye prosthesis, a patient </w:t>
      </w:r>
      <w:r w:rsidRPr="007F37A0">
        <w:lastRenderedPageBreak/>
        <w:t>that has lost an eye due to an accident, illness or otherwise, can have an artificial eye whose look is very similar to the remaining.</w:t>
      </w:r>
    </w:p>
    <w:p w14:paraId="452856D5" w14:textId="1CEA8514" w:rsidR="007F37A0" w:rsidRPr="007F37A0" w:rsidRDefault="007F37A0" w:rsidP="007F37A0">
      <w:r w:rsidRPr="007F37A0">
        <w:rPr>
          <w:rStyle w:val="Bold"/>
        </w:rPr>
        <w:t>Weblink:</w:t>
      </w:r>
      <w:r w:rsidR="006F0E99">
        <w:rPr>
          <w:rStyle w:val="Bold"/>
        </w:rPr>
        <w:t xml:space="preserve"> </w:t>
      </w:r>
      <w:hyperlink r:id="rId60" w:history="1">
        <w:r w:rsidRPr="007F37A0">
          <w:rPr>
            <w:rStyle w:val="Hyperlnk"/>
          </w:rPr>
          <w:t>www.muellersohne.se</w:t>
        </w:r>
      </w:hyperlink>
    </w:p>
    <w:p w14:paraId="3798155A" w14:textId="59E6C750" w:rsidR="007F37A0" w:rsidRPr="007F37A0" w:rsidRDefault="007F37A0" w:rsidP="007F37A0">
      <w:r w:rsidRPr="007F37A0">
        <w:rPr>
          <w:rStyle w:val="Bold"/>
        </w:rPr>
        <w:t>Founded:</w:t>
      </w:r>
      <w:r w:rsidR="006F0E99">
        <w:rPr>
          <w:rStyle w:val="Bold"/>
        </w:rPr>
        <w:t xml:space="preserve"> </w:t>
      </w:r>
      <w:r w:rsidRPr="007F37A0">
        <w:t>1970</w:t>
      </w:r>
    </w:p>
    <w:p w14:paraId="6077EDB8" w14:textId="35AB7AA0" w:rsidR="007F37A0" w:rsidRPr="007F37A0" w:rsidRDefault="007F37A0" w:rsidP="00AF611A">
      <w:pPr>
        <w:pStyle w:val="Rubrik2"/>
      </w:pPr>
      <w:proofErr w:type="spellStart"/>
      <w:r w:rsidRPr="007F37A0">
        <w:t>Ferle</w:t>
      </w:r>
      <w:proofErr w:type="spellEnd"/>
      <w:r w:rsidRPr="007F37A0">
        <w:t xml:space="preserve"> </w:t>
      </w:r>
      <w:proofErr w:type="spellStart"/>
      <w:r w:rsidRPr="007F37A0">
        <w:t>Produkter</w:t>
      </w:r>
      <w:proofErr w:type="spellEnd"/>
      <w:r w:rsidRPr="007F37A0">
        <w:t xml:space="preserve"> AB</w:t>
      </w:r>
    </w:p>
    <w:p w14:paraId="73E78561" w14:textId="56C044D1" w:rsidR="007F37A0" w:rsidRPr="007F37A0" w:rsidRDefault="007F37A0" w:rsidP="007F37A0">
      <w:r w:rsidRPr="007F37A0">
        <w:rPr>
          <w:rStyle w:val="Bold"/>
        </w:rPr>
        <w:t>Place:</w:t>
      </w:r>
      <w:r w:rsidR="006F0E99">
        <w:rPr>
          <w:rStyle w:val="Bold"/>
        </w:rPr>
        <w:t xml:space="preserve"> </w:t>
      </w:r>
      <w:proofErr w:type="spellStart"/>
      <w:r w:rsidRPr="007F37A0">
        <w:t>Ödåkra</w:t>
      </w:r>
      <w:proofErr w:type="spellEnd"/>
    </w:p>
    <w:p w14:paraId="13F4DCC4" w14:textId="5495EA4E" w:rsidR="007F37A0" w:rsidRPr="007F37A0" w:rsidRDefault="007F37A0" w:rsidP="007F37A0">
      <w:r w:rsidRPr="007F37A0">
        <w:rPr>
          <w:rStyle w:val="Bold"/>
        </w:rPr>
        <w:t>Description:</w:t>
      </w:r>
      <w:r w:rsidR="006F0E99">
        <w:rPr>
          <w:rStyle w:val="Bold"/>
        </w:rPr>
        <w:t xml:space="preserve"> </w:t>
      </w:r>
      <w:proofErr w:type="spellStart"/>
      <w:r w:rsidRPr="007F37A0">
        <w:t>Ferle</w:t>
      </w:r>
      <w:proofErr w:type="spellEnd"/>
      <w:r w:rsidRPr="007F37A0">
        <w:t xml:space="preserve"> </w:t>
      </w:r>
      <w:proofErr w:type="spellStart"/>
      <w:r w:rsidRPr="007F37A0">
        <w:t>Produkter</w:t>
      </w:r>
      <w:proofErr w:type="spellEnd"/>
      <w:r w:rsidRPr="007F37A0">
        <w:t xml:space="preserve"> is a Nordic company, which specializes in substance abuse </w:t>
      </w:r>
      <w:proofErr w:type="spellStart"/>
      <w:r w:rsidRPr="007F37A0">
        <w:t>analyzes</w:t>
      </w:r>
      <w:proofErr w:type="spellEnd"/>
      <w:r w:rsidRPr="007F37A0">
        <w:t xml:space="preserve">, </w:t>
      </w:r>
      <w:proofErr w:type="spellStart"/>
      <w:r w:rsidRPr="007F37A0">
        <w:t>ie</w:t>
      </w:r>
      <w:proofErr w:type="spellEnd"/>
      <w:r w:rsidRPr="007F37A0">
        <w:t xml:space="preserve"> all types of </w:t>
      </w:r>
      <w:proofErr w:type="spellStart"/>
      <w:r w:rsidRPr="007F37A0">
        <w:t>analyzes</w:t>
      </w:r>
      <w:proofErr w:type="spellEnd"/>
      <w:r w:rsidRPr="007F37A0">
        <w:t xml:space="preserve"> and </w:t>
      </w:r>
      <w:proofErr w:type="spellStart"/>
      <w:r w:rsidRPr="007F37A0">
        <w:t>counseling</w:t>
      </w:r>
      <w:proofErr w:type="spellEnd"/>
      <w:r w:rsidRPr="007F37A0">
        <w:t>. The company business is to develop products, primarily drug tests, in collaboration with both customers and suppliers, which cover many different needs.</w:t>
      </w:r>
    </w:p>
    <w:p w14:paraId="33C60EB7" w14:textId="4529E96F" w:rsidR="007F37A0" w:rsidRPr="007F37A0" w:rsidRDefault="007F37A0" w:rsidP="007F37A0">
      <w:r w:rsidRPr="007F37A0">
        <w:rPr>
          <w:rStyle w:val="Bold"/>
        </w:rPr>
        <w:t>Weblink:</w:t>
      </w:r>
      <w:r w:rsidR="006F0E99">
        <w:rPr>
          <w:rStyle w:val="Bold"/>
        </w:rPr>
        <w:t xml:space="preserve"> </w:t>
      </w:r>
      <w:hyperlink r:id="rId61" w:history="1">
        <w:r w:rsidRPr="007F37A0">
          <w:rPr>
            <w:rStyle w:val="Hyperlnk"/>
          </w:rPr>
          <w:t>www.ferle.se</w:t>
        </w:r>
      </w:hyperlink>
    </w:p>
    <w:p w14:paraId="502F4F35" w14:textId="6A326488" w:rsidR="007F37A0" w:rsidRPr="007F37A0" w:rsidRDefault="007F37A0" w:rsidP="007F37A0">
      <w:r w:rsidRPr="007F37A0">
        <w:rPr>
          <w:rStyle w:val="Bold"/>
        </w:rPr>
        <w:t>Founded:</w:t>
      </w:r>
      <w:r w:rsidR="006F0E99">
        <w:rPr>
          <w:rStyle w:val="Bold"/>
        </w:rPr>
        <w:t xml:space="preserve"> </w:t>
      </w:r>
      <w:r w:rsidRPr="007F37A0">
        <w:t>1995</w:t>
      </w:r>
    </w:p>
    <w:p w14:paraId="41FE7E18" w14:textId="0E8C0B38" w:rsidR="007F37A0" w:rsidRPr="007F37A0" w:rsidRDefault="007F37A0" w:rsidP="00AF611A">
      <w:pPr>
        <w:pStyle w:val="Rubrik2"/>
      </w:pPr>
      <w:r w:rsidRPr="007F37A0">
        <w:t>Flow Neuroscience AB</w:t>
      </w:r>
    </w:p>
    <w:p w14:paraId="5B383064" w14:textId="5809128F" w:rsidR="007F37A0" w:rsidRPr="007F37A0" w:rsidRDefault="007F37A0" w:rsidP="007F37A0">
      <w:r w:rsidRPr="007F37A0">
        <w:rPr>
          <w:rStyle w:val="Bold"/>
        </w:rPr>
        <w:t>Place:</w:t>
      </w:r>
      <w:r w:rsidR="006F0E99">
        <w:rPr>
          <w:rStyle w:val="Bold"/>
        </w:rPr>
        <w:t xml:space="preserve"> </w:t>
      </w:r>
      <w:r w:rsidRPr="007F37A0">
        <w:t>Malmö</w:t>
      </w:r>
    </w:p>
    <w:p w14:paraId="15A545B8" w14:textId="4D9A7828" w:rsidR="007F37A0" w:rsidRPr="007F37A0" w:rsidRDefault="007F37A0" w:rsidP="007F37A0">
      <w:r w:rsidRPr="007F37A0">
        <w:rPr>
          <w:rStyle w:val="Bold"/>
        </w:rPr>
        <w:t>Description:</w:t>
      </w:r>
      <w:r w:rsidR="006F0E99">
        <w:rPr>
          <w:rStyle w:val="Bold"/>
        </w:rPr>
        <w:t xml:space="preserve"> </w:t>
      </w:r>
      <w:r w:rsidRPr="007F37A0">
        <w:t>Flow Neuroscience develops a new kind of depression treatment which combines an easy-to-use brain stimulation headset with an engaging, personalized mobile app to target both the physical and behavioural elements of major depressive disorder (MDD).</w:t>
      </w:r>
    </w:p>
    <w:p w14:paraId="00707213" w14:textId="3E7EF733" w:rsidR="007F37A0" w:rsidRPr="007F37A0" w:rsidRDefault="007F37A0" w:rsidP="007F37A0">
      <w:r w:rsidRPr="007F37A0">
        <w:rPr>
          <w:rStyle w:val="Bold"/>
        </w:rPr>
        <w:t>Weblink:</w:t>
      </w:r>
      <w:r w:rsidR="006F0E99">
        <w:rPr>
          <w:rStyle w:val="Bold"/>
        </w:rPr>
        <w:t xml:space="preserve"> </w:t>
      </w:r>
      <w:hyperlink r:id="rId62" w:history="1">
        <w:r w:rsidRPr="007F37A0">
          <w:rPr>
            <w:rStyle w:val="Hyperlnk"/>
          </w:rPr>
          <w:t>flowneuroscience.com</w:t>
        </w:r>
      </w:hyperlink>
    </w:p>
    <w:p w14:paraId="74D4E84A" w14:textId="145F9068" w:rsidR="007F37A0" w:rsidRPr="007F37A0" w:rsidRDefault="007F37A0" w:rsidP="007F37A0">
      <w:r w:rsidRPr="007F37A0">
        <w:rPr>
          <w:rStyle w:val="Bold"/>
        </w:rPr>
        <w:t>Founded:</w:t>
      </w:r>
      <w:r w:rsidR="006F0E99">
        <w:rPr>
          <w:rStyle w:val="Bold"/>
        </w:rPr>
        <w:t xml:space="preserve"> </w:t>
      </w:r>
      <w:r w:rsidRPr="007F37A0">
        <w:t>2016</w:t>
      </w:r>
    </w:p>
    <w:p w14:paraId="26E0513A" w14:textId="2D971493" w:rsidR="007F37A0" w:rsidRPr="007F37A0" w:rsidRDefault="007F37A0" w:rsidP="00AF611A">
      <w:pPr>
        <w:pStyle w:val="Rubrik2"/>
      </w:pPr>
      <w:r w:rsidRPr="007F37A0">
        <w:t>Gambro Lundia AB/Baxter</w:t>
      </w:r>
    </w:p>
    <w:p w14:paraId="0698E422" w14:textId="7A75300B" w:rsidR="007F37A0" w:rsidRPr="007F37A0" w:rsidRDefault="007F37A0" w:rsidP="007F37A0">
      <w:r w:rsidRPr="007F37A0">
        <w:rPr>
          <w:rStyle w:val="Bold"/>
        </w:rPr>
        <w:t>Place:</w:t>
      </w:r>
      <w:r w:rsidR="006F0E99">
        <w:rPr>
          <w:rStyle w:val="Bold"/>
        </w:rPr>
        <w:t xml:space="preserve"> </w:t>
      </w:r>
      <w:r w:rsidRPr="007F37A0">
        <w:t>Lund</w:t>
      </w:r>
    </w:p>
    <w:p w14:paraId="32749976" w14:textId="15BFBCD0" w:rsidR="007F37A0" w:rsidRPr="007F37A0" w:rsidRDefault="007F37A0" w:rsidP="007F37A0">
      <w:r w:rsidRPr="007F37A0">
        <w:rPr>
          <w:rStyle w:val="Bold"/>
        </w:rPr>
        <w:t>Description:</w:t>
      </w:r>
      <w:r w:rsidR="006F0E99">
        <w:rPr>
          <w:rStyle w:val="Bold"/>
        </w:rPr>
        <w:t xml:space="preserve"> </w:t>
      </w:r>
      <w:r w:rsidRPr="007F37A0">
        <w:t>Gambro Lundia, bought by Baxter in 2013 is a global medical technology company that manufactures products for dialysis treatment</w:t>
      </w:r>
    </w:p>
    <w:p w14:paraId="3E3004AE" w14:textId="63F01EF9" w:rsidR="007F37A0" w:rsidRPr="007F37A0" w:rsidRDefault="007F37A0" w:rsidP="007F37A0">
      <w:r w:rsidRPr="007F37A0">
        <w:rPr>
          <w:rStyle w:val="Bold"/>
        </w:rPr>
        <w:t>Weblink:</w:t>
      </w:r>
      <w:r w:rsidR="006F0E99">
        <w:rPr>
          <w:rStyle w:val="Bold"/>
        </w:rPr>
        <w:t xml:space="preserve"> </w:t>
      </w:r>
      <w:hyperlink r:id="rId63" w:history="1">
        <w:r w:rsidRPr="007F37A0">
          <w:rPr>
            <w:rStyle w:val="Hyperlnk"/>
          </w:rPr>
          <w:t>baxter.se/</w:t>
        </w:r>
        <w:proofErr w:type="spellStart"/>
        <w:r w:rsidRPr="007F37A0">
          <w:rPr>
            <w:rStyle w:val="Hyperlnk"/>
          </w:rPr>
          <w:t>sv</w:t>
        </w:r>
        <w:proofErr w:type="spellEnd"/>
      </w:hyperlink>
    </w:p>
    <w:p w14:paraId="5330659F" w14:textId="11A4DDF8" w:rsidR="007F37A0" w:rsidRPr="007F37A0" w:rsidRDefault="007F37A0" w:rsidP="007F37A0">
      <w:r w:rsidRPr="007F37A0">
        <w:rPr>
          <w:rStyle w:val="Bold"/>
        </w:rPr>
        <w:t>Founded:</w:t>
      </w:r>
      <w:r w:rsidR="006F0E99">
        <w:rPr>
          <w:rStyle w:val="Bold"/>
        </w:rPr>
        <w:t xml:space="preserve"> </w:t>
      </w:r>
      <w:r w:rsidRPr="007F37A0">
        <w:t>1964</w:t>
      </w:r>
    </w:p>
    <w:p w14:paraId="02B75982" w14:textId="17FD0BD8" w:rsidR="007F37A0" w:rsidRPr="007F37A0" w:rsidRDefault="007F37A0" w:rsidP="00AF611A">
      <w:pPr>
        <w:pStyle w:val="Rubrik2"/>
      </w:pPr>
      <w:r w:rsidRPr="007F37A0">
        <w:t>Germa AB</w:t>
      </w:r>
    </w:p>
    <w:p w14:paraId="4EF19469" w14:textId="57C74EEC" w:rsidR="007F37A0" w:rsidRPr="007F37A0" w:rsidRDefault="007F37A0" w:rsidP="007F37A0">
      <w:r w:rsidRPr="007F37A0">
        <w:rPr>
          <w:rStyle w:val="Bold"/>
        </w:rPr>
        <w:t>Place:</w:t>
      </w:r>
      <w:r w:rsidR="006F0E99">
        <w:rPr>
          <w:rStyle w:val="Bold"/>
        </w:rPr>
        <w:t xml:space="preserve"> </w:t>
      </w:r>
      <w:r w:rsidRPr="007F37A0">
        <w:t>Kristianstad</w:t>
      </w:r>
    </w:p>
    <w:p w14:paraId="24D7653A" w14:textId="660B5043" w:rsidR="007F37A0" w:rsidRPr="007F37A0" w:rsidRDefault="007F37A0" w:rsidP="007F37A0">
      <w:r w:rsidRPr="007F37A0">
        <w:rPr>
          <w:rStyle w:val="Bold"/>
        </w:rPr>
        <w:t>Description:</w:t>
      </w:r>
      <w:r w:rsidR="006F0E99">
        <w:rPr>
          <w:rStyle w:val="Bold"/>
        </w:rPr>
        <w:t xml:space="preserve"> </w:t>
      </w:r>
      <w:r w:rsidRPr="007F37A0">
        <w:t xml:space="preserve">Germa AB manufacture and supplies medical and dental instruments. The company's products include stretcher/transfer mattresses, vacuum mattresses, vacuum splints, </w:t>
      </w:r>
      <w:proofErr w:type="spellStart"/>
      <w:r w:rsidRPr="007F37A0">
        <w:t>Ferno</w:t>
      </w:r>
      <w:proofErr w:type="spellEnd"/>
      <w:r w:rsidRPr="007F37A0">
        <w:t xml:space="preserve"> products, and spider straps, etc.</w:t>
      </w:r>
    </w:p>
    <w:p w14:paraId="76532DD2" w14:textId="03F73A50" w:rsidR="007F37A0" w:rsidRPr="006853D0" w:rsidRDefault="007F37A0" w:rsidP="00382192">
      <w:pPr>
        <w:keepNext/>
        <w:rPr>
          <w:lang w:val="sv-SE"/>
        </w:rPr>
      </w:pPr>
      <w:proofErr w:type="spellStart"/>
      <w:r w:rsidRPr="006853D0">
        <w:rPr>
          <w:rStyle w:val="Bold"/>
          <w:lang w:val="sv-SE"/>
        </w:rPr>
        <w:lastRenderedPageBreak/>
        <w:t>Weblink</w:t>
      </w:r>
      <w:proofErr w:type="spellEnd"/>
      <w:r w:rsidRPr="006853D0">
        <w:rPr>
          <w:rStyle w:val="Bold"/>
          <w:lang w:val="sv-SE"/>
        </w:rPr>
        <w:t>:</w:t>
      </w:r>
      <w:r w:rsidR="006F0E99" w:rsidRPr="006853D0">
        <w:rPr>
          <w:rStyle w:val="Bold"/>
          <w:lang w:val="sv-SE"/>
        </w:rPr>
        <w:t xml:space="preserve"> </w:t>
      </w:r>
      <w:r>
        <w:fldChar w:fldCharType="begin"/>
      </w:r>
      <w:r w:rsidRPr="00BC565D">
        <w:rPr>
          <w:lang w:val="sv-SE"/>
        </w:rPr>
        <w:instrText>HYPERLINK "http://www.germa.se/"</w:instrText>
      </w:r>
      <w:r>
        <w:fldChar w:fldCharType="separate"/>
      </w:r>
      <w:r w:rsidRPr="006853D0">
        <w:rPr>
          <w:rStyle w:val="Hyperlnk"/>
          <w:lang w:val="sv-SE"/>
        </w:rPr>
        <w:t>germa.se</w:t>
      </w:r>
      <w:r>
        <w:fldChar w:fldCharType="end"/>
      </w:r>
    </w:p>
    <w:p w14:paraId="7011C3A1" w14:textId="0827A2CA" w:rsidR="007F37A0" w:rsidRPr="006853D0" w:rsidRDefault="007F37A0" w:rsidP="007F37A0">
      <w:pPr>
        <w:rPr>
          <w:lang w:val="sv-SE"/>
        </w:rPr>
      </w:pPr>
      <w:proofErr w:type="spellStart"/>
      <w:r w:rsidRPr="006853D0">
        <w:rPr>
          <w:rStyle w:val="Bold"/>
          <w:lang w:val="sv-SE"/>
        </w:rPr>
        <w:t>Founded</w:t>
      </w:r>
      <w:proofErr w:type="spellEnd"/>
      <w:r w:rsidRPr="006853D0">
        <w:rPr>
          <w:rStyle w:val="Bold"/>
          <w:lang w:val="sv-SE"/>
        </w:rPr>
        <w:t>:</w:t>
      </w:r>
      <w:r w:rsidR="006F0E99" w:rsidRPr="006853D0">
        <w:rPr>
          <w:rStyle w:val="Bold"/>
          <w:lang w:val="sv-SE"/>
        </w:rPr>
        <w:t xml:space="preserve"> </w:t>
      </w:r>
      <w:r w:rsidRPr="006853D0">
        <w:rPr>
          <w:lang w:val="sv-SE"/>
        </w:rPr>
        <w:t>1925</w:t>
      </w:r>
    </w:p>
    <w:p w14:paraId="748AD85E" w14:textId="61BC1909" w:rsidR="007F37A0" w:rsidRPr="006853D0" w:rsidRDefault="007F37A0" w:rsidP="00AF611A">
      <w:pPr>
        <w:pStyle w:val="Rubrik2"/>
        <w:rPr>
          <w:lang w:val="sv-SE"/>
        </w:rPr>
      </w:pPr>
      <w:proofErr w:type="spellStart"/>
      <w:r w:rsidRPr="006853D0">
        <w:rPr>
          <w:lang w:val="sv-SE"/>
        </w:rPr>
        <w:t>Gertab</w:t>
      </w:r>
      <w:proofErr w:type="spellEnd"/>
      <w:r w:rsidRPr="006853D0">
        <w:rPr>
          <w:lang w:val="sv-SE"/>
        </w:rPr>
        <w:t xml:space="preserve"> Sjukvårdsprodukter</w:t>
      </w:r>
    </w:p>
    <w:p w14:paraId="0D9B891C" w14:textId="5807EC1C" w:rsidR="007F37A0" w:rsidRPr="007F37A0" w:rsidRDefault="007F37A0" w:rsidP="007F37A0">
      <w:r w:rsidRPr="007F37A0">
        <w:rPr>
          <w:rStyle w:val="Bold"/>
        </w:rPr>
        <w:t>Place:</w:t>
      </w:r>
      <w:r w:rsidR="006F0E99">
        <w:rPr>
          <w:rStyle w:val="Bold"/>
        </w:rPr>
        <w:t xml:space="preserve"> </w:t>
      </w:r>
      <w:proofErr w:type="spellStart"/>
      <w:r w:rsidRPr="007F37A0">
        <w:t>Lomma</w:t>
      </w:r>
      <w:proofErr w:type="spellEnd"/>
    </w:p>
    <w:p w14:paraId="22E7AD7F" w14:textId="02C2F50B" w:rsidR="007F37A0" w:rsidRPr="007F37A0" w:rsidRDefault="007F37A0" w:rsidP="007F37A0">
      <w:r w:rsidRPr="007F37A0">
        <w:rPr>
          <w:rStyle w:val="Bold"/>
        </w:rPr>
        <w:t>Description:</w:t>
      </w:r>
      <w:r w:rsidR="006F0E99">
        <w:rPr>
          <w:rStyle w:val="Bold"/>
        </w:rPr>
        <w:t xml:space="preserve"> </w:t>
      </w:r>
      <w:r w:rsidRPr="007F37A0">
        <w:t>The company carries out the sales and manufacture of health and medical care items.</w:t>
      </w:r>
    </w:p>
    <w:p w14:paraId="2CF7AF10" w14:textId="74B56EAE" w:rsidR="007F37A0" w:rsidRPr="007F37A0" w:rsidRDefault="007F37A0" w:rsidP="007F37A0">
      <w:r w:rsidRPr="007F37A0">
        <w:rPr>
          <w:rStyle w:val="Bold"/>
        </w:rPr>
        <w:t>Weblink:</w:t>
      </w:r>
      <w:r w:rsidR="006F0E99">
        <w:rPr>
          <w:rStyle w:val="Bold"/>
        </w:rPr>
        <w:t xml:space="preserve"> </w:t>
      </w:r>
      <w:hyperlink r:id="rId64" w:history="1">
        <w:r w:rsidRPr="007F37A0">
          <w:rPr>
            <w:rStyle w:val="Hyperlnk"/>
          </w:rPr>
          <w:t>gertab.se</w:t>
        </w:r>
      </w:hyperlink>
    </w:p>
    <w:p w14:paraId="3503CF0E" w14:textId="6C67B60D" w:rsidR="007F37A0" w:rsidRPr="007F37A0" w:rsidRDefault="007F37A0" w:rsidP="007F37A0">
      <w:r w:rsidRPr="007F37A0">
        <w:rPr>
          <w:rStyle w:val="Bold"/>
        </w:rPr>
        <w:t>Founded:</w:t>
      </w:r>
      <w:r w:rsidR="006F0E99">
        <w:rPr>
          <w:rStyle w:val="Bold"/>
        </w:rPr>
        <w:t xml:space="preserve"> </w:t>
      </w:r>
      <w:r w:rsidRPr="007F37A0">
        <w:t>1985</w:t>
      </w:r>
    </w:p>
    <w:p w14:paraId="6E2B288C" w14:textId="0819579F" w:rsidR="007F37A0" w:rsidRPr="007F37A0" w:rsidRDefault="007F37A0" w:rsidP="00AF611A">
      <w:pPr>
        <w:pStyle w:val="Rubrik2"/>
      </w:pPr>
      <w:r w:rsidRPr="007F37A0">
        <w:t xml:space="preserve">Getinge </w:t>
      </w:r>
      <w:proofErr w:type="spellStart"/>
      <w:r w:rsidRPr="007F37A0">
        <w:t>Svergie</w:t>
      </w:r>
      <w:proofErr w:type="spellEnd"/>
      <w:r w:rsidRPr="007F37A0">
        <w:t xml:space="preserve"> AB</w:t>
      </w:r>
    </w:p>
    <w:p w14:paraId="08BF623F" w14:textId="77F084F5" w:rsidR="007F37A0" w:rsidRPr="007F37A0" w:rsidRDefault="007F37A0" w:rsidP="007F37A0">
      <w:r w:rsidRPr="007F37A0">
        <w:rPr>
          <w:rStyle w:val="Bold"/>
        </w:rPr>
        <w:t>Place:</w:t>
      </w:r>
      <w:r w:rsidR="006F0E99">
        <w:rPr>
          <w:rStyle w:val="Bold"/>
        </w:rPr>
        <w:t xml:space="preserve"> </w:t>
      </w:r>
      <w:r w:rsidRPr="007F37A0">
        <w:t>Halmstad</w:t>
      </w:r>
    </w:p>
    <w:p w14:paraId="3128C735" w14:textId="12E82C7A" w:rsidR="007F37A0" w:rsidRPr="007F37A0" w:rsidRDefault="007F37A0" w:rsidP="007F37A0">
      <w:r w:rsidRPr="007F37A0">
        <w:rPr>
          <w:rStyle w:val="Bold"/>
        </w:rPr>
        <w:t>Description:</w:t>
      </w:r>
      <w:r w:rsidR="006F0E99">
        <w:rPr>
          <w:rStyle w:val="Bold"/>
        </w:rPr>
        <w:t xml:space="preserve"> </w:t>
      </w:r>
      <w:r w:rsidRPr="007F37A0">
        <w:t>Getinge provides solutions for operating rooms, intensive-care units, Hospital wards, sterilization departments, elderly care and for life science companies and institutions. Getinge products include FLOW-</w:t>
      </w:r>
      <w:proofErr w:type="spellStart"/>
      <w:r w:rsidRPr="007F37A0">
        <w:t>i</w:t>
      </w:r>
      <w:proofErr w:type="spellEnd"/>
      <w:r w:rsidRPr="007F37A0">
        <w:t xml:space="preserve"> C20 </w:t>
      </w:r>
      <w:proofErr w:type="spellStart"/>
      <w:r w:rsidRPr="007F37A0">
        <w:t>Anesthesia</w:t>
      </w:r>
      <w:proofErr w:type="spellEnd"/>
      <w:r w:rsidRPr="007F37A0">
        <w:t xml:space="preserve"> Delivery System, FLOW-</w:t>
      </w:r>
      <w:proofErr w:type="spellStart"/>
      <w:r w:rsidRPr="007F37A0">
        <w:t>i</w:t>
      </w:r>
      <w:proofErr w:type="spellEnd"/>
      <w:r w:rsidRPr="007F37A0">
        <w:t xml:space="preserve"> C30 </w:t>
      </w:r>
      <w:proofErr w:type="spellStart"/>
      <w:r w:rsidRPr="007F37A0">
        <w:t>Anesthesia</w:t>
      </w:r>
      <w:proofErr w:type="spellEnd"/>
      <w:r w:rsidRPr="007F37A0">
        <w:t xml:space="preserve"> Delivery System, etc.</w:t>
      </w:r>
    </w:p>
    <w:p w14:paraId="046EF833" w14:textId="255AE8ED" w:rsidR="007F37A0" w:rsidRPr="007F37A0" w:rsidRDefault="007F37A0" w:rsidP="007F37A0">
      <w:r w:rsidRPr="007F37A0">
        <w:rPr>
          <w:rStyle w:val="Bold"/>
        </w:rPr>
        <w:t>Weblink:</w:t>
      </w:r>
      <w:r w:rsidR="006F0E99">
        <w:rPr>
          <w:rStyle w:val="Bold"/>
        </w:rPr>
        <w:t xml:space="preserve"> </w:t>
      </w:r>
      <w:hyperlink r:id="rId65" w:history="1">
        <w:r w:rsidRPr="007F37A0">
          <w:rPr>
            <w:rStyle w:val="Hyperlnk"/>
          </w:rPr>
          <w:t>getinge.com</w:t>
        </w:r>
      </w:hyperlink>
    </w:p>
    <w:p w14:paraId="30347BFE" w14:textId="324744B9" w:rsidR="007F37A0" w:rsidRPr="007F37A0" w:rsidRDefault="007F37A0" w:rsidP="007F37A0">
      <w:r w:rsidRPr="007F37A0">
        <w:rPr>
          <w:rStyle w:val="Bold"/>
        </w:rPr>
        <w:t>Founded:</w:t>
      </w:r>
      <w:r w:rsidR="006F0E99">
        <w:rPr>
          <w:rStyle w:val="Bold"/>
        </w:rPr>
        <w:t xml:space="preserve"> </w:t>
      </w:r>
      <w:r w:rsidRPr="007F37A0">
        <w:t>1904</w:t>
      </w:r>
    </w:p>
    <w:p w14:paraId="68859357" w14:textId="4F433113" w:rsidR="007F37A0" w:rsidRPr="007F37A0" w:rsidRDefault="007F37A0" w:rsidP="00AF611A">
      <w:pPr>
        <w:pStyle w:val="Rubrik2"/>
      </w:pPr>
      <w:proofErr w:type="spellStart"/>
      <w:r w:rsidRPr="007F37A0">
        <w:t>Glycorex</w:t>
      </w:r>
      <w:proofErr w:type="spellEnd"/>
      <w:r w:rsidRPr="007F37A0">
        <w:t xml:space="preserve"> Transplantation AB</w:t>
      </w:r>
    </w:p>
    <w:p w14:paraId="6772692A" w14:textId="2011E00E" w:rsidR="007F37A0" w:rsidRPr="007F37A0" w:rsidRDefault="007F37A0" w:rsidP="007F37A0">
      <w:r w:rsidRPr="007F37A0">
        <w:rPr>
          <w:rStyle w:val="Bold"/>
        </w:rPr>
        <w:t>Place:</w:t>
      </w:r>
      <w:r w:rsidR="006F0E99">
        <w:rPr>
          <w:rStyle w:val="Bold"/>
        </w:rPr>
        <w:t xml:space="preserve"> </w:t>
      </w:r>
      <w:r w:rsidRPr="007F37A0">
        <w:t>Lund</w:t>
      </w:r>
    </w:p>
    <w:p w14:paraId="2B395410" w14:textId="22AC1C8E" w:rsidR="007F37A0" w:rsidRPr="007F37A0" w:rsidRDefault="007F37A0" w:rsidP="007F37A0">
      <w:r w:rsidRPr="007F37A0">
        <w:rPr>
          <w:rStyle w:val="Bold"/>
        </w:rPr>
        <w:t>Description:</w:t>
      </w:r>
      <w:r w:rsidR="006F0E99">
        <w:rPr>
          <w:rStyle w:val="Bold"/>
        </w:rPr>
        <w:t xml:space="preserve"> </w:t>
      </w:r>
      <w:proofErr w:type="spellStart"/>
      <w:r w:rsidRPr="007F37A0">
        <w:t>Glycorex</w:t>
      </w:r>
      <w:proofErr w:type="spellEnd"/>
      <w:r w:rsidRPr="007F37A0">
        <w:t xml:space="preserve"> Transplantation AB is a medical technology company. The company’s medical devices enable transplants across the blood groups saving lives and providing health economic benefits by increasing the number of transplants.</w:t>
      </w:r>
    </w:p>
    <w:p w14:paraId="515AC18E" w14:textId="3234C2EE" w:rsidR="007F37A0" w:rsidRPr="007F37A0" w:rsidRDefault="007F37A0" w:rsidP="007F37A0">
      <w:r w:rsidRPr="007F37A0">
        <w:rPr>
          <w:rStyle w:val="Bold"/>
        </w:rPr>
        <w:t>Weblink:</w:t>
      </w:r>
      <w:r w:rsidR="006F0E99">
        <w:rPr>
          <w:rStyle w:val="Bold"/>
        </w:rPr>
        <w:t xml:space="preserve"> </w:t>
      </w:r>
      <w:hyperlink r:id="rId66" w:history="1">
        <w:r w:rsidRPr="007F37A0">
          <w:rPr>
            <w:rStyle w:val="Hyperlnk"/>
          </w:rPr>
          <w:t>https://glycorex.com/</w:t>
        </w:r>
      </w:hyperlink>
    </w:p>
    <w:p w14:paraId="21C032F7" w14:textId="4AAEF063" w:rsidR="007F37A0" w:rsidRPr="007F37A0" w:rsidRDefault="007F37A0" w:rsidP="007F37A0">
      <w:r w:rsidRPr="007F37A0">
        <w:rPr>
          <w:rStyle w:val="Bold"/>
        </w:rPr>
        <w:t>Founded:</w:t>
      </w:r>
      <w:r w:rsidR="006F0E99">
        <w:rPr>
          <w:rStyle w:val="Bold"/>
        </w:rPr>
        <w:t xml:space="preserve"> </w:t>
      </w:r>
      <w:r w:rsidRPr="007F37A0">
        <w:t>1996</w:t>
      </w:r>
    </w:p>
    <w:p w14:paraId="656FE10E" w14:textId="5FBE7639" w:rsidR="007F37A0" w:rsidRPr="007F37A0" w:rsidRDefault="007F37A0" w:rsidP="00AF611A">
      <w:pPr>
        <w:pStyle w:val="Rubrik2"/>
      </w:pPr>
      <w:r w:rsidRPr="007F37A0">
        <w:t xml:space="preserve">GM </w:t>
      </w:r>
      <w:proofErr w:type="spellStart"/>
      <w:r w:rsidRPr="007F37A0">
        <w:t>Gröndorf</w:t>
      </w:r>
      <w:proofErr w:type="spellEnd"/>
      <w:r w:rsidRPr="007F37A0">
        <w:t xml:space="preserve"> Medical AB</w:t>
      </w:r>
    </w:p>
    <w:p w14:paraId="1019C030" w14:textId="75022307" w:rsidR="007F37A0" w:rsidRPr="007F37A0" w:rsidRDefault="007F37A0" w:rsidP="007F37A0">
      <w:r w:rsidRPr="007F37A0">
        <w:rPr>
          <w:rStyle w:val="Bold"/>
        </w:rPr>
        <w:t>Place:</w:t>
      </w:r>
      <w:r w:rsidR="006F0E99">
        <w:rPr>
          <w:rStyle w:val="Bold"/>
        </w:rPr>
        <w:t xml:space="preserve"> </w:t>
      </w:r>
      <w:r w:rsidRPr="007F37A0">
        <w:t>Helsingborg</w:t>
      </w:r>
    </w:p>
    <w:p w14:paraId="46EEACB5" w14:textId="13683562" w:rsidR="007F37A0" w:rsidRPr="007F37A0" w:rsidRDefault="007F37A0" w:rsidP="007F37A0">
      <w:r w:rsidRPr="007F37A0">
        <w:rPr>
          <w:rStyle w:val="Bold"/>
        </w:rPr>
        <w:t>Description:</w:t>
      </w:r>
      <w:r w:rsidR="006F0E99">
        <w:rPr>
          <w:rStyle w:val="Bold"/>
        </w:rPr>
        <w:t xml:space="preserve"> </w:t>
      </w:r>
      <w:r w:rsidRPr="007F37A0">
        <w:t xml:space="preserve">GM Medical AB markets biomedical devices and consumables within the areas of </w:t>
      </w:r>
      <w:proofErr w:type="spellStart"/>
      <w:r w:rsidRPr="007F37A0">
        <w:t>anesthesia</w:t>
      </w:r>
      <w:proofErr w:type="spellEnd"/>
      <w:r w:rsidRPr="007F37A0">
        <w:t xml:space="preserve">, intensive care, </w:t>
      </w:r>
      <w:proofErr w:type="spellStart"/>
      <w:r w:rsidRPr="007F37A0">
        <w:t>pediatrics</w:t>
      </w:r>
      <w:proofErr w:type="spellEnd"/>
      <w:r w:rsidRPr="007F37A0">
        <w:t xml:space="preserve"> and obstetrics, and pain management. Administration, stock, development and other functions are performed by the company's HQ in Denmark.</w:t>
      </w:r>
    </w:p>
    <w:p w14:paraId="4D64693B" w14:textId="3BF7E151" w:rsidR="007F37A0" w:rsidRPr="007F37A0" w:rsidRDefault="007F37A0" w:rsidP="007F37A0">
      <w:r w:rsidRPr="007F37A0">
        <w:rPr>
          <w:rStyle w:val="Bold"/>
        </w:rPr>
        <w:t>Weblink:</w:t>
      </w:r>
      <w:r w:rsidR="006F0E99">
        <w:rPr>
          <w:rStyle w:val="Bold"/>
        </w:rPr>
        <w:t xml:space="preserve"> </w:t>
      </w:r>
      <w:hyperlink r:id="rId67" w:history="1">
        <w:r w:rsidRPr="007F37A0">
          <w:rPr>
            <w:rStyle w:val="Hyperlnk"/>
          </w:rPr>
          <w:t>gm-medical.com</w:t>
        </w:r>
      </w:hyperlink>
    </w:p>
    <w:p w14:paraId="2025CF3B" w14:textId="1E58D5AC" w:rsidR="007F37A0" w:rsidRPr="007F37A0" w:rsidRDefault="007F37A0" w:rsidP="007F37A0">
      <w:r w:rsidRPr="007F37A0">
        <w:rPr>
          <w:rStyle w:val="Bold"/>
        </w:rPr>
        <w:t>Founded:</w:t>
      </w:r>
      <w:r w:rsidR="006F0E99">
        <w:rPr>
          <w:rStyle w:val="Bold"/>
        </w:rPr>
        <w:t xml:space="preserve"> </w:t>
      </w:r>
      <w:r w:rsidRPr="007F37A0">
        <w:t>2000</w:t>
      </w:r>
    </w:p>
    <w:p w14:paraId="658BD942" w14:textId="28CA5E1F" w:rsidR="007F37A0" w:rsidRPr="007F37A0" w:rsidRDefault="007F37A0" w:rsidP="00AF611A">
      <w:pPr>
        <w:pStyle w:val="Rubrik2"/>
      </w:pPr>
      <w:proofErr w:type="spellStart"/>
      <w:r w:rsidRPr="007F37A0">
        <w:lastRenderedPageBreak/>
        <w:t>GN</w:t>
      </w:r>
      <w:proofErr w:type="spellEnd"/>
      <w:r w:rsidRPr="007F37A0">
        <w:t xml:space="preserve"> Hearing Sverige AB</w:t>
      </w:r>
    </w:p>
    <w:p w14:paraId="411A961D" w14:textId="08BAB8E6" w:rsidR="007F37A0" w:rsidRPr="007F37A0" w:rsidRDefault="007F37A0" w:rsidP="007F37A0">
      <w:r w:rsidRPr="007F37A0">
        <w:rPr>
          <w:rStyle w:val="Bold"/>
        </w:rPr>
        <w:t>Place:</w:t>
      </w:r>
      <w:r w:rsidR="006F0E99">
        <w:rPr>
          <w:rStyle w:val="Bold"/>
        </w:rPr>
        <w:t xml:space="preserve"> </w:t>
      </w:r>
      <w:r w:rsidRPr="007F37A0">
        <w:t>Malmo</w:t>
      </w:r>
    </w:p>
    <w:p w14:paraId="33FDA7E9" w14:textId="2F6252B0" w:rsidR="007F37A0" w:rsidRPr="007F37A0" w:rsidRDefault="007F37A0" w:rsidP="007F37A0">
      <w:r w:rsidRPr="007F37A0">
        <w:rPr>
          <w:rStyle w:val="Bold"/>
        </w:rPr>
        <w:t>Description:</w:t>
      </w:r>
      <w:r w:rsidR="006F0E99">
        <w:rPr>
          <w:rStyle w:val="Bold"/>
        </w:rPr>
        <w:t xml:space="preserve"> </w:t>
      </w:r>
      <w:proofErr w:type="spellStart"/>
      <w:r w:rsidRPr="007F37A0">
        <w:t>GN</w:t>
      </w:r>
      <w:proofErr w:type="spellEnd"/>
      <w:r w:rsidRPr="007F37A0">
        <w:t xml:space="preserve"> Hearing Sverige AB constantly strives to develop better solutions that help people rediscover hearing, The company sell and market a complete range of hearing aids under two different brands</w:t>
      </w:r>
      <w:r w:rsidR="006B4D14">
        <w:t xml:space="preserve"> – </w:t>
      </w:r>
      <w:proofErr w:type="spellStart"/>
      <w:r w:rsidRPr="007F37A0">
        <w:t>ReSound</w:t>
      </w:r>
      <w:proofErr w:type="spellEnd"/>
      <w:r w:rsidRPr="007F37A0">
        <w:t xml:space="preserve"> and Beltone.</w:t>
      </w:r>
    </w:p>
    <w:p w14:paraId="251F532A" w14:textId="41CDB952" w:rsidR="007F37A0" w:rsidRPr="007F37A0" w:rsidRDefault="007F37A0" w:rsidP="007F37A0">
      <w:r w:rsidRPr="007F37A0">
        <w:rPr>
          <w:rStyle w:val="Bold"/>
        </w:rPr>
        <w:t>Weblink:</w:t>
      </w:r>
      <w:r w:rsidR="006F0E99">
        <w:rPr>
          <w:rStyle w:val="Bold"/>
        </w:rPr>
        <w:t xml:space="preserve"> </w:t>
      </w:r>
      <w:hyperlink r:id="rId68" w:history="1">
        <w:r w:rsidRPr="007F37A0">
          <w:rPr>
            <w:rStyle w:val="Hyperlnk"/>
          </w:rPr>
          <w:t>gnhearing.se</w:t>
        </w:r>
      </w:hyperlink>
    </w:p>
    <w:p w14:paraId="3DC62A9B" w14:textId="40B0EB61" w:rsidR="007F37A0" w:rsidRPr="007F37A0" w:rsidRDefault="007F37A0" w:rsidP="007F37A0">
      <w:r w:rsidRPr="007F37A0">
        <w:rPr>
          <w:rStyle w:val="Bold"/>
        </w:rPr>
        <w:t>Founded:</w:t>
      </w:r>
      <w:r w:rsidR="006F0E99">
        <w:rPr>
          <w:rStyle w:val="Bold"/>
        </w:rPr>
        <w:t xml:space="preserve"> </w:t>
      </w:r>
      <w:r w:rsidRPr="007F37A0">
        <w:t>1995</w:t>
      </w:r>
    </w:p>
    <w:p w14:paraId="765D468F" w14:textId="768996F0" w:rsidR="007F37A0" w:rsidRPr="007F37A0" w:rsidRDefault="007F37A0" w:rsidP="00AF611A">
      <w:pPr>
        <w:pStyle w:val="Rubrik2"/>
      </w:pPr>
      <w:proofErr w:type="spellStart"/>
      <w:r w:rsidRPr="007F37A0">
        <w:t>Gutfeeling</w:t>
      </w:r>
      <w:proofErr w:type="spellEnd"/>
      <w:r w:rsidRPr="007F37A0">
        <w:t xml:space="preserve"> Labs AB</w:t>
      </w:r>
    </w:p>
    <w:p w14:paraId="7368DC60" w14:textId="4DF4DEBA" w:rsidR="007F37A0" w:rsidRPr="007F37A0" w:rsidRDefault="007F37A0" w:rsidP="007F37A0">
      <w:r w:rsidRPr="007F37A0">
        <w:rPr>
          <w:rStyle w:val="Bold"/>
        </w:rPr>
        <w:t>Place:</w:t>
      </w:r>
      <w:r w:rsidR="006F0E99">
        <w:rPr>
          <w:rStyle w:val="Bold"/>
        </w:rPr>
        <w:t xml:space="preserve"> </w:t>
      </w:r>
      <w:r w:rsidRPr="007F37A0">
        <w:t>Lund</w:t>
      </w:r>
    </w:p>
    <w:p w14:paraId="18DB3574" w14:textId="2604341C" w:rsidR="007F37A0" w:rsidRPr="007F37A0" w:rsidRDefault="007F37A0" w:rsidP="007F37A0">
      <w:r w:rsidRPr="007F37A0">
        <w:rPr>
          <w:rStyle w:val="Bold"/>
        </w:rPr>
        <w:t>Description:</w:t>
      </w:r>
      <w:r w:rsidR="006F0E99">
        <w:rPr>
          <w:rStyle w:val="Bold"/>
        </w:rPr>
        <w:t xml:space="preserve"> </w:t>
      </w:r>
      <w:proofErr w:type="spellStart"/>
      <w:r w:rsidRPr="007F37A0">
        <w:t>Gutfeeling</w:t>
      </w:r>
      <w:proofErr w:type="spellEnd"/>
      <w:r w:rsidRPr="007F37A0">
        <w:t xml:space="preserve"> Labs is specialising in the analysis of the microbiome by next generation sequencing. The company provides individualised information on both bacterial composition and on functions of the intestinal flora that could potentially promote well-being.</w:t>
      </w:r>
    </w:p>
    <w:p w14:paraId="2C9E703E" w14:textId="32C6ADAB" w:rsidR="007F37A0" w:rsidRPr="007F37A0" w:rsidRDefault="007F37A0" w:rsidP="007F37A0">
      <w:r w:rsidRPr="007F37A0">
        <w:rPr>
          <w:rStyle w:val="Bold"/>
        </w:rPr>
        <w:t>Weblink:</w:t>
      </w:r>
      <w:r w:rsidR="006F0E99">
        <w:rPr>
          <w:rStyle w:val="Bold"/>
        </w:rPr>
        <w:t xml:space="preserve"> </w:t>
      </w:r>
      <w:hyperlink r:id="rId69" w:history="1">
        <w:r w:rsidRPr="007F37A0">
          <w:rPr>
            <w:rStyle w:val="Hyperlnk"/>
          </w:rPr>
          <w:t>www.gutfeelinglabs.se</w:t>
        </w:r>
      </w:hyperlink>
    </w:p>
    <w:p w14:paraId="5544D0D7" w14:textId="488E6A71" w:rsidR="007F37A0" w:rsidRPr="007F37A0" w:rsidRDefault="007F37A0" w:rsidP="007F37A0">
      <w:r w:rsidRPr="007F37A0">
        <w:rPr>
          <w:rStyle w:val="Bold"/>
        </w:rPr>
        <w:t>Founded:</w:t>
      </w:r>
      <w:r w:rsidR="006F0E99">
        <w:rPr>
          <w:rStyle w:val="Bold"/>
        </w:rPr>
        <w:t xml:space="preserve"> </w:t>
      </w:r>
      <w:r w:rsidRPr="007F37A0">
        <w:t>2017</w:t>
      </w:r>
    </w:p>
    <w:p w14:paraId="4C0CAB89" w14:textId="17706090" w:rsidR="007F37A0" w:rsidRPr="007F37A0" w:rsidRDefault="007F37A0" w:rsidP="00AF611A">
      <w:pPr>
        <w:pStyle w:val="Rubrik2"/>
      </w:pPr>
      <w:proofErr w:type="spellStart"/>
      <w:r w:rsidRPr="007F37A0">
        <w:t>HemoCue</w:t>
      </w:r>
      <w:proofErr w:type="spellEnd"/>
      <w:r w:rsidRPr="007F37A0">
        <w:t xml:space="preserve"> AB</w:t>
      </w:r>
    </w:p>
    <w:p w14:paraId="1D1D8209" w14:textId="571E947C" w:rsidR="007F37A0" w:rsidRPr="007F37A0" w:rsidRDefault="007F37A0" w:rsidP="007F37A0">
      <w:r w:rsidRPr="007F37A0">
        <w:rPr>
          <w:rStyle w:val="Bold"/>
        </w:rPr>
        <w:t>Place:</w:t>
      </w:r>
      <w:r w:rsidR="006F0E99">
        <w:rPr>
          <w:rStyle w:val="Bold"/>
        </w:rPr>
        <w:t xml:space="preserve"> </w:t>
      </w:r>
      <w:proofErr w:type="spellStart"/>
      <w:r w:rsidRPr="007F37A0">
        <w:t>Ängelholm</w:t>
      </w:r>
      <w:proofErr w:type="spellEnd"/>
    </w:p>
    <w:p w14:paraId="10124FE4" w14:textId="0941DCF7" w:rsidR="007F37A0" w:rsidRPr="007F37A0" w:rsidRDefault="007F37A0" w:rsidP="007F37A0">
      <w:r w:rsidRPr="007F37A0">
        <w:rPr>
          <w:rStyle w:val="Bold"/>
        </w:rPr>
        <w:t>Description:</w:t>
      </w:r>
      <w:r w:rsidR="006F0E99">
        <w:rPr>
          <w:rStyle w:val="Bold"/>
        </w:rPr>
        <w:t xml:space="preserve"> </w:t>
      </w:r>
      <w:proofErr w:type="spellStart"/>
      <w:r w:rsidRPr="007F37A0">
        <w:t>HemoCue</w:t>
      </w:r>
      <w:proofErr w:type="spellEnd"/>
      <w:r w:rsidRPr="007F37A0">
        <w:t xml:space="preserve"> AB develops, produces, and markets medical diagnostic products for point-of-care testing markets. The company offers </w:t>
      </w:r>
      <w:proofErr w:type="spellStart"/>
      <w:r w:rsidRPr="007F37A0">
        <w:t>anemia</w:t>
      </w:r>
      <w:proofErr w:type="spellEnd"/>
      <w:r w:rsidRPr="007F37A0">
        <w:t xml:space="preserve"> screening and </w:t>
      </w:r>
      <w:proofErr w:type="spellStart"/>
      <w:r w:rsidRPr="007F37A0">
        <w:t>hemoglobin</w:t>
      </w:r>
      <w:proofErr w:type="spellEnd"/>
      <w:r w:rsidRPr="007F37A0">
        <w:t xml:space="preserve"> testing systems; HbA1c 501 system, an automated point-of-care system for white blood cell count </w:t>
      </w:r>
      <w:proofErr w:type="spellStart"/>
      <w:r w:rsidRPr="007F37A0">
        <w:t>hematology</w:t>
      </w:r>
      <w:proofErr w:type="spellEnd"/>
      <w:r w:rsidRPr="007F37A0">
        <w:t xml:space="preserve">; glucose systems, hand-held spectrophotometers for screening and diagnosing diabetes mellitus, and gestational diabetes; Hb 301 system kits for mobile </w:t>
      </w:r>
      <w:proofErr w:type="spellStart"/>
      <w:r w:rsidRPr="007F37A0">
        <w:t>anemia</w:t>
      </w:r>
      <w:proofErr w:type="spellEnd"/>
      <w:r w:rsidRPr="007F37A0">
        <w:t xml:space="preserve"> screening; albumin 201 system that provides quantitative determination of albumin in urine; and cleaners, safety lancets, and control materials. The company provides its products for use in various clinical applications, such as blood bank, general practice and primary care, neonatal/</w:t>
      </w:r>
      <w:proofErr w:type="spellStart"/>
      <w:r w:rsidRPr="007F37A0">
        <w:t>pediatric</w:t>
      </w:r>
      <w:proofErr w:type="spellEnd"/>
      <w:r w:rsidRPr="007F37A0">
        <w:t xml:space="preserve"> care, and obstetrics and </w:t>
      </w:r>
      <w:proofErr w:type="spellStart"/>
      <w:r w:rsidRPr="007F37A0">
        <w:t>gynecology</w:t>
      </w:r>
      <w:proofErr w:type="spellEnd"/>
      <w:r w:rsidRPr="007F37A0">
        <w:t>, as well as veterinary applications.</w:t>
      </w:r>
    </w:p>
    <w:p w14:paraId="298F8F48" w14:textId="641CC92F" w:rsidR="007F37A0" w:rsidRPr="007F37A0" w:rsidRDefault="007F37A0" w:rsidP="007F37A0">
      <w:r w:rsidRPr="007F37A0">
        <w:rPr>
          <w:rStyle w:val="Bold"/>
        </w:rPr>
        <w:t>Weblink:</w:t>
      </w:r>
      <w:r w:rsidR="006F0E99">
        <w:rPr>
          <w:rStyle w:val="Bold"/>
        </w:rPr>
        <w:t xml:space="preserve"> </w:t>
      </w:r>
      <w:hyperlink r:id="rId70" w:history="1">
        <w:r w:rsidRPr="007F37A0">
          <w:rPr>
            <w:rStyle w:val="Hyperlnk"/>
          </w:rPr>
          <w:t>www.hemocue.se</w:t>
        </w:r>
      </w:hyperlink>
    </w:p>
    <w:p w14:paraId="03789281" w14:textId="3B11DBB6" w:rsidR="007F37A0" w:rsidRPr="007F37A0" w:rsidRDefault="007F37A0" w:rsidP="007F37A0">
      <w:r w:rsidRPr="007F37A0">
        <w:rPr>
          <w:rStyle w:val="Bold"/>
        </w:rPr>
        <w:t>Founded:</w:t>
      </w:r>
      <w:r w:rsidR="006F0E99">
        <w:rPr>
          <w:rStyle w:val="Bold"/>
        </w:rPr>
        <w:t xml:space="preserve"> </w:t>
      </w:r>
      <w:r w:rsidRPr="007F37A0">
        <w:t>1988</w:t>
      </w:r>
    </w:p>
    <w:p w14:paraId="43990E11" w14:textId="4D353307" w:rsidR="007F37A0" w:rsidRPr="007F37A0" w:rsidRDefault="007F37A0" w:rsidP="00382192">
      <w:pPr>
        <w:pStyle w:val="Rub2sidbryt"/>
      </w:pPr>
      <w:proofErr w:type="spellStart"/>
      <w:r w:rsidRPr="007F37A0">
        <w:lastRenderedPageBreak/>
        <w:t>Iconovo</w:t>
      </w:r>
      <w:proofErr w:type="spellEnd"/>
      <w:r w:rsidRPr="007F37A0">
        <w:t xml:space="preserve"> AB</w:t>
      </w:r>
    </w:p>
    <w:p w14:paraId="61BD8CA6" w14:textId="4ADF36D4" w:rsidR="007F37A0" w:rsidRPr="007F37A0" w:rsidRDefault="007F37A0" w:rsidP="007F37A0">
      <w:r w:rsidRPr="007F37A0">
        <w:rPr>
          <w:rStyle w:val="Bold"/>
        </w:rPr>
        <w:t>Place:</w:t>
      </w:r>
      <w:r w:rsidR="006F0E99">
        <w:rPr>
          <w:rStyle w:val="Bold"/>
        </w:rPr>
        <w:t xml:space="preserve"> </w:t>
      </w:r>
      <w:r w:rsidRPr="007F37A0">
        <w:t>Lund</w:t>
      </w:r>
    </w:p>
    <w:p w14:paraId="3FC99A6A" w14:textId="76BA3D74" w:rsidR="007F37A0" w:rsidRPr="007F37A0" w:rsidRDefault="007F37A0" w:rsidP="007F37A0">
      <w:r w:rsidRPr="007F37A0">
        <w:rPr>
          <w:rStyle w:val="Bold"/>
        </w:rPr>
        <w:t>Description:</w:t>
      </w:r>
      <w:r w:rsidR="006F0E99">
        <w:rPr>
          <w:rStyle w:val="Bold"/>
        </w:rPr>
        <w:t xml:space="preserve"> </w:t>
      </w:r>
      <w:proofErr w:type="spellStart"/>
      <w:r w:rsidRPr="007F37A0">
        <w:t>Iconovo</w:t>
      </w:r>
      <w:proofErr w:type="spellEnd"/>
      <w:r w:rsidRPr="007F37A0">
        <w:t xml:space="preserve"> AB develops medical devices. The company offers proprietary inhalation products. The company provides inhalers for medications used in the treatment of asthma and respiratory disorders.</w:t>
      </w:r>
    </w:p>
    <w:p w14:paraId="3435B3BE" w14:textId="30D30DA6" w:rsidR="007F37A0" w:rsidRPr="007F37A0" w:rsidRDefault="007F37A0" w:rsidP="007F37A0">
      <w:r w:rsidRPr="007F37A0">
        <w:rPr>
          <w:rStyle w:val="Bold"/>
        </w:rPr>
        <w:t>Weblink:</w:t>
      </w:r>
      <w:r w:rsidR="006F0E99">
        <w:rPr>
          <w:rStyle w:val="Bold"/>
        </w:rPr>
        <w:t xml:space="preserve"> </w:t>
      </w:r>
      <w:hyperlink r:id="rId71" w:history="1">
        <w:r w:rsidRPr="007F37A0">
          <w:rPr>
            <w:rStyle w:val="Hyperlnk"/>
          </w:rPr>
          <w:t>www.iconovo.se</w:t>
        </w:r>
      </w:hyperlink>
    </w:p>
    <w:p w14:paraId="0B3D54B2" w14:textId="6A2FC9EE" w:rsidR="007F37A0" w:rsidRPr="007F37A0" w:rsidRDefault="007F37A0" w:rsidP="007F37A0">
      <w:r w:rsidRPr="007F37A0">
        <w:rPr>
          <w:rStyle w:val="Bold"/>
        </w:rPr>
        <w:t>Founded:</w:t>
      </w:r>
      <w:r w:rsidR="006F0E99">
        <w:rPr>
          <w:rStyle w:val="Bold"/>
        </w:rPr>
        <w:t xml:space="preserve"> </w:t>
      </w:r>
      <w:r w:rsidRPr="007F37A0">
        <w:t>2013</w:t>
      </w:r>
    </w:p>
    <w:p w14:paraId="4AE6EDE1" w14:textId="0CF36EA9" w:rsidR="007F37A0" w:rsidRPr="007F37A0" w:rsidRDefault="007F37A0" w:rsidP="00AF611A">
      <w:pPr>
        <w:pStyle w:val="Rubrik2"/>
      </w:pPr>
      <w:proofErr w:type="spellStart"/>
      <w:r w:rsidRPr="007F37A0">
        <w:t>Igelösa</w:t>
      </w:r>
      <w:proofErr w:type="spellEnd"/>
      <w:r w:rsidRPr="007F37A0">
        <w:t xml:space="preserve"> Life Science</w:t>
      </w:r>
    </w:p>
    <w:p w14:paraId="1840B9F1" w14:textId="6454F778" w:rsidR="007F37A0" w:rsidRPr="007F37A0" w:rsidRDefault="007F37A0" w:rsidP="007F37A0">
      <w:r w:rsidRPr="007F37A0">
        <w:rPr>
          <w:rStyle w:val="Bold"/>
        </w:rPr>
        <w:t>Place:</w:t>
      </w:r>
      <w:r w:rsidR="006F0E99">
        <w:rPr>
          <w:rStyle w:val="Bold"/>
        </w:rPr>
        <w:t xml:space="preserve"> </w:t>
      </w:r>
      <w:r w:rsidRPr="007F37A0">
        <w:t>Lund</w:t>
      </w:r>
    </w:p>
    <w:p w14:paraId="062A06EE" w14:textId="52EBA4E7" w:rsidR="007F37A0" w:rsidRPr="007F37A0" w:rsidRDefault="007F37A0" w:rsidP="007F37A0">
      <w:r w:rsidRPr="007F37A0">
        <w:rPr>
          <w:rStyle w:val="Bold"/>
        </w:rPr>
        <w:t>Description:</w:t>
      </w:r>
      <w:r w:rsidR="006F0E99">
        <w:rPr>
          <w:rStyle w:val="Bold"/>
        </w:rPr>
        <w:t xml:space="preserve"> </w:t>
      </w:r>
      <w:proofErr w:type="spellStart"/>
      <w:r w:rsidRPr="007F37A0">
        <w:t>Igelösa</w:t>
      </w:r>
      <w:proofErr w:type="spellEnd"/>
      <w:r w:rsidRPr="007F37A0">
        <w:t xml:space="preserve"> Life Science is a medical research centre located in Lund, Sweden. Since 1998, we have facilitated the development of several pioneering innovations and helped bringing them into clinical practice. We continue to advance the fields of transplantation, cardiopulmonary resuscitation and preventive medicine.</w:t>
      </w:r>
    </w:p>
    <w:p w14:paraId="15588AAA" w14:textId="74AB9459" w:rsidR="007F37A0" w:rsidRPr="007F37A0" w:rsidRDefault="007F37A0" w:rsidP="007F37A0">
      <w:r w:rsidRPr="007F37A0">
        <w:rPr>
          <w:rStyle w:val="Bold"/>
        </w:rPr>
        <w:t>Weblink:</w:t>
      </w:r>
      <w:r w:rsidR="006F0E99">
        <w:rPr>
          <w:rStyle w:val="Bold"/>
        </w:rPr>
        <w:t xml:space="preserve"> </w:t>
      </w:r>
      <w:hyperlink r:id="rId72" w:history="1">
        <w:r w:rsidRPr="007F37A0">
          <w:rPr>
            <w:rStyle w:val="Hyperlnk"/>
          </w:rPr>
          <w:t>https://igelosa.com/</w:t>
        </w:r>
      </w:hyperlink>
    </w:p>
    <w:p w14:paraId="00CC6A10" w14:textId="0B475B6D" w:rsidR="007F37A0" w:rsidRPr="007F37A0" w:rsidRDefault="007F37A0" w:rsidP="007F37A0">
      <w:r w:rsidRPr="007F37A0">
        <w:rPr>
          <w:rStyle w:val="Bold"/>
        </w:rPr>
        <w:t>Founded:</w:t>
      </w:r>
      <w:r w:rsidR="006F0E99">
        <w:rPr>
          <w:rStyle w:val="Bold"/>
        </w:rPr>
        <w:t xml:space="preserve"> </w:t>
      </w:r>
      <w:r w:rsidRPr="007F37A0">
        <w:t>1998</w:t>
      </w:r>
    </w:p>
    <w:p w14:paraId="3D0D942C" w14:textId="71E8F812" w:rsidR="007F37A0" w:rsidRPr="007F37A0" w:rsidRDefault="007F37A0" w:rsidP="00AF611A">
      <w:pPr>
        <w:pStyle w:val="Rubrik2"/>
      </w:pPr>
      <w:proofErr w:type="spellStart"/>
      <w:r w:rsidRPr="007F37A0">
        <w:t>ImaCor</w:t>
      </w:r>
      <w:proofErr w:type="spellEnd"/>
      <w:r w:rsidRPr="007F37A0">
        <w:t xml:space="preserve"> AB</w:t>
      </w:r>
    </w:p>
    <w:p w14:paraId="4CFA23D7" w14:textId="2E837BC0" w:rsidR="007F37A0" w:rsidRPr="007F37A0" w:rsidRDefault="007F37A0" w:rsidP="007F37A0">
      <w:r w:rsidRPr="007F37A0">
        <w:rPr>
          <w:rStyle w:val="Bold"/>
        </w:rPr>
        <w:t>Place:</w:t>
      </w:r>
      <w:r w:rsidR="006F0E99">
        <w:rPr>
          <w:rStyle w:val="Bold"/>
        </w:rPr>
        <w:t xml:space="preserve"> </w:t>
      </w:r>
      <w:r w:rsidRPr="007F37A0">
        <w:t>Lund</w:t>
      </w:r>
    </w:p>
    <w:p w14:paraId="333DDBD4" w14:textId="02C44A15" w:rsidR="007F37A0" w:rsidRPr="007F37A0" w:rsidRDefault="007F37A0" w:rsidP="007F37A0">
      <w:r w:rsidRPr="007F37A0">
        <w:rPr>
          <w:rStyle w:val="Bold"/>
        </w:rPr>
        <w:t>Description:</w:t>
      </w:r>
      <w:r w:rsidR="006F0E99">
        <w:rPr>
          <w:rStyle w:val="Bold"/>
        </w:rPr>
        <w:t xml:space="preserve"> </w:t>
      </w:r>
      <w:proofErr w:type="spellStart"/>
      <w:r w:rsidRPr="007F37A0">
        <w:t>Imacor</w:t>
      </w:r>
      <w:proofErr w:type="spellEnd"/>
      <w:r w:rsidRPr="007F37A0">
        <w:t xml:space="preserve"> is a core lab consulted for quantitative assessment of ischemic heart disease using cardiovascular magnetic resonance (</w:t>
      </w:r>
      <w:proofErr w:type="spellStart"/>
      <w:r w:rsidRPr="007F37A0">
        <w:t>CMR</w:t>
      </w:r>
      <w:proofErr w:type="spellEnd"/>
      <w:r w:rsidRPr="007F37A0">
        <w:t xml:space="preserve">) and myocardial </w:t>
      </w:r>
      <w:proofErr w:type="spellStart"/>
      <w:r w:rsidRPr="007F37A0">
        <w:t>spect</w:t>
      </w:r>
      <w:proofErr w:type="spellEnd"/>
      <w:r w:rsidRPr="007F37A0">
        <w:t xml:space="preserve"> perfusion imaging (MPS). The company provides lab services to clients for public and private organisations engaging in medical or scientific activities.</w:t>
      </w:r>
    </w:p>
    <w:p w14:paraId="67271CFE" w14:textId="1860FA1F" w:rsidR="007F37A0" w:rsidRPr="007F37A0" w:rsidRDefault="007F37A0" w:rsidP="007F37A0">
      <w:r w:rsidRPr="007F37A0">
        <w:rPr>
          <w:rStyle w:val="Bold"/>
        </w:rPr>
        <w:t>Weblink:</w:t>
      </w:r>
      <w:r w:rsidR="006F0E99">
        <w:rPr>
          <w:rStyle w:val="Bold"/>
        </w:rPr>
        <w:t xml:space="preserve"> </w:t>
      </w:r>
      <w:hyperlink r:id="rId73" w:history="1">
        <w:r w:rsidRPr="007F37A0">
          <w:rPr>
            <w:rStyle w:val="Hyperlnk"/>
          </w:rPr>
          <w:t>imacor.se</w:t>
        </w:r>
      </w:hyperlink>
    </w:p>
    <w:p w14:paraId="62903954" w14:textId="4827F038" w:rsidR="007F37A0" w:rsidRPr="007F37A0" w:rsidRDefault="007F37A0" w:rsidP="007F37A0">
      <w:r w:rsidRPr="007F37A0">
        <w:rPr>
          <w:rStyle w:val="Bold"/>
        </w:rPr>
        <w:t>Founded:</w:t>
      </w:r>
      <w:r w:rsidR="006F0E99">
        <w:rPr>
          <w:rStyle w:val="Bold"/>
        </w:rPr>
        <w:t xml:space="preserve"> </w:t>
      </w:r>
      <w:r w:rsidRPr="007F37A0">
        <w:t>2010</w:t>
      </w:r>
    </w:p>
    <w:p w14:paraId="51F42B6C" w14:textId="1181D0F7" w:rsidR="007F37A0" w:rsidRPr="007F37A0" w:rsidRDefault="007F37A0" w:rsidP="00AF611A">
      <w:pPr>
        <w:pStyle w:val="Rubrik2"/>
      </w:pPr>
      <w:proofErr w:type="spellStart"/>
      <w:r w:rsidRPr="007F37A0">
        <w:t>Immunovia</w:t>
      </w:r>
      <w:proofErr w:type="spellEnd"/>
      <w:r w:rsidRPr="007F37A0">
        <w:t xml:space="preserve"> AB</w:t>
      </w:r>
    </w:p>
    <w:p w14:paraId="1F32BB42" w14:textId="61F302FA" w:rsidR="007F37A0" w:rsidRPr="007F37A0" w:rsidRDefault="007F37A0" w:rsidP="007F37A0">
      <w:r w:rsidRPr="007F37A0">
        <w:rPr>
          <w:rStyle w:val="Bold"/>
        </w:rPr>
        <w:t>Place:</w:t>
      </w:r>
      <w:r w:rsidR="006F0E99">
        <w:rPr>
          <w:rStyle w:val="Bold"/>
        </w:rPr>
        <w:t xml:space="preserve"> </w:t>
      </w:r>
      <w:r w:rsidRPr="007F37A0">
        <w:t>Lund</w:t>
      </w:r>
    </w:p>
    <w:p w14:paraId="78469177" w14:textId="45A483C3" w:rsidR="007F37A0" w:rsidRPr="007F37A0" w:rsidRDefault="007F37A0" w:rsidP="007F37A0">
      <w:r w:rsidRPr="007F37A0">
        <w:rPr>
          <w:rStyle w:val="Bold"/>
        </w:rPr>
        <w:t>Description:</w:t>
      </w:r>
      <w:r w:rsidR="006F0E99">
        <w:rPr>
          <w:rStyle w:val="Bold"/>
        </w:rPr>
        <w:t xml:space="preserve"> </w:t>
      </w:r>
      <w:proofErr w:type="spellStart"/>
      <w:r w:rsidRPr="007F37A0">
        <w:t>Immunovia</w:t>
      </w:r>
      <w:proofErr w:type="spellEnd"/>
      <w:r w:rsidRPr="007F37A0">
        <w:t xml:space="preserve"> AB is a diagnostic company that is developing and commercializing blood tests for the early detection of cancer and autoimmune diseases based on </w:t>
      </w:r>
      <w:proofErr w:type="spellStart"/>
      <w:r w:rsidRPr="007F37A0">
        <w:t>Immunovia’s</w:t>
      </w:r>
      <w:proofErr w:type="spellEnd"/>
      <w:r w:rsidRPr="007F37A0">
        <w:t xml:space="preserve"> proprietary test platform called </w:t>
      </w:r>
      <w:proofErr w:type="spellStart"/>
      <w:r w:rsidRPr="007F37A0">
        <w:t>IMMray</w:t>
      </w:r>
      <w:proofErr w:type="spellEnd"/>
      <w:r w:rsidRPr="007F37A0">
        <w:t>™. Tests are based on antibody biomarker microarray analysis using advanced machine-learning and bioinformatics to single-out a set of relevant biomarkers that indicate a certain disease.</w:t>
      </w:r>
    </w:p>
    <w:p w14:paraId="46476ECD" w14:textId="160C0042" w:rsidR="007F37A0" w:rsidRPr="007F37A0" w:rsidRDefault="007F37A0" w:rsidP="007F37A0">
      <w:r w:rsidRPr="007F37A0">
        <w:rPr>
          <w:rStyle w:val="Bold"/>
        </w:rPr>
        <w:t>Weblink:</w:t>
      </w:r>
      <w:r w:rsidR="006F0E99">
        <w:rPr>
          <w:rStyle w:val="Bold"/>
        </w:rPr>
        <w:t xml:space="preserve"> </w:t>
      </w:r>
      <w:hyperlink r:id="rId74" w:history="1">
        <w:r w:rsidRPr="007F37A0">
          <w:rPr>
            <w:rStyle w:val="Hyperlnk"/>
          </w:rPr>
          <w:t>www.immunovia.com</w:t>
        </w:r>
      </w:hyperlink>
    </w:p>
    <w:p w14:paraId="3D728FF4" w14:textId="7B7348EB" w:rsidR="007F37A0" w:rsidRPr="007F37A0" w:rsidRDefault="007F37A0" w:rsidP="007F37A0">
      <w:r w:rsidRPr="007F37A0">
        <w:rPr>
          <w:rStyle w:val="Bold"/>
        </w:rPr>
        <w:t>Founded:</w:t>
      </w:r>
      <w:r w:rsidR="006F0E99">
        <w:rPr>
          <w:rStyle w:val="Bold"/>
        </w:rPr>
        <w:t xml:space="preserve"> </w:t>
      </w:r>
      <w:r w:rsidRPr="007F37A0">
        <w:t>2007</w:t>
      </w:r>
    </w:p>
    <w:p w14:paraId="6F09698A" w14:textId="3C3A41F6" w:rsidR="007F37A0" w:rsidRPr="007F37A0" w:rsidRDefault="007F37A0" w:rsidP="00AF611A">
      <w:pPr>
        <w:pStyle w:val="Rubrik2"/>
      </w:pPr>
      <w:proofErr w:type="spellStart"/>
      <w:r w:rsidRPr="007F37A0">
        <w:lastRenderedPageBreak/>
        <w:t>Infonomy</w:t>
      </w:r>
      <w:proofErr w:type="spellEnd"/>
      <w:r w:rsidRPr="007F37A0">
        <w:t xml:space="preserve"> AB</w:t>
      </w:r>
    </w:p>
    <w:p w14:paraId="5722D488" w14:textId="318DEEFC" w:rsidR="007F37A0" w:rsidRPr="007F37A0" w:rsidRDefault="007F37A0" w:rsidP="007F37A0">
      <w:r w:rsidRPr="007F37A0">
        <w:rPr>
          <w:rStyle w:val="Bold"/>
        </w:rPr>
        <w:t>Place:</w:t>
      </w:r>
      <w:r w:rsidR="006F0E99">
        <w:rPr>
          <w:rStyle w:val="Bold"/>
        </w:rPr>
        <w:t xml:space="preserve"> </w:t>
      </w:r>
      <w:r w:rsidRPr="007F37A0">
        <w:t>Lund</w:t>
      </w:r>
    </w:p>
    <w:p w14:paraId="6E4059EB" w14:textId="40045064" w:rsidR="007F37A0" w:rsidRPr="007F37A0" w:rsidRDefault="007F37A0" w:rsidP="007F37A0">
      <w:r w:rsidRPr="007F37A0">
        <w:rPr>
          <w:rStyle w:val="Bold"/>
        </w:rPr>
        <w:t>Description:</w:t>
      </w:r>
      <w:r w:rsidR="006F0E99">
        <w:rPr>
          <w:rStyle w:val="Bold"/>
        </w:rPr>
        <w:t xml:space="preserve"> </w:t>
      </w:r>
      <w:proofErr w:type="spellStart"/>
      <w:r w:rsidRPr="007F37A0">
        <w:t>Infonomy</w:t>
      </w:r>
      <w:proofErr w:type="spellEnd"/>
      <w:r w:rsidRPr="007F37A0">
        <w:t xml:space="preserve"> AB specializes in building sensor network solutions that capture and deliver the value of company's physical data. The company’s proprietary iCore platform collects data from virtually any sensor, interprets, </w:t>
      </w:r>
      <w:proofErr w:type="spellStart"/>
      <w:r w:rsidRPr="007F37A0">
        <w:t>analyzes</w:t>
      </w:r>
      <w:proofErr w:type="spellEnd"/>
      <w:r w:rsidRPr="007F37A0">
        <w:t xml:space="preserve"> and makes sense of the data; giving the right information in the preferred format.</w:t>
      </w:r>
    </w:p>
    <w:p w14:paraId="35C67785" w14:textId="388C2F9D" w:rsidR="007F37A0" w:rsidRPr="007F37A0" w:rsidRDefault="007F37A0" w:rsidP="007F37A0">
      <w:r w:rsidRPr="007F37A0">
        <w:rPr>
          <w:rStyle w:val="Bold"/>
        </w:rPr>
        <w:t>Weblink:</w:t>
      </w:r>
      <w:r w:rsidR="006F0E99">
        <w:rPr>
          <w:rStyle w:val="Bold"/>
        </w:rPr>
        <w:t xml:space="preserve"> </w:t>
      </w:r>
      <w:hyperlink r:id="rId75" w:history="1">
        <w:r w:rsidRPr="007F37A0">
          <w:rPr>
            <w:rStyle w:val="Hyperlnk"/>
          </w:rPr>
          <w:t>infonomy.com</w:t>
        </w:r>
      </w:hyperlink>
    </w:p>
    <w:p w14:paraId="19E3F96B" w14:textId="5110708A" w:rsidR="007F37A0" w:rsidRPr="007F37A0" w:rsidRDefault="007F37A0" w:rsidP="007F37A0">
      <w:r w:rsidRPr="007F37A0">
        <w:rPr>
          <w:rStyle w:val="Bold"/>
        </w:rPr>
        <w:t>Founded:</w:t>
      </w:r>
      <w:r w:rsidR="006F0E99">
        <w:rPr>
          <w:rStyle w:val="Bold"/>
        </w:rPr>
        <w:t xml:space="preserve"> </w:t>
      </w:r>
      <w:r w:rsidRPr="007F37A0">
        <w:t>2009</w:t>
      </w:r>
    </w:p>
    <w:p w14:paraId="59E43804" w14:textId="220156FB" w:rsidR="007F37A0" w:rsidRPr="007F37A0" w:rsidRDefault="007F37A0" w:rsidP="00AF611A">
      <w:pPr>
        <w:pStyle w:val="Rubrik2"/>
      </w:pPr>
      <w:proofErr w:type="spellStart"/>
      <w:r w:rsidRPr="007F37A0">
        <w:t>Innovosens</w:t>
      </w:r>
      <w:proofErr w:type="spellEnd"/>
      <w:r w:rsidRPr="007F37A0">
        <w:t xml:space="preserve"> AB</w:t>
      </w:r>
    </w:p>
    <w:p w14:paraId="2345C97F" w14:textId="1EF2D364" w:rsidR="007F37A0" w:rsidRPr="007F37A0" w:rsidRDefault="007F37A0" w:rsidP="007F37A0">
      <w:r w:rsidRPr="007F37A0">
        <w:rPr>
          <w:rStyle w:val="Bold"/>
        </w:rPr>
        <w:t>Place:</w:t>
      </w:r>
      <w:r w:rsidR="006F0E99">
        <w:rPr>
          <w:rStyle w:val="Bold"/>
        </w:rPr>
        <w:t xml:space="preserve"> </w:t>
      </w:r>
      <w:r w:rsidRPr="007F37A0">
        <w:t>Malmö</w:t>
      </w:r>
    </w:p>
    <w:p w14:paraId="474FD106" w14:textId="143D797D" w:rsidR="007F37A0" w:rsidRPr="007F37A0" w:rsidRDefault="007F37A0" w:rsidP="007F37A0">
      <w:r w:rsidRPr="007F37A0">
        <w:rPr>
          <w:rStyle w:val="Bold"/>
        </w:rPr>
        <w:t>Description:</w:t>
      </w:r>
      <w:r w:rsidR="006F0E99">
        <w:rPr>
          <w:rStyle w:val="Bold"/>
        </w:rPr>
        <w:t xml:space="preserve"> </w:t>
      </w:r>
      <w:proofErr w:type="spellStart"/>
      <w:r w:rsidRPr="007F37A0">
        <w:t>Innovosens</w:t>
      </w:r>
      <w:proofErr w:type="spellEnd"/>
      <w:r w:rsidRPr="007F37A0">
        <w:t xml:space="preserve"> aims for professionals and patients to easily sense and access health data more easily with wearable biosensors and connected health IOT platforms. </w:t>
      </w:r>
      <w:proofErr w:type="spellStart"/>
      <w:r w:rsidRPr="007F37A0">
        <w:t>Innovosens</w:t>
      </w:r>
      <w:proofErr w:type="spellEnd"/>
      <w:r w:rsidRPr="007F37A0">
        <w:t xml:space="preserve"> AB is a developer of a next generation wearable monitoring device for diabetics. </w:t>
      </w:r>
      <w:proofErr w:type="spellStart"/>
      <w:r w:rsidRPr="007F37A0">
        <w:t>Innovosen's</w:t>
      </w:r>
      <w:proofErr w:type="spellEnd"/>
      <w:r w:rsidRPr="007F37A0">
        <w:t xml:space="preserve"> first product, SMASH (Sweat Metabolite Analysis for Sports &amp; Health) is a non-invasive, continuous monitoring, multiparametric sweat sensor, capable of sensing glucose, lactate and other electrolytes.</w:t>
      </w:r>
    </w:p>
    <w:p w14:paraId="5C129C62" w14:textId="2D3650C2" w:rsidR="007F37A0" w:rsidRPr="007F37A0" w:rsidRDefault="007F37A0" w:rsidP="007F37A0">
      <w:r w:rsidRPr="007F37A0">
        <w:rPr>
          <w:rStyle w:val="Bold"/>
        </w:rPr>
        <w:t>Weblink:</w:t>
      </w:r>
      <w:r w:rsidR="006F0E99">
        <w:rPr>
          <w:rStyle w:val="Bold"/>
        </w:rPr>
        <w:t xml:space="preserve"> </w:t>
      </w:r>
      <w:hyperlink r:id="rId76" w:history="1">
        <w:r w:rsidRPr="007F37A0">
          <w:rPr>
            <w:rStyle w:val="Hyperlnk"/>
          </w:rPr>
          <w:t>www.innovosens.com</w:t>
        </w:r>
      </w:hyperlink>
    </w:p>
    <w:p w14:paraId="51064733" w14:textId="7B0AC15A" w:rsidR="007F37A0" w:rsidRPr="007F37A0" w:rsidRDefault="007F37A0" w:rsidP="007F37A0">
      <w:r w:rsidRPr="007F37A0">
        <w:rPr>
          <w:rStyle w:val="Bold"/>
        </w:rPr>
        <w:t>Founded:</w:t>
      </w:r>
      <w:r w:rsidR="006F0E99">
        <w:rPr>
          <w:rStyle w:val="Bold"/>
        </w:rPr>
        <w:t xml:space="preserve"> </w:t>
      </w:r>
      <w:r w:rsidRPr="007F37A0">
        <w:t>2018</w:t>
      </w:r>
    </w:p>
    <w:p w14:paraId="78E64312" w14:textId="2872A224" w:rsidR="007F37A0" w:rsidRPr="007F37A0" w:rsidRDefault="007F37A0" w:rsidP="00AF611A">
      <w:pPr>
        <w:pStyle w:val="Rubrik2"/>
      </w:pPr>
      <w:r w:rsidRPr="007F37A0">
        <w:t>Invent Medic Sweden AB</w:t>
      </w:r>
    </w:p>
    <w:p w14:paraId="34A7F7AF" w14:textId="758CEC11" w:rsidR="007F37A0" w:rsidRPr="007F37A0" w:rsidRDefault="007F37A0" w:rsidP="007F37A0">
      <w:r w:rsidRPr="007F37A0">
        <w:rPr>
          <w:rStyle w:val="Bold"/>
        </w:rPr>
        <w:t>Place:</w:t>
      </w:r>
      <w:r w:rsidR="006F0E99">
        <w:rPr>
          <w:rStyle w:val="Bold"/>
        </w:rPr>
        <w:t xml:space="preserve"> </w:t>
      </w:r>
      <w:r w:rsidRPr="007F37A0">
        <w:t>Lund</w:t>
      </w:r>
    </w:p>
    <w:p w14:paraId="2AD5CEDD" w14:textId="28F75C93" w:rsidR="007F37A0" w:rsidRPr="007F37A0" w:rsidRDefault="007F37A0" w:rsidP="007F37A0">
      <w:r w:rsidRPr="007F37A0">
        <w:rPr>
          <w:rStyle w:val="Bold"/>
        </w:rPr>
        <w:t>Description:</w:t>
      </w:r>
      <w:r w:rsidR="006F0E99">
        <w:rPr>
          <w:rStyle w:val="Bold"/>
        </w:rPr>
        <w:t xml:space="preserve"> </w:t>
      </w:r>
      <w:r w:rsidRPr="007F37A0">
        <w:t>Invent Medic develops and markets medicinal products with focus on women’s health, mainly on female incontinence. Invent Medic is developing a vaginal medicinal device to treat incontinence.</w:t>
      </w:r>
    </w:p>
    <w:p w14:paraId="676DC967" w14:textId="0FB5C76F" w:rsidR="007F37A0" w:rsidRPr="007F37A0" w:rsidRDefault="007F37A0" w:rsidP="007F37A0">
      <w:r w:rsidRPr="007F37A0">
        <w:rPr>
          <w:rStyle w:val="Bold"/>
        </w:rPr>
        <w:t>Weblink:</w:t>
      </w:r>
      <w:r w:rsidR="006F0E99">
        <w:rPr>
          <w:rStyle w:val="Bold"/>
        </w:rPr>
        <w:t xml:space="preserve"> </w:t>
      </w:r>
      <w:hyperlink r:id="rId77" w:history="1">
        <w:r w:rsidRPr="007F37A0">
          <w:rPr>
            <w:rStyle w:val="Hyperlnk"/>
          </w:rPr>
          <w:t>inventmedic.com</w:t>
        </w:r>
      </w:hyperlink>
    </w:p>
    <w:p w14:paraId="79D45B71" w14:textId="52DC0138" w:rsidR="007F37A0" w:rsidRPr="007F37A0" w:rsidRDefault="007F37A0" w:rsidP="007F37A0">
      <w:r w:rsidRPr="007F37A0">
        <w:rPr>
          <w:rStyle w:val="Bold"/>
        </w:rPr>
        <w:t>Founded:</w:t>
      </w:r>
      <w:r w:rsidR="006F0E99">
        <w:rPr>
          <w:rStyle w:val="Bold"/>
        </w:rPr>
        <w:t xml:space="preserve"> </w:t>
      </w:r>
      <w:r w:rsidRPr="007F37A0">
        <w:t>2005</w:t>
      </w:r>
    </w:p>
    <w:p w14:paraId="62C4F4E3" w14:textId="50C31971" w:rsidR="007F37A0" w:rsidRPr="007F37A0" w:rsidRDefault="007F37A0" w:rsidP="00AF611A">
      <w:pPr>
        <w:pStyle w:val="Rubrik2"/>
      </w:pPr>
      <w:r w:rsidRPr="007F37A0">
        <w:t xml:space="preserve">Isakssons </w:t>
      </w:r>
      <w:proofErr w:type="spellStart"/>
      <w:r w:rsidRPr="007F37A0">
        <w:t>Gummifabrik</w:t>
      </w:r>
      <w:proofErr w:type="spellEnd"/>
      <w:r w:rsidRPr="007F37A0">
        <w:t xml:space="preserve"> AB</w:t>
      </w:r>
    </w:p>
    <w:p w14:paraId="38F38574" w14:textId="01DD6757" w:rsidR="007F37A0" w:rsidRPr="007F37A0" w:rsidRDefault="007F37A0" w:rsidP="007F37A0">
      <w:r w:rsidRPr="007F37A0">
        <w:rPr>
          <w:rStyle w:val="Bold"/>
        </w:rPr>
        <w:t>Place:</w:t>
      </w:r>
      <w:r w:rsidR="006F0E99">
        <w:rPr>
          <w:rStyle w:val="Bold"/>
        </w:rPr>
        <w:t xml:space="preserve"> </w:t>
      </w:r>
      <w:proofErr w:type="spellStart"/>
      <w:r w:rsidRPr="007F37A0">
        <w:t>Båstad</w:t>
      </w:r>
      <w:proofErr w:type="spellEnd"/>
    </w:p>
    <w:p w14:paraId="71537693" w14:textId="07C91CCB" w:rsidR="007F37A0" w:rsidRPr="007F37A0" w:rsidRDefault="007F37A0" w:rsidP="007F37A0">
      <w:r w:rsidRPr="007F37A0">
        <w:rPr>
          <w:rStyle w:val="Bold"/>
        </w:rPr>
        <w:t>Description:</w:t>
      </w:r>
      <w:r w:rsidR="006F0E99">
        <w:rPr>
          <w:rStyle w:val="Bold"/>
        </w:rPr>
        <w:t xml:space="preserve"> </w:t>
      </w:r>
      <w:r w:rsidRPr="007F37A0">
        <w:t xml:space="preserve">Isakssons </w:t>
      </w:r>
      <w:proofErr w:type="spellStart"/>
      <w:r w:rsidRPr="007F37A0">
        <w:t>Gummifabrik</w:t>
      </w:r>
      <w:proofErr w:type="spellEnd"/>
      <w:r w:rsidRPr="007F37A0">
        <w:t xml:space="preserve"> AB offers natural rubber products for dentistry, healthcare and the manufacturing industry. Our mission is to provide functional, user-friendly and safe products that maintain high quality and are manufactured using well-tested methods. Our focus is to cultivate long-term relationships with our customers by offering products that provide added value for the end user.</w:t>
      </w:r>
    </w:p>
    <w:p w14:paraId="29F8D187" w14:textId="43111407" w:rsidR="007F37A0" w:rsidRPr="007F37A0" w:rsidRDefault="007F37A0" w:rsidP="007F37A0">
      <w:r w:rsidRPr="007F37A0">
        <w:rPr>
          <w:rStyle w:val="Bold"/>
        </w:rPr>
        <w:lastRenderedPageBreak/>
        <w:t>Weblink:</w:t>
      </w:r>
      <w:r w:rsidR="006F0E99">
        <w:rPr>
          <w:rStyle w:val="Bold"/>
        </w:rPr>
        <w:t xml:space="preserve"> </w:t>
      </w:r>
      <w:hyperlink r:id="rId78" w:history="1">
        <w:r w:rsidRPr="007F37A0">
          <w:rPr>
            <w:rStyle w:val="Hyperlnk"/>
          </w:rPr>
          <w:t>isakssonsgummifabrik.co</w:t>
        </w:r>
        <w:r w:rsidR="006F0E99">
          <w:rPr>
            <w:rStyle w:val="Hyperlnk"/>
          </w:rPr>
          <w:t xml:space="preserve"> </w:t>
        </w:r>
      </w:hyperlink>
    </w:p>
    <w:p w14:paraId="498ADFB7" w14:textId="2EBB0BCF" w:rsidR="007F37A0" w:rsidRPr="007F37A0" w:rsidRDefault="007F37A0" w:rsidP="007F37A0">
      <w:r w:rsidRPr="007F37A0">
        <w:rPr>
          <w:rStyle w:val="Bold"/>
        </w:rPr>
        <w:t>Founded:</w:t>
      </w:r>
      <w:r w:rsidR="006F0E99">
        <w:rPr>
          <w:rStyle w:val="Bold"/>
        </w:rPr>
        <w:t xml:space="preserve"> </w:t>
      </w:r>
      <w:r w:rsidRPr="007F37A0">
        <w:t>1949</w:t>
      </w:r>
    </w:p>
    <w:p w14:paraId="6FB547BE" w14:textId="67B3E023" w:rsidR="007F37A0" w:rsidRPr="007F37A0" w:rsidRDefault="007F37A0" w:rsidP="00AF611A">
      <w:pPr>
        <w:pStyle w:val="Rubrik2"/>
      </w:pPr>
      <w:proofErr w:type="spellStart"/>
      <w:r w:rsidRPr="007F37A0">
        <w:t>ITACiH</w:t>
      </w:r>
      <w:proofErr w:type="spellEnd"/>
      <w:r w:rsidRPr="007F37A0">
        <w:t xml:space="preserve"> AB</w:t>
      </w:r>
    </w:p>
    <w:p w14:paraId="188E432E" w14:textId="5CCDD822" w:rsidR="007F37A0" w:rsidRPr="007F37A0" w:rsidRDefault="007F37A0" w:rsidP="007F37A0">
      <w:r w:rsidRPr="007F37A0">
        <w:rPr>
          <w:rStyle w:val="Bold"/>
        </w:rPr>
        <w:t>Place:</w:t>
      </w:r>
      <w:r w:rsidR="006F0E99">
        <w:rPr>
          <w:rStyle w:val="Bold"/>
        </w:rPr>
        <w:t xml:space="preserve"> </w:t>
      </w:r>
      <w:r w:rsidRPr="007F37A0">
        <w:t>Lund</w:t>
      </w:r>
    </w:p>
    <w:p w14:paraId="24B3F8A1" w14:textId="191D111F" w:rsidR="007F37A0" w:rsidRPr="007F37A0" w:rsidRDefault="007F37A0" w:rsidP="007F37A0">
      <w:r w:rsidRPr="007F37A0">
        <w:rPr>
          <w:rStyle w:val="Bold"/>
        </w:rPr>
        <w:t>Description:</w:t>
      </w:r>
      <w:r w:rsidR="006F0E99">
        <w:rPr>
          <w:rStyle w:val="Bold"/>
        </w:rPr>
        <w:t xml:space="preserve"> </w:t>
      </w:r>
      <w:proofErr w:type="spellStart"/>
      <w:r w:rsidRPr="007F37A0">
        <w:t>itACiH</w:t>
      </w:r>
      <w:proofErr w:type="spellEnd"/>
      <w:r w:rsidRPr="007F37A0">
        <w:t xml:space="preserve"> develops IT solutions to help more care at home. The company's goal is to provide operational support that can handle the entire complex care situation around the </w:t>
      </w:r>
      <w:proofErr w:type="gramStart"/>
      <w:r w:rsidRPr="007F37A0">
        <w:t>care taker</w:t>
      </w:r>
      <w:proofErr w:type="gramEnd"/>
      <w:r w:rsidRPr="007F37A0">
        <w:t>.</w:t>
      </w:r>
    </w:p>
    <w:p w14:paraId="275605D1" w14:textId="5F94F8F4" w:rsidR="007F37A0" w:rsidRPr="007F37A0" w:rsidRDefault="007F37A0" w:rsidP="007F37A0">
      <w:r w:rsidRPr="007F37A0">
        <w:rPr>
          <w:rStyle w:val="Bold"/>
        </w:rPr>
        <w:t>Weblink:</w:t>
      </w:r>
      <w:r w:rsidR="006F0E99">
        <w:rPr>
          <w:rStyle w:val="Bold"/>
        </w:rPr>
        <w:t xml:space="preserve"> </w:t>
      </w:r>
      <w:hyperlink r:id="rId79" w:history="1">
        <w:r w:rsidRPr="007F37A0">
          <w:rPr>
            <w:rStyle w:val="Hyperlnk"/>
          </w:rPr>
          <w:t>itacih.se</w:t>
        </w:r>
      </w:hyperlink>
    </w:p>
    <w:p w14:paraId="2A29E7C9" w14:textId="60D7BA9D" w:rsidR="007F37A0" w:rsidRPr="007F37A0" w:rsidRDefault="007F37A0" w:rsidP="007F37A0">
      <w:r w:rsidRPr="007F37A0">
        <w:rPr>
          <w:rStyle w:val="Bold"/>
        </w:rPr>
        <w:t>Founded:</w:t>
      </w:r>
      <w:r w:rsidR="006F0E99">
        <w:rPr>
          <w:rStyle w:val="Bold"/>
        </w:rPr>
        <w:t xml:space="preserve"> </w:t>
      </w:r>
      <w:r w:rsidRPr="007F37A0">
        <w:t>2012</w:t>
      </w:r>
    </w:p>
    <w:p w14:paraId="24ADE117" w14:textId="7AAA819E" w:rsidR="007F37A0" w:rsidRPr="007F37A0" w:rsidRDefault="007F37A0" w:rsidP="00AF611A">
      <w:pPr>
        <w:pStyle w:val="Rubrik2"/>
      </w:pPr>
      <w:r w:rsidRPr="007F37A0">
        <w:t xml:space="preserve">J.H. </w:t>
      </w:r>
      <w:proofErr w:type="spellStart"/>
      <w:r w:rsidRPr="007F37A0">
        <w:t>Orsing</w:t>
      </w:r>
      <w:proofErr w:type="spellEnd"/>
      <w:r w:rsidRPr="007F37A0">
        <w:t xml:space="preserve"> AB</w:t>
      </w:r>
    </w:p>
    <w:p w14:paraId="3DA0E561" w14:textId="15278F24" w:rsidR="007F37A0" w:rsidRPr="007F37A0" w:rsidRDefault="007F37A0" w:rsidP="007F37A0">
      <w:r w:rsidRPr="007F37A0">
        <w:rPr>
          <w:rStyle w:val="Bold"/>
        </w:rPr>
        <w:t>Place:</w:t>
      </w:r>
      <w:r w:rsidR="006F0E99">
        <w:rPr>
          <w:rStyle w:val="Bold"/>
        </w:rPr>
        <w:t xml:space="preserve"> </w:t>
      </w:r>
      <w:r w:rsidRPr="007F37A0">
        <w:t>Helsingborg</w:t>
      </w:r>
    </w:p>
    <w:p w14:paraId="608C92A7" w14:textId="2370E68B" w:rsidR="007F37A0" w:rsidRPr="007F37A0" w:rsidRDefault="007F37A0" w:rsidP="007F37A0">
      <w:r w:rsidRPr="007F37A0">
        <w:rPr>
          <w:rStyle w:val="Bold"/>
        </w:rPr>
        <w:t>Description:</w:t>
      </w:r>
      <w:r w:rsidR="006F0E99">
        <w:rPr>
          <w:rStyle w:val="Bold"/>
        </w:rPr>
        <w:t xml:space="preserve"> </w:t>
      </w:r>
      <w:r w:rsidRPr="007F37A0">
        <w:t xml:space="preserve">J.H. </w:t>
      </w:r>
      <w:proofErr w:type="spellStart"/>
      <w:r w:rsidRPr="007F37A0">
        <w:t>Orsing</w:t>
      </w:r>
      <w:proofErr w:type="spellEnd"/>
      <w:r w:rsidRPr="007F37A0">
        <w:t xml:space="preserve"> AB develops, manufacturers, and markets saliva ejectors and aspirating tubes for the dental industry in Europe and internationally. The company's products include </w:t>
      </w:r>
      <w:proofErr w:type="spellStart"/>
      <w:r w:rsidRPr="007F37A0">
        <w:t>Hygoformic</w:t>
      </w:r>
      <w:proofErr w:type="spellEnd"/>
      <w:r w:rsidRPr="007F37A0">
        <w:t xml:space="preserve">® Bio, </w:t>
      </w:r>
      <w:proofErr w:type="spellStart"/>
      <w:r w:rsidRPr="007F37A0">
        <w:t>Hygovac</w:t>
      </w:r>
      <w:proofErr w:type="spellEnd"/>
      <w:r w:rsidRPr="007F37A0">
        <w:t xml:space="preserve">® Bio, </w:t>
      </w:r>
      <w:proofErr w:type="spellStart"/>
      <w:r w:rsidRPr="007F37A0">
        <w:t>Hygosurge</w:t>
      </w:r>
      <w:proofErr w:type="spellEnd"/>
      <w:r w:rsidRPr="007F37A0">
        <w:t>, etc.</w:t>
      </w:r>
    </w:p>
    <w:p w14:paraId="0BE2F766" w14:textId="396C5127" w:rsidR="007F37A0" w:rsidRPr="007F37A0" w:rsidRDefault="007F37A0" w:rsidP="007F37A0">
      <w:r w:rsidRPr="007F37A0">
        <w:rPr>
          <w:rStyle w:val="Bold"/>
        </w:rPr>
        <w:t>Weblink:</w:t>
      </w:r>
      <w:r w:rsidR="006F0E99">
        <w:rPr>
          <w:rStyle w:val="Bold"/>
        </w:rPr>
        <w:t xml:space="preserve"> </w:t>
      </w:r>
      <w:hyperlink r:id="rId80" w:history="1">
        <w:r w:rsidRPr="007F37A0">
          <w:rPr>
            <w:rStyle w:val="Hyperlnk"/>
          </w:rPr>
          <w:t>www.orsing.se</w:t>
        </w:r>
      </w:hyperlink>
    </w:p>
    <w:p w14:paraId="1D39B8A8" w14:textId="346FBDA6" w:rsidR="007F37A0" w:rsidRPr="007F37A0" w:rsidRDefault="007F37A0" w:rsidP="007F37A0">
      <w:r w:rsidRPr="007F37A0">
        <w:rPr>
          <w:rStyle w:val="Bold"/>
        </w:rPr>
        <w:t>Founded:</w:t>
      </w:r>
      <w:r w:rsidR="006F0E99">
        <w:rPr>
          <w:rStyle w:val="Bold"/>
        </w:rPr>
        <w:t xml:space="preserve"> </w:t>
      </w:r>
      <w:r w:rsidRPr="007F37A0">
        <w:t>1965</w:t>
      </w:r>
    </w:p>
    <w:p w14:paraId="4A6DCC23" w14:textId="7A3B819B" w:rsidR="007F37A0" w:rsidRPr="007F37A0" w:rsidRDefault="007F37A0" w:rsidP="00AF611A">
      <w:pPr>
        <w:pStyle w:val="Rubrik2"/>
      </w:pPr>
      <w:r w:rsidRPr="007F37A0">
        <w:t>Jag Patient AB</w:t>
      </w:r>
    </w:p>
    <w:p w14:paraId="713D4303" w14:textId="0DB9B625" w:rsidR="007F37A0" w:rsidRPr="007F37A0" w:rsidRDefault="007F37A0" w:rsidP="007F37A0">
      <w:r w:rsidRPr="007F37A0">
        <w:rPr>
          <w:rStyle w:val="Bold"/>
        </w:rPr>
        <w:t>Place:</w:t>
      </w:r>
      <w:r w:rsidR="006F0E99">
        <w:rPr>
          <w:rStyle w:val="Bold"/>
        </w:rPr>
        <w:t xml:space="preserve"> </w:t>
      </w:r>
      <w:r w:rsidRPr="007F37A0">
        <w:t>Malmö</w:t>
      </w:r>
    </w:p>
    <w:p w14:paraId="5640C44C" w14:textId="55A4ED57" w:rsidR="007F37A0" w:rsidRPr="007F37A0" w:rsidRDefault="007F37A0" w:rsidP="007F37A0">
      <w:r w:rsidRPr="007F37A0">
        <w:rPr>
          <w:rStyle w:val="Bold"/>
        </w:rPr>
        <w:t>Description:</w:t>
      </w:r>
      <w:r w:rsidR="006F0E99">
        <w:rPr>
          <w:rStyle w:val="Bold"/>
        </w:rPr>
        <w:t xml:space="preserve"> </w:t>
      </w:r>
      <w:r w:rsidRPr="007F37A0">
        <w:t>Jag Patient AB is a healthcare company. The company creates and manages databases that combine unidentified, patient-centred, real-time data, combined with patient-entered values, to help patients, carers and healthcare professionals better understand disease from a patient perspective. The Jag Patient cloud-based interactive database is based on unidentified real-time patient data that is collated from a variety of sources, including patients' electronic and paper medical records, data from relatives, data from wearables, and research and epidemiology information.</w:t>
      </w:r>
    </w:p>
    <w:p w14:paraId="0DB77B58" w14:textId="1FBCD271" w:rsidR="007F37A0" w:rsidRPr="007F37A0" w:rsidRDefault="007F37A0" w:rsidP="007F37A0">
      <w:r w:rsidRPr="007F37A0">
        <w:rPr>
          <w:rStyle w:val="Bold"/>
        </w:rPr>
        <w:t>Weblink:</w:t>
      </w:r>
      <w:r w:rsidR="006F0E99">
        <w:rPr>
          <w:rStyle w:val="Bold"/>
        </w:rPr>
        <w:t xml:space="preserve"> </w:t>
      </w:r>
      <w:hyperlink r:id="rId81" w:history="1">
        <w:r w:rsidRPr="007F37A0">
          <w:rPr>
            <w:rStyle w:val="Hyperlnk"/>
          </w:rPr>
          <w:t>jagpatient.se</w:t>
        </w:r>
      </w:hyperlink>
    </w:p>
    <w:p w14:paraId="53038961" w14:textId="5DD3CAD7" w:rsidR="007F37A0" w:rsidRPr="007F37A0" w:rsidRDefault="007F37A0" w:rsidP="007F37A0">
      <w:r w:rsidRPr="007F37A0">
        <w:rPr>
          <w:rStyle w:val="Bold"/>
        </w:rPr>
        <w:t>Founded:</w:t>
      </w:r>
      <w:r w:rsidR="006F0E99">
        <w:rPr>
          <w:rStyle w:val="Bold"/>
        </w:rPr>
        <w:t xml:space="preserve"> </w:t>
      </w:r>
      <w:r w:rsidRPr="007F37A0">
        <w:t>2015</w:t>
      </w:r>
    </w:p>
    <w:p w14:paraId="49BA20BC" w14:textId="57E81736" w:rsidR="007F37A0" w:rsidRPr="007F37A0" w:rsidRDefault="007F37A0" w:rsidP="00AF611A">
      <w:pPr>
        <w:pStyle w:val="Rubrik2"/>
      </w:pPr>
      <w:proofErr w:type="spellStart"/>
      <w:r w:rsidRPr="007F37A0">
        <w:t>Jolife</w:t>
      </w:r>
      <w:proofErr w:type="spellEnd"/>
      <w:r w:rsidRPr="007F37A0">
        <w:t xml:space="preserve"> AB</w:t>
      </w:r>
    </w:p>
    <w:p w14:paraId="0486A59E" w14:textId="6C3F715F" w:rsidR="007F37A0" w:rsidRPr="007F37A0" w:rsidRDefault="007F37A0" w:rsidP="007F37A0">
      <w:r w:rsidRPr="007F37A0">
        <w:rPr>
          <w:rStyle w:val="Bold"/>
        </w:rPr>
        <w:t>Place:</w:t>
      </w:r>
      <w:r w:rsidR="006F0E99">
        <w:rPr>
          <w:rStyle w:val="Bold"/>
        </w:rPr>
        <w:t xml:space="preserve"> </w:t>
      </w:r>
      <w:r w:rsidRPr="007F37A0">
        <w:t>Lund</w:t>
      </w:r>
    </w:p>
    <w:p w14:paraId="3C8C3F4B" w14:textId="1F1B46B8" w:rsidR="007F37A0" w:rsidRPr="007F37A0" w:rsidRDefault="007F37A0" w:rsidP="007F37A0">
      <w:r w:rsidRPr="007F37A0">
        <w:rPr>
          <w:rStyle w:val="Bold"/>
        </w:rPr>
        <w:t>Description:</w:t>
      </w:r>
      <w:r w:rsidR="006F0E99">
        <w:rPr>
          <w:rStyle w:val="Bold"/>
        </w:rPr>
        <w:t xml:space="preserve"> </w:t>
      </w:r>
      <w:proofErr w:type="spellStart"/>
      <w:r w:rsidRPr="007F37A0">
        <w:t>Jolife</w:t>
      </w:r>
      <w:proofErr w:type="spellEnd"/>
      <w:r w:rsidRPr="007F37A0">
        <w:t xml:space="preserve"> AB/Stryker AB develops and manufactures the LUCAS™ Chest Compression System together with complementary </w:t>
      </w:r>
      <w:r w:rsidRPr="007F37A0">
        <w:lastRenderedPageBreak/>
        <w:t>technologies. LUCAS™ assists first responders, paramedics, nurses, and physicians by delivering quality chest compressions without interruptions.</w:t>
      </w:r>
    </w:p>
    <w:p w14:paraId="6B64F01E" w14:textId="3F417C6A" w:rsidR="007F37A0" w:rsidRPr="007F37A0" w:rsidRDefault="007F37A0" w:rsidP="007F37A0">
      <w:r w:rsidRPr="007F37A0">
        <w:rPr>
          <w:rStyle w:val="Bold"/>
        </w:rPr>
        <w:t>Weblink:</w:t>
      </w:r>
      <w:r w:rsidR="006F0E99">
        <w:rPr>
          <w:rStyle w:val="Bold"/>
        </w:rPr>
        <w:t xml:space="preserve"> </w:t>
      </w:r>
      <w:hyperlink r:id="rId82" w:history="1">
        <w:r w:rsidRPr="007F37A0">
          <w:rPr>
            <w:rStyle w:val="Hyperlnk"/>
          </w:rPr>
          <w:t>https://www.stryker.com/us/en/emergency-care/products/lucas-3.html</w:t>
        </w:r>
      </w:hyperlink>
    </w:p>
    <w:p w14:paraId="1A5CA0DE" w14:textId="3EB69806" w:rsidR="007F37A0" w:rsidRPr="007F37A0" w:rsidRDefault="007F37A0" w:rsidP="007F37A0">
      <w:r w:rsidRPr="007F37A0">
        <w:rPr>
          <w:rStyle w:val="Bold"/>
        </w:rPr>
        <w:t>Founded:</w:t>
      </w:r>
      <w:r w:rsidR="006F0E99">
        <w:rPr>
          <w:rStyle w:val="Bold"/>
        </w:rPr>
        <w:t xml:space="preserve"> </w:t>
      </w:r>
      <w:r w:rsidRPr="007F37A0">
        <w:t>2000</w:t>
      </w:r>
    </w:p>
    <w:p w14:paraId="6E9422C3" w14:textId="7DCF4EDA" w:rsidR="007F37A0" w:rsidRPr="007F37A0" w:rsidRDefault="007F37A0" w:rsidP="00AF611A">
      <w:pPr>
        <w:pStyle w:val="Rubrik2"/>
      </w:pPr>
      <w:proofErr w:type="spellStart"/>
      <w:r w:rsidRPr="007F37A0">
        <w:t>Kronosept</w:t>
      </w:r>
      <w:proofErr w:type="spellEnd"/>
      <w:r w:rsidRPr="007F37A0">
        <w:t xml:space="preserve"> AB</w:t>
      </w:r>
    </w:p>
    <w:p w14:paraId="440682EF" w14:textId="74269746" w:rsidR="007F37A0" w:rsidRPr="007F37A0" w:rsidRDefault="007F37A0" w:rsidP="007F37A0">
      <w:r w:rsidRPr="007F37A0">
        <w:rPr>
          <w:rStyle w:val="Bold"/>
        </w:rPr>
        <w:t>Place:</w:t>
      </w:r>
      <w:r w:rsidR="006F0E99">
        <w:rPr>
          <w:rStyle w:val="Bold"/>
        </w:rPr>
        <w:t xml:space="preserve"> </w:t>
      </w:r>
      <w:proofErr w:type="spellStart"/>
      <w:r w:rsidRPr="007F37A0">
        <w:t>Eslöv</w:t>
      </w:r>
      <w:proofErr w:type="spellEnd"/>
    </w:p>
    <w:p w14:paraId="48D9DA79" w14:textId="44349C5D" w:rsidR="007F37A0" w:rsidRPr="007F37A0" w:rsidRDefault="007F37A0" w:rsidP="007F37A0">
      <w:r w:rsidRPr="007F37A0">
        <w:rPr>
          <w:rStyle w:val="Bold"/>
        </w:rPr>
        <w:t>Description:</w:t>
      </w:r>
      <w:r w:rsidR="006F0E99">
        <w:rPr>
          <w:rStyle w:val="Bold"/>
        </w:rPr>
        <w:t xml:space="preserve"> </w:t>
      </w:r>
      <w:proofErr w:type="spellStart"/>
      <w:r w:rsidRPr="007F37A0">
        <w:t>Kronosept</w:t>
      </w:r>
      <w:proofErr w:type="spellEnd"/>
      <w:r w:rsidRPr="007F37A0">
        <w:t xml:space="preserve"> has been making high-quality Feminine Hygiene Products since 1947. Our products are sold both under the </w:t>
      </w:r>
      <w:proofErr w:type="spellStart"/>
      <w:r w:rsidRPr="007F37A0">
        <w:t>Kronosept</w:t>
      </w:r>
      <w:proofErr w:type="spellEnd"/>
      <w:r w:rsidRPr="007F37A0">
        <w:t xml:space="preserve"> brand name and as private labels. We are very flexible in customizing products to meet your special needs.</w:t>
      </w:r>
    </w:p>
    <w:p w14:paraId="689F3104" w14:textId="38835207" w:rsidR="007F37A0" w:rsidRPr="007F37A0" w:rsidRDefault="007F37A0" w:rsidP="007F37A0">
      <w:r w:rsidRPr="007F37A0">
        <w:rPr>
          <w:rStyle w:val="Bold"/>
        </w:rPr>
        <w:t>Weblink:</w:t>
      </w:r>
      <w:r w:rsidR="006F0E99">
        <w:rPr>
          <w:rStyle w:val="Bold"/>
        </w:rPr>
        <w:t xml:space="preserve"> </w:t>
      </w:r>
      <w:hyperlink r:id="rId83" w:history="1">
        <w:r w:rsidRPr="007F37A0">
          <w:rPr>
            <w:rStyle w:val="Hyperlnk"/>
          </w:rPr>
          <w:t>kronosept.se</w:t>
        </w:r>
      </w:hyperlink>
    </w:p>
    <w:p w14:paraId="3E285738" w14:textId="7E8461B2" w:rsidR="007F37A0" w:rsidRPr="007F37A0" w:rsidRDefault="007F37A0" w:rsidP="007F37A0">
      <w:r w:rsidRPr="007F37A0">
        <w:rPr>
          <w:rStyle w:val="Bold"/>
        </w:rPr>
        <w:t>Founded:</w:t>
      </w:r>
      <w:r w:rsidR="006F0E99">
        <w:rPr>
          <w:rStyle w:val="Bold"/>
        </w:rPr>
        <w:t xml:space="preserve"> </w:t>
      </w:r>
      <w:r w:rsidRPr="007F37A0">
        <w:t>1947</w:t>
      </w:r>
    </w:p>
    <w:p w14:paraId="2CA6E759" w14:textId="1510F20A" w:rsidR="007F37A0" w:rsidRPr="007F37A0" w:rsidRDefault="007F37A0" w:rsidP="00AF611A">
      <w:pPr>
        <w:pStyle w:val="Rubrik2"/>
      </w:pPr>
      <w:proofErr w:type="spellStart"/>
      <w:r w:rsidRPr="007F37A0">
        <w:t>Krucom</w:t>
      </w:r>
      <w:proofErr w:type="spellEnd"/>
      <w:r w:rsidRPr="007F37A0">
        <w:t xml:space="preserve"> AB</w:t>
      </w:r>
    </w:p>
    <w:p w14:paraId="1A05F94E" w14:textId="7DBE069C" w:rsidR="007F37A0" w:rsidRPr="007F37A0" w:rsidRDefault="007F37A0" w:rsidP="007F37A0">
      <w:r w:rsidRPr="007F37A0">
        <w:rPr>
          <w:rStyle w:val="Bold"/>
        </w:rPr>
        <w:t>Place:</w:t>
      </w:r>
      <w:r w:rsidR="006F0E99">
        <w:rPr>
          <w:rStyle w:val="Bold"/>
        </w:rPr>
        <w:t xml:space="preserve"> </w:t>
      </w:r>
      <w:r w:rsidRPr="007F37A0">
        <w:t>Lund</w:t>
      </w:r>
    </w:p>
    <w:p w14:paraId="7239F31C" w14:textId="5C2C1A36" w:rsidR="007F37A0" w:rsidRPr="007F37A0" w:rsidRDefault="007F37A0" w:rsidP="007F37A0">
      <w:r w:rsidRPr="007F37A0">
        <w:rPr>
          <w:rStyle w:val="Bold"/>
        </w:rPr>
        <w:t>Description:</w:t>
      </w:r>
      <w:r w:rsidR="006F0E99">
        <w:rPr>
          <w:rStyle w:val="Bold"/>
        </w:rPr>
        <w:t xml:space="preserve"> </w:t>
      </w:r>
      <w:proofErr w:type="spellStart"/>
      <w:r w:rsidRPr="007F37A0">
        <w:t>Krucom</w:t>
      </w:r>
      <w:proofErr w:type="spellEnd"/>
      <w:r w:rsidRPr="007F37A0">
        <w:t xml:space="preserve"> AB is a specialist in Healthcare-IT and focuses on information sharing between systems in diagnostic imaging.</w:t>
      </w:r>
    </w:p>
    <w:p w14:paraId="343067D8" w14:textId="61131405" w:rsidR="007F37A0" w:rsidRPr="007F37A0" w:rsidRDefault="007F37A0" w:rsidP="007F37A0">
      <w:r w:rsidRPr="007F37A0">
        <w:rPr>
          <w:rStyle w:val="Bold"/>
        </w:rPr>
        <w:t>Weblink:</w:t>
      </w:r>
      <w:r w:rsidR="006F0E99">
        <w:rPr>
          <w:rStyle w:val="Bold"/>
        </w:rPr>
        <w:t xml:space="preserve"> </w:t>
      </w:r>
      <w:hyperlink r:id="rId84" w:history="1">
        <w:r w:rsidRPr="007F37A0">
          <w:rPr>
            <w:rStyle w:val="Hyperlnk"/>
          </w:rPr>
          <w:t>krucom.com</w:t>
        </w:r>
      </w:hyperlink>
    </w:p>
    <w:p w14:paraId="400C87E2" w14:textId="2F90B06D" w:rsidR="007F37A0" w:rsidRPr="007F37A0" w:rsidRDefault="007F37A0" w:rsidP="007F37A0">
      <w:r w:rsidRPr="007F37A0">
        <w:rPr>
          <w:rStyle w:val="Bold"/>
        </w:rPr>
        <w:t>Founded:</w:t>
      </w:r>
      <w:r w:rsidR="006F0E99">
        <w:rPr>
          <w:rStyle w:val="Bold"/>
        </w:rPr>
        <w:t xml:space="preserve"> </w:t>
      </w:r>
      <w:r w:rsidRPr="007F37A0">
        <w:t>1993</w:t>
      </w:r>
    </w:p>
    <w:p w14:paraId="3BC5CEB4" w14:textId="4622323D" w:rsidR="007F37A0" w:rsidRPr="007F37A0" w:rsidRDefault="007F37A0" w:rsidP="00AF611A">
      <w:pPr>
        <w:pStyle w:val="Rubrik2"/>
      </w:pPr>
      <w:r w:rsidRPr="007F37A0">
        <w:t>Kulzer Nordic AB</w:t>
      </w:r>
    </w:p>
    <w:p w14:paraId="2E97B4EB" w14:textId="44FE94B2" w:rsidR="007F37A0" w:rsidRPr="007F37A0" w:rsidRDefault="007F37A0" w:rsidP="007F37A0">
      <w:r w:rsidRPr="007F37A0">
        <w:rPr>
          <w:rStyle w:val="Bold"/>
        </w:rPr>
        <w:t>Place:</w:t>
      </w:r>
      <w:r w:rsidR="006F0E99">
        <w:rPr>
          <w:rStyle w:val="Bold"/>
        </w:rPr>
        <w:t xml:space="preserve"> </w:t>
      </w:r>
      <w:r w:rsidRPr="007F37A0">
        <w:t>Helsingborg</w:t>
      </w:r>
    </w:p>
    <w:p w14:paraId="0D0479EF" w14:textId="615DCA58" w:rsidR="007F37A0" w:rsidRPr="007F37A0" w:rsidRDefault="007F37A0" w:rsidP="007F37A0">
      <w:r w:rsidRPr="007F37A0">
        <w:rPr>
          <w:rStyle w:val="Bold"/>
        </w:rPr>
        <w:t>Description:</w:t>
      </w:r>
      <w:r w:rsidR="006F0E99">
        <w:rPr>
          <w:rStyle w:val="Bold"/>
        </w:rPr>
        <w:t xml:space="preserve"> </w:t>
      </w:r>
      <w:r w:rsidRPr="007F37A0">
        <w:t>Kulzer GmbH develops products for dentists and dental technicians with an extensive product range, covering cosmetic dentistry, tooth preservation, prosthetics, periodontology and digital dentistry. Kulzer Nordic AB also manufactures and distributes dental devices.</w:t>
      </w:r>
    </w:p>
    <w:p w14:paraId="7FC68223" w14:textId="3A911548" w:rsidR="007F37A0" w:rsidRPr="007F37A0" w:rsidRDefault="007F37A0" w:rsidP="007F37A0">
      <w:r w:rsidRPr="007F37A0">
        <w:rPr>
          <w:rStyle w:val="Bold"/>
        </w:rPr>
        <w:t>Weblink:</w:t>
      </w:r>
      <w:r w:rsidR="006F0E99">
        <w:rPr>
          <w:rStyle w:val="Bold"/>
        </w:rPr>
        <w:t xml:space="preserve"> </w:t>
      </w:r>
      <w:hyperlink r:id="rId85" w:history="1">
        <w:r w:rsidRPr="007F37A0">
          <w:rPr>
            <w:rStyle w:val="Hyperlnk"/>
          </w:rPr>
          <w:t>www.kulzer.com</w:t>
        </w:r>
      </w:hyperlink>
    </w:p>
    <w:p w14:paraId="7D7B8161" w14:textId="37ED01BE" w:rsidR="007F37A0" w:rsidRPr="006853D0" w:rsidRDefault="007F37A0" w:rsidP="007F37A0">
      <w:pPr>
        <w:rPr>
          <w:lang w:val="sv-SE"/>
        </w:rPr>
      </w:pPr>
      <w:proofErr w:type="spellStart"/>
      <w:r w:rsidRPr="006853D0">
        <w:rPr>
          <w:rStyle w:val="Bold"/>
          <w:lang w:val="sv-SE"/>
        </w:rPr>
        <w:t>Founded</w:t>
      </w:r>
      <w:proofErr w:type="spellEnd"/>
      <w:r w:rsidRPr="006853D0">
        <w:rPr>
          <w:rStyle w:val="Bold"/>
          <w:lang w:val="sv-SE"/>
        </w:rPr>
        <w:t>:</w:t>
      </w:r>
      <w:r w:rsidR="006F0E99" w:rsidRPr="006853D0">
        <w:rPr>
          <w:rStyle w:val="Bold"/>
          <w:lang w:val="sv-SE"/>
        </w:rPr>
        <w:t xml:space="preserve"> </w:t>
      </w:r>
      <w:r w:rsidRPr="006853D0">
        <w:rPr>
          <w:lang w:val="sv-SE"/>
        </w:rPr>
        <w:t>2002</w:t>
      </w:r>
    </w:p>
    <w:p w14:paraId="061F726F" w14:textId="28EE2860" w:rsidR="007F37A0" w:rsidRPr="006853D0" w:rsidRDefault="007F37A0" w:rsidP="00AF611A">
      <w:pPr>
        <w:pStyle w:val="Rubrik2"/>
        <w:rPr>
          <w:lang w:val="sv-SE"/>
        </w:rPr>
      </w:pPr>
      <w:r w:rsidRPr="006853D0">
        <w:rPr>
          <w:lang w:val="sv-SE"/>
        </w:rPr>
        <w:t xml:space="preserve">Ljungberg &amp; </w:t>
      </w:r>
      <w:proofErr w:type="spellStart"/>
      <w:r w:rsidRPr="006853D0">
        <w:rPr>
          <w:lang w:val="sv-SE"/>
        </w:rPr>
        <w:t>Kögel</w:t>
      </w:r>
      <w:proofErr w:type="spellEnd"/>
      <w:r w:rsidRPr="006853D0">
        <w:rPr>
          <w:lang w:val="sv-SE"/>
        </w:rPr>
        <w:t xml:space="preserve"> AB</w:t>
      </w:r>
    </w:p>
    <w:p w14:paraId="7F75BA1A" w14:textId="26741F03" w:rsidR="007F37A0" w:rsidRPr="006853D0" w:rsidRDefault="007F37A0" w:rsidP="007F37A0">
      <w:pPr>
        <w:rPr>
          <w:lang w:val="sv-SE"/>
        </w:rPr>
      </w:pPr>
      <w:r w:rsidRPr="006853D0">
        <w:rPr>
          <w:rStyle w:val="Bold"/>
          <w:lang w:val="sv-SE"/>
        </w:rPr>
        <w:t>Place:</w:t>
      </w:r>
      <w:r w:rsidR="006F0E99" w:rsidRPr="006853D0">
        <w:rPr>
          <w:rStyle w:val="Bold"/>
          <w:lang w:val="sv-SE"/>
        </w:rPr>
        <w:t xml:space="preserve"> </w:t>
      </w:r>
      <w:r w:rsidRPr="006853D0">
        <w:rPr>
          <w:lang w:val="sv-SE"/>
        </w:rPr>
        <w:t>Helsingborg</w:t>
      </w:r>
    </w:p>
    <w:p w14:paraId="627176F9" w14:textId="7060288D" w:rsidR="007F37A0" w:rsidRPr="007F37A0" w:rsidRDefault="007F37A0" w:rsidP="007F37A0">
      <w:r w:rsidRPr="007F37A0">
        <w:rPr>
          <w:rStyle w:val="Bold"/>
        </w:rPr>
        <w:t>Description:</w:t>
      </w:r>
      <w:r w:rsidR="006F0E99">
        <w:rPr>
          <w:rStyle w:val="Bold"/>
        </w:rPr>
        <w:t xml:space="preserve"> </w:t>
      </w:r>
      <w:r w:rsidRPr="007F37A0">
        <w:t xml:space="preserve">Ljungberg &amp; Kögel AB develops, manufactures, and markets blood bank equipment, as well as chemical and other medical technology products. The company introduced the first blood scale-mixer that measured </w:t>
      </w:r>
      <w:r w:rsidRPr="007F37A0">
        <w:lastRenderedPageBreak/>
        <w:t>flow and was equipped with a flow warning system. The company also presented the first PVC sealer with a detachable weld seam.</w:t>
      </w:r>
    </w:p>
    <w:p w14:paraId="35EE0E24" w14:textId="169EE14C" w:rsidR="007F37A0" w:rsidRPr="007F37A0" w:rsidRDefault="007F37A0" w:rsidP="007F37A0">
      <w:r w:rsidRPr="007F37A0">
        <w:rPr>
          <w:rStyle w:val="Bold"/>
        </w:rPr>
        <w:t>Weblink:</w:t>
      </w:r>
      <w:r w:rsidR="006F0E99">
        <w:rPr>
          <w:rStyle w:val="Bold"/>
        </w:rPr>
        <w:t xml:space="preserve"> </w:t>
      </w:r>
      <w:hyperlink r:id="rId86" w:history="1">
        <w:r w:rsidRPr="007F37A0">
          <w:rPr>
            <w:rStyle w:val="Hyperlnk"/>
          </w:rPr>
          <w:t>ljungberg-kogel.com</w:t>
        </w:r>
      </w:hyperlink>
    </w:p>
    <w:p w14:paraId="08A15333" w14:textId="77605BC5" w:rsidR="007F37A0" w:rsidRPr="007F37A0" w:rsidRDefault="007F37A0" w:rsidP="007F37A0">
      <w:r w:rsidRPr="007F37A0">
        <w:rPr>
          <w:rStyle w:val="Bold"/>
        </w:rPr>
        <w:t>Founded:</w:t>
      </w:r>
      <w:r w:rsidR="006F0E99">
        <w:rPr>
          <w:rStyle w:val="Bold"/>
        </w:rPr>
        <w:t xml:space="preserve"> </w:t>
      </w:r>
      <w:r w:rsidRPr="007F37A0">
        <w:t>1994</w:t>
      </w:r>
    </w:p>
    <w:p w14:paraId="30017005" w14:textId="538FB906" w:rsidR="007F37A0" w:rsidRPr="007F37A0" w:rsidRDefault="007F37A0" w:rsidP="00AF611A">
      <w:pPr>
        <w:pStyle w:val="Rubrik2"/>
      </w:pPr>
      <w:r w:rsidRPr="007F37A0">
        <w:t>Lohmann &amp; Rauscher AB</w:t>
      </w:r>
    </w:p>
    <w:p w14:paraId="423334E7" w14:textId="78F008F5" w:rsidR="007F37A0" w:rsidRPr="007F37A0" w:rsidRDefault="007F37A0" w:rsidP="007F37A0">
      <w:r w:rsidRPr="007F37A0">
        <w:rPr>
          <w:rStyle w:val="Bold"/>
        </w:rPr>
        <w:t>Place:</w:t>
      </w:r>
      <w:r w:rsidR="006F0E99">
        <w:rPr>
          <w:rStyle w:val="Bold"/>
        </w:rPr>
        <w:t xml:space="preserve"> </w:t>
      </w:r>
      <w:r w:rsidRPr="007F37A0">
        <w:t>Lund</w:t>
      </w:r>
    </w:p>
    <w:p w14:paraId="41814787" w14:textId="7CBE47AD" w:rsidR="007F37A0" w:rsidRPr="007F37A0" w:rsidRDefault="007F37A0" w:rsidP="007F37A0">
      <w:r w:rsidRPr="007F37A0">
        <w:rPr>
          <w:rStyle w:val="Bold"/>
        </w:rPr>
        <w:t>Description:</w:t>
      </w:r>
      <w:r w:rsidR="006F0E99">
        <w:rPr>
          <w:rStyle w:val="Bold"/>
        </w:rPr>
        <w:t xml:space="preserve"> </w:t>
      </w:r>
      <w:r w:rsidRPr="007F37A0">
        <w:t>Lohmann &amp; Rauscher (L &amp; R) is a supplier of medical devices and hygiene products ranging from conventional dressing material to modern treatment and nursing systems. The company's products include dermatological products, elastic bandages, lime plaster, etc.</w:t>
      </w:r>
    </w:p>
    <w:p w14:paraId="17A1D612" w14:textId="2456FAB7" w:rsidR="007F37A0" w:rsidRPr="007F37A0" w:rsidRDefault="007F37A0" w:rsidP="007F37A0">
      <w:r w:rsidRPr="007F37A0">
        <w:rPr>
          <w:rStyle w:val="Bold"/>
        </w:rPr>
        <w:t>Weblink:</w:t>
      </w:r>
      <w:r w:rsidR="006F0E99">
        <w:rPr>
          <w:rStyle w:val="Bold"/>
        </w:rPr>
        <w:t xml:space="preserve"> </w:t>
      </w:r>
      <w:hyperlink r:id="rId87" w:history="1">
        <w:r w:rsidRPr="007F37A0">
          <w:rPr>
            <w:rStyle w:val="Hyperlnk"/>
          </w:rPr>
          <w:t>lohmann-rauscher.se</w:t>
        </w:r>
      </w:hyperlink>
    </w:p>
    <w:p w14:paraId="369E23B7" w14:textId="35A20E7E" w:rsidR="007F37A0" w:rsidRPr="007F37A0" w:rsidRDefault="007F37A0" w:rsidP="007F37A0">
      <w:r w:rsidRPr="007F37A0">
        <w:rPr>
          <w:rStyle w:val="Bold"/>
        </w:rPr>
        <w:t>Founded:</w:t>
      </w:r>
      <w:r w:rsidR="006F0E99">
        <w:rPr>
          <w:rStyle w:val="Bold"/>
        </w:rPr>
        <w:t xml:space="preserve"> </w:t>
      </w:r>
      <w:r w:rsidRPr="007F37A0">
        <w:t>1992</w:t>
      </w:r>
    </w:p>
    <w:p w14:paraId="6BCCFFA4" w14:textId="4BBA0654" w:rsidR="007F37A0" w:rsidRPr="007F37A0" w:rsidRDefault="007F37A0" w:rsidP="00AF611A">
      <w:pPr>
        <w:pStyle w:val="Rubrik2"/>
      </w:pPr>
      <w:proofErr w:type="spellStart"/>
      <w:r w:rsidRPr="007F37A0">
        <w:t>Lument</w:t>
      </w:r>
      <w:proofErr w:type="spellEnd"/>
      <w:r w:rsidRPr="007F37A0">
        <w:t xml:space="preserve"> AB</w:t>
      </w:r>
    </w:p>
    <w:p w14:paraId="32782074" w14:textId="31271179" w:rsidR="007F37A0" w:rsidRPr="007F37A0" w:rsidRDefault="007F37A0" w:rsidP="007F37A0">
      <w:r w:rsidRPr="007F37A0">
        <w:rPr>
          <w:rStyle w:val="Bold"/>
        </w:rPr>
        <w:t>Place:</w:t>
      </w:r>
      <w:r w:rsidR="006F0E99">
        <w:rPr>
          <w:rStyle w:val="Bold"/>
        </w:rPr>
        <w:t xml:space="preserve"> </w:t>
      </w:r>
      <w:r w:rsidRPr="007F37A0">
        <w:t>Lund</w:t>
      </w:r>
    </w:p>
    <w:p w14:paraId="4581CEF1" w14:textId="2CC84D35" w:rsidR="007F37A0" w:rsidRPr="007F37A0" w:rsidRDefault="007F37A0" w:rsidP="007F37A0">
      <w:r w:rsidRPr="007F37A0">
        <w:rPr>
          <w:rStyle w:val="Bold"/>
        </w:rPr>
        <w:t>Description:</w:t>
      </w:r>
      <w:r w:rsidR="006F0E99">
        <w:rPr>
          <w:rStyle w:val="Bold"/>
        </w:rPr>
        <w:t xml:space="preserve"> </w:t>
      </w:r>
      <w:proofErr w:type="spellStart"/>
      <w:r w:rsidRPr="007F37A0">
        <w:t>Lument</w:t>
      </w:r>
      <w:proofErr w:type="spellEnd"/>
      <w:r w:rsidRPr="007F37A0">
        <w:t xml:space="preserve"> AB develops </w:t>
      </w:r>
      <w:proofErr w:type="gramStart"/>
      <w:r w:rsidRPr="007F37A0">
        <w:t>an</w:t>
      </w:r>
      <w:proofErr w:type="gramEnd"/>
      <w:r w:rsidRPr="007F37A0">
        <w:t xml:space="preserve"> unique per-oral, food-based contrast agent for computerized tomography (CT) for the abdomen called </w:t>
      </w:r>
      <w:proofErr w:type="spellStart"/>
      <w:r w:rsidRPr="007F37A0">
        <w:t>Lumentin</w:t>
      </w:r>
      <w:proofErr w:type="spellEnd"/>
      <w:r w:rsidRPr="007F37A0">
        <w:t xml:space="preserve">. </w:t>
      </w:r>
      <w:proofErr w:type="spellStart"/>
      <w:r w:rsidRPr="007F37A0">
        <w:t>Lumentin</w:t>
      </w:r>
      <w:proofErr w:type="spellEnd"/>
      <w:r w:rsidRPr="007F37A0">
        <w:t xml:space="preserve"> is a negative contrast agent that marks the small intestine clearly relative to other organs, while also making it possible to examine the intestinal mucosa in detail.</w:t>
      </w:r>
    </w:p>
    <w:p w14:paraId="1FECD45C" w14:textId="0017F55C" w:rsidR="007F37A0" w:rsidRPr="007F37A0" w:rsidRDefault="007F37A0" w:rsidP="007F37A0">
      <w:r w:rsidRPr="007F37A0">
        <w:rPr>
          <w:rStyle w:val="Bold"/>
        </w:rPr>
        <w:t>Weblink:</w:t>
      </w:r>
      <w:r w:rsidR="006F0E99">
        <w:rPr>
          <w:rStyle w:val="Bold"/>
        </w:rPr>
        <w:t xml:space="preserve"> </w:t>
      </w:r>
      <w:hyperlink r:id="rId88" w:history="1">
        <w:r w:rsidRPr="007F37A0">
          <w:rPr>
            <w:rStyle w:val="Hyperlnk"/>
          </w:rPr>
          <w:t>www.lumentab.com</w:t>
        </w:r>
      </w:hyperlink>
    </w:p>
    <w:p w14:paraId="5B9B9AF9" w14:textId="6DD8A9E4" w:rsidR="007F37A0" w:rsidRPr="007F37A0" w:rsidRDefault="007F37A0" w:rsidP="007F37A0">
      <w:r w:rsidRPr="007F37A0">
        <w:rPr>
          <w:rStyle w:val="Bold"/>
        </w:rPr>
        <w:t>Founded:</w:t>
      </w:r>
      <w:r w:rsidR="006F0E99">
        <w:rPr>
          <w:rStyle w:val="Bold"/>
        </w:rPr>
        <w:t xml:space="preserve"> </w:t>
      </w:r>
      <w:r w:rsidRPr="007F37A0">
        <w:t>2009</w:t>
      </w:r>
    </w:p>
    <w:p w14:paraId="7B951C38" w14:textId="3A91949D" w:rsidR="007F37A0" w:rsidRPr="007F37A0" w:rsidRDefault="007F37A0" w:rsidP="00AF611A">
      <w:pPr>
        <w:pStyle w:val="Rubrik2"/>
      </w:pPr>
      <w:proofErr w:type="spellStart"/>
      <w:r w:rsidRPr="007F37A0">
        <w:t>Lumito</w:t>
      </w:r>
      <w:proofErr w:type="spellEnd"/>
      <w:r w:rsidRPr="007F37A0">
        <w:t xml:space="preserve"> AB (</w:t>
      </w:r>
      <w:proofErr w:type="spellStart"/>
      <w:r w:rsidRPr="007F37A0">
        <w:t>publ</w:t>
      </w:r>
      <w:proofErr w:type="spellEnd"/>
      <w:r w:rsidRPr="007F37A0">
        <w:t>)</w:t>
      </w:r>
    </w:p>
    <w:p w14:paraId="2268816A" w14:textId="0C7C9BF6" w:rsidR="007F37A0" w:rsidRPr="007F37A0" w:rsidRDefault="007F37A0" w:rsidP="007F37A0">
      <w:r w:rsidRPr="007F37A0">
        <w:rPr>
          <w:rStyle w:val="Bold"/>
        </w:rPr>
        <w:t>Place:</w:t>
      </w:r>
      <w:r w:rsidR="006F0E99">
        <w:rPr>
          <w:rStyle w:val="Bold"/>
        </w:rPr>
        <w:t xml:space="preserve"> </w:t>
      </w:r>
      <w:r w:rsidRPr="007F37A0">
        <w:t>Lund</w:t>
      </w:r>
    </w:p>
    <w:p w14:paraId="1E3976BB" w14:textId="4BEF6F51" w:rsidR="007F37A0" w:rsidRPr="007F37A0" w:rsidRDefault="007F37A0" w:rsidP="007F37A0">
      <w:r w:rsidRPr="007F37A0">
        <w:rPr>
          <w:rStyle w:val="Bold"/>
        </w:rPr>
        <w:t>Description:</w:t>
      </w:r>
      <w:r w:rsidR="006F0E99">
        <w:rPr>
          <w:rStyle w:val="Bold"/>
        </w:rPr>
        <w:t xml:space="preserve"> </w:t>
      </w:r>
      <w:proofErr w:type="spellStart"/>
      <w:r w:rsidRPr="007F37A0">
        <w:t>Lumito</w:t>
      </w:r>
      <w:proofErr w:type="spellEnd"/>
      <w:r w:rsidRPr="007F37A0">
        <w:t xml:space="preserve"> AB (</w:t>
      </w:r>
      <w:proofErr w:type="spellStart"/>
      <w:r w:rsidRPr="007F37A0">
        <w:t>publ</w:t>
      </w:r>
      <w:proofErr w:type="spellEnd"/>
      <w:r w:rsidRPr="007F37A0">
        <w:t>) is a Sweden-based company engaged in the healthcare sector. The Company focuses on the research of technology within the diagnostics for tissue samples. The Company develops an instrument and reagents for digital pathology, including digitized tissue diagnostics where the analysis is remote and supported with computer-based tools.</w:t>
      </w:r>
    </w:p>
    <w:p w14:paraId="1D8CB8C1" w14:textId="5F0022FC" w:rsidR="007F37A0" w:rsidRPr="007F37A0" w:rsidRDefault="007F37A0" w:rsidP="007F37A0">
      <w:r w:rsidRPr="007F37A0">
        <w:rPr>
          <w:rStyle w:val="Bold"/>
        </w:rPr>
        <w:t>Weblink:</w:t>
      </w:r>
      <w:r w:rsidR="006F0E99">
        <w:rPr>
          <w:rStyle w:val="Bold"/>
        </w:rPr>
        <w:t xml:space="preserve"> </w:t>
      </w:r>
      <w:hyperlink r:id="rId89" w:history="1">
        <w:r w:rsidRPr="007F37A0">
          <w:rPr>
            <w:rStyle w:val="Hyperlnk"/>
          </w:rPr>
          <w:t>www.lumito.se</w:t>
        </w:r>
      </w:hyperlink>
    </w:p>
    <w:p w14:paraId="3A988F44" w14:textId="0F2F3510" w:rsidR="007F37A0" w:rsidRPr="007F37A0" w:rsidRDefault="007F37A0" w:rsidP="007F37A0">
      <w:r w:rsidRPr="007F37A0">
        <w:rPr>
          <w:rStyle w:val="Bold"/>
        </w:rPr>
        <w:t>Founded:</w:t>
      </w:r>
      <w:r w:rsidR="006F0E99">
        <w:rPr>
          <w:rStyle w:val="Bold"/>
        </w:rPr>
        <w:t xml:space="preserve"> </w:t>
      </w:r>
      <w:r w:rsidRPr="007F37A0">
        <w:t>2010</w:t>
      </w:r>
    </w:p>
    <w:p w14:paraId="09BD04AA" w14:textId="7DFF2B8A" w:rsidR="007F37A0" w:rsidRPr="007F37A0" w:rsidRDefault="007F37A0" w:rsidP="00382192">
      <w:pPr>
        <w:pStyle w:val="Rub2sidbryt"/>
      </w:pPr>
      <w:r w:rsidRPr="007F37A0">
        <w:lastRenderedPageBreak/>
        <w:t>M Care AB</w:t>
      </w:r>
    </w:p>
    <w:p w14:paraId="3368A2E2" w14:textId="11AB20D6" w:rsidR="007F37A0" w:rsidRPr="007F37A0" w:rsidRDefault="007F37A0" w:rsidP="007F37A0">
      <w:r w:rsidRPr="007F37A0">
        <w:rPr>
          <w:rStyle w:val="Bold"/>
        </w:rPr>
        <w:t>Place:</w:t>
      </w:r>
      <w:r w:rsidR="006F0E99">
        <w:rPr>
          <w:rStyle w:val="Bold"/>
        </w:rPr>
        <w:t xml:space="preserve"> </w:t>
      </w:r>
      <w:r w:rsidRPr="007F37A0">
        <w:t>Lund</w:t>
      </w:r>
    </w:p>
    <w:p w14:paraId="503D899F" w14:textId="375BF274" w:rsidR="007F37A0" w:rsidRPr="007F37A0" w:rsidRDefault="007F37A0" w:rsidP="007F37A0">
      <w:r w:rsidRPr="007F37A0">
        <w:rPr>
          <w:rStyle w:val="Bold"/>
        </w:rPr>
        <w:t>Description:</w:t>
      </w:r>
      <w:r w:rsidR="006F0E99">
        <w:rPr>
          <w:rStyle w:val="Bold"/>
        </w:rPr>
        <w:t xml:space="preserve"> </w:t>
      </w:r>
      <w:r w:rsidRPr="007F37A0">
        <w:t>M Care represents Salts Healthcare och TG Eakin., two family companies that develop and manufacture medical technology products. Ostomy bags.</w:t>
      </w:r>
    </w:p>
    <w:p w14:paraId="63D58A93" w14:textId="5846A5CE" w:rsidR="007F37A0" w:rsidRPr="007F37A0" w:rsidRDefault="007F37A0" w:rsidP="007F37A0">
      <w:r w:rsidRPr="007F37A0">
        <w:rPr>
          <w:rStyle w:val="Bold"/>
        </w:rPr>
        <w:t>Weblink:</w:t>
      </w:r>
      <w:r w:rsidR="006F0E99">
        <w:rPr>
          <w:rStyle w:val="Bold"/>
        </w:rPr>
        <w:t xml:space="preserve"> </w:t>
      </w:r>
      <w:hyperlink r:id="rId90" w:history="1">
        <w:r w:rsidRPr="007F37A0">
          <w:rPr>
            <w:rStyle w:val="Hyperlnk"/>
          </w:rPr>
          <w:t>www.mcare.se</w:t>
        </w:r>
      </w:hyperlink>
    </w:p>
    <w:p w14:paraId="1232263C" w14:textId="0939A82E" w:rsidR="007F37A0" w:rsidRPr="007F37A0" w:rsidRDefault="007F37A0" w:rsidP="007F37A0">
      <w:r w:rsidRPr="007F37A0">
        <w:rPr>
          <w:rStyle w:val="Bold"/>
        </w:rPr>
        <w:t>Founded:</w:t>
      </w:r>
      <w:r w:rsidR="006F0E99">
        <w:rPr>
          <w:rStyle w:val="Bold"/>
        </w:rPr>
        <w:t xml:space="preserve"> </w:t>
      </w:r>
      <w:r w:rsidRPr="007F37A0">
        <w:t>1989</w:t>
      </w:r>
    </w:p>
    <w:p w14:paraId="28F196CD" w14:textId="41364B89" w:rsidR="007F37A0" w:rsidRPr="007F37A0" w:rsidRDefault="007F37A0" w:rsidP="00AF611A">
      <w:pPr>
        <w:pStyle w:val="Rubrik2"/>
      </w:pPr>
      <w:proofErr w:type="spellStart"/>
      <w:r w:rsidRPr="007F37A0">
        <w:t>Macopharma</w:t>
      </w:r>
      <w:proofErr w:type="spellEnd"/>
      <w:r w:rsidRPr="007F37A0">
        <w:t xml:space="preserve"> Nordic AB</w:t>
      </w:r>
    </w:p>
    <w:p w14:paraId="5733097E" w14:textId="229FAD89" w:rsidR="007F37A0" w:rsidRPr="007F37A0" w:rsidRDefault="007F37A0" w:rsidP="007F37A0">
      <w:r w:rsidRPr="007F37A0">
        <w:rPr>
          <w:rStyle w:val="Bold"/>
        </w:rPr>
        <w:t>Place:</w:t>
      </w:r>
      <w:r w:rsidR="006F0E99">
        <w:rPr>
          <w:rStyle w:val="Bold"/>
        </w:rPr>
        <w:t xml:space="preserve"> </w:t>
      </w:r>
      <w:r w:rsidRPr="007F37A0">
        <w:t>Helsingborg</w:t>
      </w:r>
    </w:p>
    <w:p w14:paraId="5C000A80" w14:textId="0E9D118A" w:rsidR="007F37A0" w:rsidRPr="007F37A0" w:rsidRDefault="007F37A0" w:rsidP="007F37A0">
      <w:r w:rsidRPr="007F37A0">
        <w:rPr>
          <w:rStyle w:val="Bold"/>
        </w:rPr>
        <w:t>Description:</w:t>
      </w:r>
      <w:r w:rsidR="006F0E99">
        <w:rPr>
          <w:rStyle w:val="Bold"/>
        </w:rPr>
        <w:t xml:space="preserve"> </w:t>
      </w:r>
      <w:r w:rsidRPr="007F37A0">
        <w:t>For many years, we have been at the forefront of innovation and striving for improvement to patient care via more efficient processes and products for the full chain of Transfusion from donor to patient. Every step of the way, we have enabled our customers to collect, process, store and distribute blood components that meet the highest safety and quality standards for patient transfusion.</w:t>
      </w:r>
    </w:p>
    <w:p w14:paraId="089FC7A4" w14:textId="08394BF8" w:rsidR="007F37A0" w:rsidRPr="007F37A0" w:rsidRDefault="007F37A0" w:rsidP="007F37A0">
      <w:r w:rsidRPr="007F37A0">
        <w:rPr>
          <w:rStyle w:val="Bold"/>
        </w:rPr>
        <w:t>Weblink:</w:t>
      </w:r>
      <w:r w:rsidR="006F0E99">
        <w:rPr>
          <w:rStyle w:val="Bold"/>
        </w:rPr>
        <w:t xml:space="preserve"> </w:t>
      </w:r>
      <w:hyperlink r:id="rId91" w:history="1">
        <w:r w:rsidRPr="007F37A0">
          <w:rPr>
            <w:rStyle w:val="Hyperlnk"/>
          </w:rPr>
          <w:t>macopharma.com</w:t>
        </w:r>
      </w:hyperlink>
    </w:p>
    <w:p w14:paraId="74BA8AB5" w14:textId="19631EF9" w:rsidR="007F37A0" w:rsidRPr="007F37A0" w:rsidRDefault="007F37A0" w:rsidP="007F37A0">
      <w:r w:rsidRPr="007F37A0">
        <w:rPr>
          <w:rStyle w:val="Bold"/>
        </w:rPr>
        <w:t>Founded:</w:t>
      </w:r>
      <w:r w:rsidR="006F0E99">
        <w:rPr>
          <w:rStyle w:val="Bold"/>
        </w:rPr>
        <w:t xml:space="preserve"> </w:t>
      </w:r>
      <w:r w:rsidRPr="007F37A0">
        <w:t>1999</w:t>
      </w:r>
    </w:p>
    <w:p w14:paraId="3368416F" w14:textId="5AFCB117" w:rsidR="007F37A0" w:rsidRPr="007F37A0" w:rsidRDefault="007F37A0" w:rsidP="00AF611A">
      <w:pPr>
        <w:pStyle w:val="Rubrik2"/>
      </w:pPr>
      <w:r w:rsidRPr="007F37A0">
        <w:t xml:space="preserve">Magle </w:t>
      </w:r>
      <w:proofErr w:type="spellStart"/>
      <w:r w:rsidRPr="007F37A0">
        <w:t>Chemoswed</w:t>
      </w:r>
      <w:proofErr w:type="spellEnd"/>
      <w:r w:rsidRPr="007F37A0">
        <w:t xml:space="preserve"> AB</w:t>
      </w:r>
    </w:p>
    <w:p w14:paraId="41A30695" w14:textId="15351A5C" w:rsidR="007F37A0" w:rsidRPr="007F37A0" w:rsidRDefault="007F37A0" w:rsidP="007F37A0">
      <w:r w:rsidRPr="007F37A0">
        <w:rPr>
          <w:rStyle w:val="Bold"/>
        </w:rPr>
        <w:t>Place:</w:t>
      </w:r>
      <w:r w:rsidR="006F0E99">
        <w:rPr>
          <w:rStyle w:val="Bold"/>
        </w:rPr>
        <w:t xml:space="preserve"> </w:t>
      </w:r>
      <w:r w:rsidRPr="007F37A0">
        <w:t>Malmö</w:t>
      </w:r>
    </w:p>
    <w:p w14:paraId="26405201" w14:textId="2398398A" w:rsidR="007F37A0" w:rsidRPr="007F37A0" w:rsidRDefault="007F37A0" w:rsidP="007F37A0">
      <w:r w:rsidRPr="007F37A0">
        <w:rPr>
          <w:rStyle w:val="Bold"/>
        </w:rPr>
        <w:t>Description:</w:t>
      </w:r>
      <w:r w:rsidR="006F0E99">
        <w:rPr>
          <w:rStyle w:val="Bold"/>
        </w:rPr>
        <w:t xml:space="preserve"> </w:t>
      </w:r>
      <w:r w:rsidRPr="007F37A0">
        <w:t xml:space="preserve">Magle </w:t>
      </w:r>
      <w:proofErr w:type="spellStart"/>
      <w:r w:rsidRPr="007F37A0">
        <w:t>Chemoswed</w:t>
      </w:r>
      <w:proofErr w:type="spellEnd"/>
      <w:r w:rsidRPr="007F37A0">
        <w:t xml:space="preserve"> is a contract development and manufacturing organization, that serves companies in the pharmaceutical and medical device industry on a contract basis to provide services from product development through product manufacturing. Magle </w:t>
      </w:r>
      <w:proofErr w:type="spellStart"/>
      <w:r w:rsidRPr="007F37A0">
        <w:t>Chemoswed's</w:t>
      </w:r>
      <w:proofErr w:type="spellEnd"/>
      <w:r w:rsidRPr="007F37A0">
        <w:t xml:space="preserve"> technology base is microporous polysaccharide Microspheres. The company is active in producing and supplying Active Pharmaceutical Ingredients to customers around the world.</w:t>
      </w:r>
    </w:p>
    <w:p w14:paraId="0C96BBF8" w14:textId="47C55F04" w:rsidR="007F37A0" w:rsidRPr="007F37A0" w:rsidRDefault="007F37A0" w:rsidP="007F37A0">
      <w:r w:rsidRPr="007F37A0">
        <w:rPr>
          <w:rStyle w:val="Bold"/>
        </w:rPr>
        <w:t>Weblink:</w:t>
      </w:r>
      <w:r w:rsidR="006F0E99">
        <w:rPr>
          <w:rStyle w:val="Bold"/>
        </w:rPr>
        <w:t xml:space="preserve"> </w:t>
      </w:r>
      <w:hyperlink r:id="rId92" w:history="1">
        <w:r w:rsidRPr="007F37A0">
          <w:rPr>
            <w:rStyle w:val="Hyperlnk"/>
          </w:rPr>
          <w:t>maglechemoswed.com</w:t>
        </w:r>
      </w:hyperlink>
    </w:p>
    <w:p w14:paraId="0DB5D723" w14:textId="5DD187D1" w:rsidR="007F37A0" w:rsidRPr="007F37A0" w:rsidRDefault="007F37A0" w:rsidP="007F37A0">
      <w:r w:rsidRPr="007F37A0">
        <w:rPr>
          <w:rStyle w:val="Bold"/>
        </w:rPr>
        <w:t>Founded:</w:t>
      </w:r>
      <w:r w:rsidR="006F0E99">
        <w:rPr>
          <w:rStyle w:val="Bold"/>
        </w:rPr>
        <w:t xml:space="preserve"> </w:t>
      </w:r>
      <w:r w:rsidRPr="007F37A0">
        <w:t>1998</w:t>
      </w:r>
    </w:p>
    <w:p w14:paraId="140B1C7B" w14:textId="2B22B5E5" w:rsidR="007F37A0" w:rsidRPr="007F37A0" w:rsidRDefault="007F37A0" w:rsidP="00AF611A">
      <w:pPr>
        <w:pStyle w:val="Rubrik2"/>
      </w:pPr>
      <w:r w:rsidRPr="007F37A0">
        <w:t>MD International AB</w:t>
      </w:r>
    </w:p>
    <w:p w14:paraId="09504818" w14:textId="18D4AFE7" w:rsidR="007F37A0" w:rsidRPr="007F37A0" w:rsidRDefault="007F37A0" w:rsidP="007F37A0">
      <w:r w:rsidRPr="007F37A0">
        <w:rPr>
          <w:rStyle w:val="Bold"/>
        </w:rPr>
        <w:t>Place:</w:t>
      </w:r>
      <w:r w:rsidR="006F0E99">
        <w:rPr>
          <w:rStyle w:val="Bold"/>
        </w:rPr>
        <w:t xml:space="preserve"> </w:t>
      </w:r>
      <w:r w:rsidRPr="007F37A0">
        <w:t>Malmö</w:t>
      </w:r>
    </w:p>
    <w:p w14:paraId="67EA770A" w14:textId="16AB068E" w:rsidR="007F37A0" w:rsidRPr="007F37A0" w:rsidRDefault="007F37A0" w:rsidP="007F37A0">
      <w:r w:rsidRPr="007F37A0">
        <w:rPr>
          <w:rStyle w:val="Bold"/>
        </w:rPr>
        <w:t>Description:</w:t>
      </w:r>
      <w:r w:rsidR="006F0E99">
        <w:rPr>
          <w:rStyle w:val="Bold"/>
        </w:rPr>
        <w:t xml:space="preserve"> </w:t>
      </w:r>
      <w:proofErr w:type="spellStart"/>
      <w:r w:rsidRPr="007F37A0">
        <w:t>MinDoktor</w:t>
      </w:r>
      <w:proofErr w:type="spellEnd"/>
    </w:p>
    <w:p w14:paraId="28E5AEEC" w14:textId="0E27FC6A" w:rsidR="007F37A0" w:rsidRPr="007F37A0" w:rsidRDefault="007F37A0" w:rsidP="007F37A0">
      <w:r w:rsidRPr="007F37A0">
        <w:rPr>
          <w:rStyle w:val="Bold"/>
        </w:rPr>
        <w:t>Weblink:</w:t>
      </w:r>
      <w:r w:rsidR="006F0E99">
        <w:rPr>
          <w:rStyle w:val="Bold"/>
        </w:rPr>
        <w:t xml:space="preserve"> </w:t>
      </w:r>
      <w:hyperlink r:id="rId93" w:history="1">
        <w:r w:rsidRPr="007F37A0">
          <w:rPr>
            <w:rStyle w:val="Hyperlnk"/>
          </w:rPr>
          <w:t>mdinternational.se</w:t>
        </w:r>
      </w:hyperlink>
    </w:p>
    <w:p w14:paraId="0E7469FB" w14:textId="5B233B33" w:rsidR="007F37A0" w:rsidRPr="007F37A0" w:rsidRDefault="007F37A0" w:rsidP="007F37A0">
      <w:r w:rsidRPr="007F37A0">
        <w:rPr>
          <w:rStyle w:val="Bold"/>
        </w:rPr>
        <w:t>Founded:</w:t>
      </w:r>
      <w:r w:rsidR="006F0E99">
        <w:rPr>
          <w:rStyle w:val="Bold"/>
        </w:rPr>
        <w:t xml:space="preserve"> </w:t>
      </w:r>
      <w:r w:rsidRPr="007F37A0">
        <w:t>2013</w:t>
      </w:r>
    </w:p>
    <w:p w14:paraId="23127849" w14:textId="6DA8D34D" w:rsidR="007F37A0" w:rsidRPr="007F37A0" w:rsidRDefault="007F37A0" w:rsidP="00AF611A">
      <w:pPr>
        <w:pStyle w:val="Rubrik2"/>
      </w:pPr>
      <w:proofErr w:type="spellStart"/>
      <w:r w:rsidRPr="007F37A0">
        <w:lastRenderedPageBreak/>
        <w:t>Medarca</w:t>
      </w:r>
      <w:proofErr w:type="spellEnd"/>
      <w:r w:rsidRPr="007F37A0">
        <w:t xml:space="preserve"> AB</w:t>
      </w:r>
    </w:p>
    <w:p w14:paraId="169D418B" w14:textId="040200A7" w:rsidR="007F37A0" w:rsidRPr="007F37A0" w:rsidRDefault="007F37A0" w:rsidP="007F37A0">
      <w:r w:rsidRPr="007F37A0">
        <w:rPr>
          <w:rStyle w:val="Bold"/>
        </w:rPr>
        <w:t>Place:</w:t>
      </w:r>
      <w:r w:rsidR="006F0E99">
        <w:rPr>
          <w:rStyle w:val="Bold"/>
        </w:rPr>
        <w:t xml:space="preserve"> </w:t>
      </w:r>
      <w:r w:rsidRPr="007F37A0">
        <w:t>Malmö</w:t>
      </w:r>
    </w:p>
    <w:p w14:paraId="29E82DBD" w14:textId="303CF764" w:rsidR="007F37A0" w:rsidRPr="007F37A0" w:rsidRDefault="007F37A0" w:rsidP="007F37A0">
      <w:r w:rsidRPr="007F37A0">
        <w:rPr>
          <w:rStyle w:val="Bold"/>
        </w:rPr>
        <w:t>Description:</w:t>
      </w:r>
      <w:r w:rsidR="006F0E99">
        <w:rPr>
          <w:rStyle w:val="Bold"/>
        </w:rPr>
        <w:t xml:space="preserve"> </w:t>
      </w:r>
      <w:proofErr w:type="spellStart"/>
      <w:r w:rsidRPr="007F37A0">
        <w:t>Medarca</w:t>
      </w:r>
      <w:proofErr w:type="spellEnd"/>
      <w:r w:rsidRPr="007F37A0">
        <w:t xml:space="preserve"> AB is a digital health tech company which offers solutions for problems concerning high inventory costs, best-before dates, supply levels and time-consuming administration in medicine management. The company's products include </w:t>
      </w:r>
      <w:proofErr w:type="spellStart"/>
      <w:r w:rsidRPr="007F37A0">
        <w:t>Meddibox</w:t>
      </w:r>
      <w:proofErr w:type="spellEnd"/>
      <w:r w:rsidRPr="007F37A0">
        <w:t xml:space="preserve"> ™, </w:t>
      </w:r>
      <w:proofErr w:type="spellStart"/>
      <w:r w:rsidRPr="007F37A0">
        <w:t>Meddikey</w:t>
      </w:r>
      <w:proofErr w:type="spellEnd"/>
      <w:r w:rsidRPr="007F37A0">
        <w:t xml:space="preserve"> ™, etc.</w:t>
      </w:r>
    </w:p>
    <w:p w14:paraId="4B2F86FF" w14:textId="4063B959" w:rsidR="007F37A0" w:rsidRPr="007F37A0" w:rsidRDefault="007F37A0" w:rsidP="007F37A0">
      <w:r w:rsidRPr="007F37A0">
        <w:rPr>
          <w:rStyle w:val="Bold"/>
        </w:rPr>
        <w:t>Weblink:</w:t>
      </w:r>
      <w:r w:rsidR="006F0E99">
        <w:rPr>
          <w:rStyle w:val="Bold"/>
        </w:rPr>
        <w:t xml:space="preserve"> </w:t>
      </w:r>
      <w:hyperlink r:id="rId94" w:history="1">
        <w:r w:rsidRPr="007F37A0">
          <w:rPr>
            <w:rStyle w:val="Hyperlnk"/>
          </w:rPr>
          <w:t>www.medarca.com</w:t>
        </w:r>
      </w:hyperlink>
    </w:p>
    <w:p w14:paraId="795ACE95" w14:textId="08C3BB40" w:rsidR="007F37A0" w:rsidRPr="007F37A0" w:rsidRDefault="007F37A0" w:rsidP="007F37A0">
      <w:r w:rsidRPr="007F37A0">
        <w:rPr>
          <w:rStyle w:val="Bold"/>
        </w:rPr>
        <w:t>Founded:</w:t>
      </w:r>
      <w:r w:rsidR="006F0E99">
        <w:rPr>
          <w:rStyle w:val="Bold"/>
        </w:rPr>
        <w:t xml:space="preserve"> </w:t>
      </w:r>
      <w:r w:rsidRPr="007F37A0">
        <w:t>2018</w:t>
      </w:r>
    </w:p>
    <w:p w14:paraId="2BB42430" w14:textId="00BF2B43" w:rsidR="007F37A0" w:rsidRPr="007F37A0" w:rsidRDefault="007F37A0" w:rsidP="00AF611A">
      <w:pPr>
        <w:pStyle w:val="Rubrik2"/>
      </w:pPr>
      <w:proofErr w:type="spellStart"/>
      <w:r w:rsidRPr="007F37A0">
        <w:t>Medbeat</w:t>
      </w:r>
      <w:proofErr w:type="spellEnd"/>
      <w:r w:rsidRPr="007F37A0">
        <w:t xml:space="preserve"> Sweden AB</w:t>
      </w:r>
    </w:p>
    <w:p w14:paraId="38DD1B3B" w14:textId="42461251" w:rsidR="007F37A0" w:rsidRPr="007F37A0" w:rsidRDefault="007F37A0" w:rsidP="007F37A0">
      <w:r w:rsidRPr="007F37A0">
        <w:rPr>
          <w:rStyle w:val="Bold"/>
        </w:rPr>
        <w:t>Place:</w:t>
      </w:r>
      <w:r w:rsidR="006F0E99">
        <w:rPr>
          <w:rStyle w:val="Bold"/>
        </w:rPr>
        <w:t xml:space="preserve"> </w:t>
      </w:r>
      <w:r w:rsidRPr="007F37A0">
        <w:t>Malmö</w:t>
      </w:r>
    </w:p>
    <w:p w14:paraId="156A7F74" w14:textId="5A54D564" w:rsidR="007F37A0" w:rsidRPr="007F37A0" w:rsidRDefault="007F37A0" w:rsidP="007F37A0">
      <w:r w:rsidRPr="007F37A0">
        <w:rPr>
          <w:rStyle w:val="Bold"/>
        </w:rPr>
        <w:t>Description:</w:t>
      </w:r>
      <w:r w:rsidR="006F0E99">
        <w:rPr>
          <w:rStyle w:val="Bold"/>
        </w:rPr>
        <w:t xml:space="preserve"> </w:t>
      </w:r>
      <w:proofErr w:type="spellStart"/>
      <w:r w:rsidRPr="007F37A0">
        <w:t>MedBeat</w:t>
      </w:r>
      <w:proofErr w:type="spellEnd"/>
      <w:r w:rsidRPr="007F37A0">
        <w:t xml:space="preserve"> Sweden AB is developing an ECG module for arrhythmia detection to use outside hospitals. </w:t>
      </w:r>
      <w:proofErr w:type="spellStart"/>
      <w:r w:rsidRPr="007F37A0">
        <w:t>MedBeat’s</w:t>
      </w:r>
      <w:proofErr w:type="spellEnd"/>
      <w:r w:rsidRPr="007F37A0">
        <w:t xml:space="preserve"> device can be used to detect a variety of arrhythmias, including atrial fibrillation and correctly diagnose known symptoms or to prevent sudden cardiac death and stroke.</w:t>
      </w:r>
    </w:p>
    <w:p w14:paraId="31A83086" w14:textId="128A935C" w:rsidR="007F37A0" w:rsidRPr="007F37A0" w:rsidRDefault="007F37A0" w:rsidP="007F37A0">
      <w:r w:rsidRPr="007F37A0">
        <w:rPr>
          <w:rStyle w:val="Bold"/>
        </w:rPr>
        <w:t>Weblink:</w:t>
      </w:r>
      <w:r w:rsidR="006F0E99">
        <w:rPr>
          <w:rStyle w:val="Bold"/>
        </w:rPr>
        <w:t xml:space="preserve"> </w:t>
      </w:r>
      <w:hyperlink r:id="rId95" w:history="1">
        <w:r w:rsidRPr="007F37A0">
          <w:rPr>
            <w:rStyle w:val="Hyperlnk"/>
          </w:rPr>
          <w:t>www.medbeat.se</w:t>
        </w:r>
      </w:hyperlink>
    </w:p>
    <w:p w14:paraId="1C5A650A" w14:textId="6E67EAC2" w:rsidR="007F37A0" w:rsidRPr="007F37A0" w:rsidRDefault="007F37A0" w:rsidP="007F37A0">
      <w:r w:rsidRPr="007F37A0">
        <w:rPr>
          <w:rStyle w:val="Bold"/>
        </w:rPr>
        <w:t>Founded:</w:t>
      </w:r>
      <w:r w:rsidR="006F0E99">
        <w:rPr>
          <w:rStyle w:val="Bold"/>
        </w:rPr>
        <w:t xml:space="preserve"> </w:t>
      </w:r>
      <w:r w:rsidRPr="007F37A0">
        <w:t>2018</w:t>
      </w:r>
    </w:p>
    <w:p w14:paraId="52E2FABC" w14:textId="40EB473D" w:rsidR="007F37A0" w:rsidRPr="007F37A0" w:rsidRDefault="007F37A0" w:rsidP="00AF611A">
      <w:pPr>
        <w:pStyle w:val="Rubrik2"/>
      </w:pPr>
      <w:proofErr w:type="spellStart"/>
      <w:r w:rsidRPr="007F37A0">
        <w:t>MedCardApps</w:t>
      </w:r>
      <w:proofErr w:type="spellEnd"/>
      <w:r w:rsidRPr="007F37A0">
        <w:t xml:space="preserve"> AB</w:t>
      </w:r>
    </w:p>
    <w:p w14:paraId="68B9F0C9" w14:textId="597CA54B" w:rsidR="007F37A0" w:rsidRPr="007F37A0" w:rsidRDefault="007F37A0" w:rsidP="007F37A0">
      <w:r w:rsidRPr="007F37A0">
        <w:rPr>
          <w:rStyle w:val="Bold"/>
        </w:rPr>
        <w:t>Place:</w:t>
      </w:r>
      <w:r w:rsidR="006F0E99">
        <w:rPr>
          <w:rStyle w:val="Bold"/>
        </w:rPr>
        <w:t xml:space="preserve"> </w:t>
      </w:r>
      <w:r w:rsidRPr="007F37A0">
        <w:t>Malmo</w:t>
      </w:r>
    </w:p>
    <w:p w14:paraId="40573DD7" w14:textId="6BA0D1E0" w:rsidR="007F37A0" w:rsidRPr="007F37A0" w:rsidRDefault="007F37A0" w:rsidP="007F37A0">
      <w:r w:rsidRPr="007F37A0">
        <w:rPr>
          <w:rStyle w:val="Bold"/>
        </w:rPr>
        <w:t>Description:</w:t>
      </w:r>
      <w:r w:rsidR="006F0E99">
        <w:rPr>
          <w:rStyle w:val="Bold"/>
        </w:rPr>
        <w:t xml:space="preserve"> </w:t>
      </w:r>
      <w:proofErr w:type="spellStart"/>
      <w:r w:rsidRPr="007F37A0">
        <w:t>MedCardApps</w:t>
      </w:r>
      <w:proofErr w:type="spellEnd"/>
      <w:r w:rsidRPr="007F37A0">
        <w:t xml:space="preserve"> AB develops and delivers medical software applications for electronic medical journals. The product </w:t>
      </w:r>
      <w:proofErr w:type="spellStart"/>
      <w:r w:rsidRPr="007F37A0">
        <w:t>FrontDesk</w:t>
      </w:r>
      <w:proofErr w:type="spellEnd"/>
      <w:r w:rsidRPr="007F37A0">
        <w:t xml:space="preserve"> is designed especially for the African market with its </w:t>
      </w:r>
      <w:proofErr w:type="gramStart"/>
      <w:r w:rsidRPr="007F37A0">
        <w:t>particular requirements</w:t>
      </w:r>
      <w:proofErr w:type="gramEnd"/>
      <w:r w:rsidRPr="007F37A0">
        <w:t>, to replace the use of paper records.</w:t>
      </w:r>
    </w:p>
    <w:p w14:paraId="6DEC2D61" w14:textId="0C92830E" w:rsidR="007F37A0" w:rsidRPr="007F37A0" w:rsidRDefault="007F37A0" w:rsidP="007F37A0">
      <w:r w:rsidRPr="007F37A0">
        <w:rPr>
          <w:rStyle w:val="Bold"/>
        </w:rPr>
        <w:t>Weblink:</w:t>
      </w:r>
      <w:r w:rsidR="006F0E99">
        <w:rPr>
          <w:rStyle w:val="Bold"/>
        </w:rPr>
        <w:t xml:space="preserve"> </w:t>
      </w:r>
      <w:hyperlink r:id="rId96" w:history="1">
        <w:r w:rsidRPr="007F37A0">
          <w:rPr>
            <w:rStyle w:val="Hyperlnk"/>
          </w:rPr>
          <w:t>medcardapps.com</w:t>
        </w:r>
      </w:hyperlink>
    </w:p>
    <w:p w14:paraId="1895DEFF" w14:textId="6BEB960E" w:rsidR="007F37A0" w:rsidRPr="007F37A0" w:rsidRDefault="007F37A0" w:rsidP="007F37A0">
      <w:r w:rsidRPr="007F37A0">
        <w:rPr>
          <w:rStyle w:val="Bold"/>
        </w:rPr>
        <w:t>Founded:</w:t>
      </w:r>
      <w:r w:rsidR="006F0E99">
        <w:rPr>
          <w:rStyle w:val="Bold"/>
        </w:rPr>
        <w:t xml:space="preserve"> </w:t>
      </w:r>
      <w:r w:rsidRPr="007F37A0">
        <w:t>2011</w:t>
      </w:r>
    </w:p>
    <w:p w14:paraId="4898A0BF" w14:textId="1D18B4D9" w:rsidR="007F37A0" w:rsidRPr="007F37A0" w:rsidRDefault="007F37A0" w:rsidP="00AF611A">
      <w:pPr>
        <w:pStyle w:val="Rubrik2"/>
      </w:pPr>
      <w:proofErr w:type="spellStart"/>
      <w:r w:rsidRPr="007F37A0">
        <w:t>MEDEXA</w:t>
      </w:r>
      <w:proofErr w:type="spellEnd"/>
      <w:r w:rsidRPr="007F37A0">
        <w:t xml:space="preserve"> </w:t>
      </w:r>
      <w:proofErr w:type="spellStart"/>
      <w:r w:rsidRPr="007F37A0">
        <w:t>Diagnostisk</w:t>
      </w:r>
      <w:proofErr w:type="spellEnd"/>
      <w:r w:rsidRPr="007F37A0">
        <w:t xml:space="preserve"> Service AB</w:t>
      </w:r>
    </w:p>
    <w:p w14:paraId="225B9D80" w14:textId="47B74640" w:rsidR="007F37A0" w:rsidRPr="007F37A0" w:rsidRDefault="007F37A0" w:rsidP="007F37A0">
      <w:r w:rsidRPr="007F37A0">
        <w:rPr>
          <w:rStyle w:val="Bold"/>
        </w:rPr>
        <w:t>Place:</w:t>
      </w:r>
      <w:r w:rsidR="006F0E99">
        <w:rPr>
          <w:rStyle w:val="Bold"/>
        </w:rPr>
        <w:t xml:space="preserve"> </w:t>
      </w:r>
      <w:proofErr w:type="spellStart"/>
      <w:r w:rsidRPr="007F37A0">
        <w:t>Limhamn</w:t>
      </w:r>
      <w:proofErr w:type="spellEnd"/>
    </w:p>
    <w:p w14:paraId="2FB5F05F" w14:textId="1D69345A" w:rsidR="007F37A0" w:rsidRPr="007F37A0" w:rsidRDefault="007F37A0" w:rsidP="007F37A0">
      <w:r w:rsidRPr="007F37A0">
        <w:rPr>
          <w:rStyle w:val="Bold"/>
        </w:rPr>
        <w:t>Description:</w:t>
      </w:r>
      <w:r w:rsidR="006F0E99">
        <w:rPr>
          <w:rStyle w:val="Bold"/>
        </w:rPr>
        <w:t xml:space="preserve"> </w:t>
      </w:r>
      <w:proofErr w:type="spellStart"/>
      <w:r w:rsidRPr="007F37A0">
        <w:t>MEDEXA</w:t>
      </w:r>
      <w:proofErr w:type="spellEnd"/>
      <w:r w:rsidRPr="007F37A0">
        <w:t xml:space="preserve"> </w:t>
      </w:r>
      <w:proofErr w:type="spellStart"/>
      <w:r w:rsidRPr="007F37A0">
        <w:t>Diagnostisk</w:t>
      </w:r>
      <w:proofErr w:type="spellEnd"/>
      <w:r w:rsidRPr="007F37A0">
        <w:t xml:space="preserve"> Service AB develops healthcare technology primarily for county councils and private clinics. The company specializes in products for obstetrical, </w:t>
      </w:r>
      <w:proofErr w:type="spellStart"/>
      <w:r w:rsidRPr="007F37A0">
        <w:t>gynecological</w:t>
      </w:r>
      <w:proofErr w:type="spellEnd"/>
      <w:r w:rsidRPr="007F37A0">
        <w:t>, and dental use.</w:t>
      </w:r>
    </w:p>
    <w:p w14:paraId="71D3412E" w14:textId="66024A2A" w:rsidR="007F37A0" w:rsidRPr="007F37A0" w:rsidRDefault="007F37A0" w:rsidP="007F37A0">
      <w:r w:rsidRPr="007F37A0">
        <w:rPr>
          <w:rStyle w:val="Bold"/>
        </w:rPr>
        <w:t>Weblink:</w:t>
      </w:r>
      <w:r w:rsidR="006F0E99">
        <w:rPr>
          <w:rStyle w:val="Bold"/>
        </w:rPr>
        <w:t xml:space="preserve"> </w:t>
      </w:r>
      <w:hyperlink r:id="rId97" w:history="1">
        <w:r w:rsidRPr="007F37A0">
          <w:rPr>
            <w:rStyle w:val="Hyperlnk"/>
          </w:rPr>
          <w:t>www.medexa.se</w:t>
        </w:r>
      </w:hyperlink>
    </w:p>
    <w:p w14:paraId="5078654A" w14:textId="477275EF" w:rsidR="007F37A0" w:rsidRPr="007F37A0" w:rsidRDefault="007F37A0" w:rsidP="007F37A0">
      <w:r w:rsidRPr="007F37A0">
        <w:rPr>
          <w:rStyle w:val="Bold"/>
        </w:rPr>
        <w:t>Founded:</w:t>
      </w:r>
      <w:r w:rsidR="006F0E99">
        <w:rPr>
          <w:rStyle w:val="Bold"/>
        </w:rPr>
        <w:t xml:space="preserve"> </w:t>
      </w:r>
      <w:r w:rsidRPr="007F37A0">
        <w:t>1990</w:t>
      </w:r>
    </w:p>
    <w:p w14:paraId="35D2B128" w14:textId="57DEA4EC" w:rsidR="007F37A0" w:rsidRPr="007F37A0" w:rsidRDefault="007F37A0" w:rsidP="00382192">
      <w:pPr>
        <w:pStyle w:val="Rub2sidbryt"/>
      </w:pPr>
      <w:r w:rsidRPr="007F37A0">
        <w:lastRenderedPageBreak/>
        <w:t>Medical Device HQ AB</w:t>
      </w:r>
    </w:p>
    <w:p w14:paraId="6EE32D3C" w14:textId="73B9EF35" w:rsidR="007F37A0" w:rsidRPr="007F37A0" w:rsidRDefault="007F37A0" w:rsidP="007F37A0">
      <w:r w:rsidRPr="007F37A0">
        <w:rPr>
          <w:rStyle w:val="Bold"/>
        </w:rPr>
        <w:t>Place:</w:t>
      </w:r>
      <w:r w:rsidR="006F0E99">
        <w:rPr>
          <w:rStyle w:val="Bold"/>
        </w:rPr>
        <w:t xml:space="preserve"> </w:t>
      </w:r>
    </w:p>
    <w:p w14:paraId="1C4B519B" w14:textId="00379688" w:rsidR="007F37A0" w:rsidRPr="007F37A0" w:rsidRDefault="007F37A0" w:rsidP="007F37A0">
      <w:r w:rsidRPr="007F37A0">
        <w:rPr>
          <w:rStyle w:val="Bold"/>
        </w:rPr>
        <w:t>Description:</w:t>
      </w:r>
      <w:r w:rsidR="006F0E99">
        <w:rPr>
          <w:rStyle w:val="Bold"/>
        </w:rPr>
        <w:t xml:space="preserve"> </w:t>
      </w:r>
      <w:proofErr w:type="spellStart"/>
      <w:r w:rsidRPr="007F37A0">
        <w:t>Medicaldevice</w:t>
      </w:r>
      <w:proofErr w:type="spellEnd"/>
      <w:r w:rsidRPr="007F37A0">
        <w:t xml:space="preserve"> HQ AB offer quality in-house training and e-learning courses on project management and risk management in medical device product development.</w:t>
      </w:r>
    </w:p>
    <w:p w14:paraId="10867610" w14:textId="7ECFD6CC" w:rsidR="007F37A0" w:rsidRPr="007F37A0" w:rsidRDefault="007F37A0" w:rsidP="007F37A0">
      <w:r w:rsidRPr="007F37A0">
        <w:rPr>
          <w:rStyle w:val="Bold"/>
        </w:rPr>
        <w:t>Weblink:</w:t>
      </w:r>
      <w:r w:rsidR="006F0E99">
        <w:rPr>
          <w:rStyle w:val="Bold"/>
        </w:rPr>
        <w:t xml:space="preserve"> </w:t>
      </w:r>
      <w:hyperlink r:id="rId98" w:history="1">
        <w:r w:rsidRPr="007F37A0">
          <w:rPr>
            <w:rStyle w:val="Hyperlnk"/>
          </w:rPr>
          <w:t>https://medicaldevicehq.com/</w:t>
        </w:r>
      </w:hyperlink>
    </w:p>
    <w:p w14:paraId="116BF39F" w14:textId="1D24E60E" w:rsidR="007F37A0" w:rsidRPr="007F37A0" w:rsidRDefault="007F37A0" w:rsidP="007F37A0">
      <w:r w:rsidRPr="007F37A0">
        <w:rPr>
          <w:rStyle w:val="Bold"/>
        </w:rPr>
        <w:t>Founded:</w:t>
      </w:r>
      <w:r w:rsidR="006F0E99">
        <w:rPr>
          <w:rStyle w:val="Bold"/>
        </w:rPr>
        <w:t xml:space="preserve"> </w:t>
      </w:r>
      <w:r w:rsidRPr="007F37A0">
        <w:t>2007</w:t>
      </w:r>
    </w:p>
    <w:p w14:paraId="756DC9E4" w14:textId="1369E580" w:rsidR="007F37A0" w:rsidRPr="007F37A0" w:rsidRDefault="007F37A0" w:rsidP="00AF611A">
      <w:pPr>
        <w:pStyle w:val="Rubrik2"/>
        <w:rPr>
          <w:lang w:val="sv-SE"/>
        </w:rPr>
      </w:pPr>
      <w:r w:rsidRPr="007F37A0">
        <w:rPr>
          <w:lang w:val="sv-SE"/>
        </w:rPr>
        <w:t>Medicinsk Bildteknik Sverige AB</w:t>
      </w:r>
    </w:p>
    <w:p w14:paraId="0FE71356" w14:textId="64F343AC" w:rsidR="007F37A0" w:rsidRPr="007F37A0" w:rsidRDefault="007F37A0" w:rsidP="007F37A0">
      <w:pPr>
        <w:rPr>
          <w:lang w:val="sv-SE"/>
        </w:rPr>
      </w:pPr>
      <w:r w:rsidRPr="007F37A0">
        <w:rPr>
          <w:rStyle w:val="Bold"/>
          <w:lang w:val="sv-SE"/>
        </w:rPr>
        <w:t>Place:</w:t>
      </w:r>
      <w:r w:rsidR="006F0E99">
        <w:rPr>
          <w:rStyle w:val="Bold"/>
          <w:lang w:val="sv-SE"/>
        </w:rPr>
        <w:t xml:space="preserve"> </w:t>
      </w:r>
      <w:r w:rsidRPr="007F37A0">
        <w:rPr>
          <w:lang w:val="sv-SE"/>
        </w:rPr>
        <w:t>Lund</w:t>
      </w:r>
    </w:p>
    <w:p w14:paraId="2EDD861C" w14:textId="425D36EA" w:rsidR="007F37A0" w:rsidRPr="007F37A0" w:rsidRDefault="007F37A0" w:rsidP="00C10CEF">
      <w:pPr>
        <w:ind w:right="-575"/>
      </w:pPr>
      <w:r w:rsidRPr="007F37A0">
        <w:rPr>
          <w:rStyle w:val="Bold"/>
        </w:rPr>
        <w:t>Description:</w:t>
      </w:r>
      <w:r w:rsidR="006F0E99">
        <w:rPr>
          <w:rStyle w:val="Bold"/>
        </w:rPr>
        <w:t xml:space="preserve"> </w:t>
      </w:r>
      <w:proofErr w:type="spellStart"/>
      <w:r w:rsidRPr="007F37A0">
        <w:t>Medicinsk</w:t>
      </w:r>
      <w:proofErr w:type="spellEnd"/>
      <w:r w:rsidRPr="007F37A0">
        <w:t xml:space="preserve"> </w:t>
      </w:r>
      <w:proofErr w:type="spellStart"/>
      <w:r w:rsidRPr="007F37A0">
        <w:t>Bildteknik</w:t>
      </w:r>
      <w:proofErr w:type="spellEnd"/>
      <w:r w:rsidRPr="007F37A0">
        <w:t xml:space="preserve"> Sverige AB is the medical image engineering company. The company offers vendor-neutral integration of medical audio, video, and imaging. </w:t>
      </w:r>
      <w:proofErr w:type="spellStart"/>
      <w:r w:rsidRPr="007F37A0">
        <w:t>Bildteknik</w:t>
      </w:r>
      <w:proofErr w:type="spellEnd"/>
      <w:r w:rsidRPr="007F37A0">
        <w:t xml:space="preserve"> solutions range from ready-to-use systems to custom-made installations. The company's systems are seamlessly connected with other hospital IT systems such as picture archiving and communication systems (PACS), electronic health records (EHR), radiology, and hospital information system (RIS and HIS). Serving many branches of the hospital including</w:t>
      </w:r>
      <w:r w:rsidR="006F0E99">
        <w:t xml:space="preserve"> </w:t>
      </w:r>
      <w:r w:rsidRPr="007F37A0">
        <w:t>operating rooms, catheter labs, and radiology departments systems add comprehensive functionality to capture, display, record, archive, store, and review medical images.</w:t>
      </w:r>
    </w:p>
    <w:p w14:paraId="036EBF09" w14:textId="4D02EE27" w:rsidR="007F37A0" w:rsidRPr="007F37A0" w:rsidRDefault="007F37A0" w:rsidP="007F37A0">
      <w:r w:rsidRPr="007F37A0">
        <w:rPr>
          <w:rStyle w:val="Bold"/>
        </w:rPr>
        <w:t>Weblink:</w:t>
      </w:r>
      <w:r w:rsidR="006F0E99">
        <w:rPr>
          <w:rStyle w:val="Bold"/>
        </w:rPr>
        <w:t xml:space="preserve"> </w:t>
      </w:r>
      <w:hyperlink r:id="rId99" w:history="1">
        <w:r w:rsidRPr="007F37A0">
          <w:rPr>
            <w:rStyle w:val="Hyperlnk"/>
          </w:rPr>
          <w:t>www.bildteknik.com</w:t>
        </w:r>
      </w:hyperlink>
    </w:p>
    <w:p w14:paraId="4AA36E19" w14:textId="6A32874D" w:rsidR="007F37A0" w:rsidRPr="007F37A0" w:rsidRDefault="007F37A0" w:rsidP="007F37A0">
      <w:r w:rsidRPr="007F37A0">
        <w:rPr>
          <w:rStyle w:val="Bold"/>
        </w:rPr>
        <w:t>Founded:</w:t>
      </w:r>
      <w:r w:rsidR="006F0E99">
        <w:rPr>
          <w:rStyle w:val="Bold"/>
        </w:rPr>
        <w:t xml:space="preserve"> </w:t>
      </w:r>
      <w:r w:rsidRPr="007F37A0">
        <w:t>2019</w:t>
      </w:r>
    </w:p>
    <w:p w14:paraId="7AC386E7" w14:textId="60962B53" w:rsidR="007F37A0" w:rsidRPr="007F37A0" w:rsidRDefault="007F37A0" w:rsidP="00AF611A">
      <w:pPr>
        <w:pStyle w:val="Rubrik2"/>
      </w:pPr>
      <w:proofErr w:type="spellStart"/>
      <w:r w:rsidRPr="007F37A0">
        <w:t>Medidyne</w:t>
      </w:r>
      <w:proofErr w:type="spellEnd"/>
      <w:r w:rsidRPr="007F37A0">
        <w:t xml:space="preserve"> AB</w:t>
      </w:r>
    </w:p>
    <w:p w14:paraId="3A1B333F" w14:textId="399DA283" w:rsidR="007F37A0" w:rsidRPr="007F37A0" w:rsidRDefault="007F37A0" w:rsidP="007F37A0">
      <w:r w:rsidRPr="007F37A0">
        <w:rPr>
          <w:rStyle w:val="Bold"/>
        </w:rPr>
        <w:t>Place:</w:t>
      </w:r>
      <w:r w:rsidR="006F0E99">
        <w:rPr>
          <w:rStyle w:val="Bold"/>
        </w:rPr>
        <w:t xml:space="preserve"> </w:t>
      </w:r>
      <w:proofErr w:type="spellStart"/>
      <w:r w:rsidRPr="007F37A0">
        <w:t>Ängelholm</w:t>
      </w:r>
      <w:proofErr w:type="spellEnd"/>
    </w:p>
    <w:p w14:paraId="4089BDF2" w14:textId="42242BE8" w:rsidR="007F37A0" w:rsidRPr="007F37A0" w:rsidRDefault="007F37A0" w:rsidP="007F37A0">
      <w:r w:rsidRPr="007F37A0">
        <w:rPr>
          <w:rStyle w:val="Bold"/>
        </w:rPr>
        <w:t>Description:</w:t>
      </w:r>
      <w:r w:rsidR="006F0E99">
        <w:rPr>
          <w:rStyle w:val="Bold"/>
        </w:rPr>
        <w:t xml:space="preserve"> </w:t>
      </w:r>
      <w:proofErr w:type="spellStart"/>
      <w:r w:rsidRPr="007F37A0">
        <w:t>Medidyne</w:t>
      </w:r>
      <w:proofErr w:type="spellEnd"/>
      <w:r w:rsidRPr="007F37A0">
        <w:t xml:space="preserve"> is a dynamic business that works with the sale of medical technology equipment for healthcare. Our primary areas of work are emergency medicine, anaesthesia, intensive care and cardiology. Our mission, and reason for existence, is to make a difference</w:t>
      </w:r>
      <w:r w:rsidR="006B4D14">
        <w:t xml:space="preserve"> – </w:t>
      </w:r>
      <w:r w:rsidRPr="007F37A0">
        <w:t>every day.</w:t>
      </w:r>
    </w:p>
    <w:p w14:paraId="7F48C061" w14:textId="4CA45632" w:rsidR="007F37A0" w:rsidRPr="007F37A0" w:rsidRDefault="007F37A0" w:rsidP="007F37A0">
      <w:r w:rsidRPr="007F37A0">
        <w:rPr>
          <w:rStyle w:val="Bold"/>
        </w:rPr>
        <w:t>Weblink:</w:t>
      </w:r>
      <w:r w:rsidR="006F0E99">
        <w:rPr>
          <w:rStyle w:val="Bold"/>
        </w:rPr>
        <w:t xml:space="preserve"> </w:t>
      </w:r>
      <w:hyperlink r:id="rId100" w:history="1">
        <w:r w:rsidRPr="007F37A0">
          <w:rPr>
            <w:rStyle w:val="Hyperlnk"/>
          </w:rPr>
          <w:t>medidyne.se</w:t>
        </w:r>
      </w:hyperlink>
    </w:p>
    <w:p w14:paraId="250956C8" w14:textId="20CCF8A0" w:rsidR="007F37A0" w:rsidRPr="007F37A0" w:rsidRDefault="007F37A0" w:rsidP="007F37A0">
      <w:r w:rsidRPr="007F37A0">
        <w:rPr>
          <w:rStyle w:val="Bold"/>
        </w:rPr>
        <w:t>Founded:</w:t>
      </w:r>
      <w:r w:rsidR="006F0E99">
        <w:rPr>
          <w:rStyle w:val="Bold"/>
        </w:rPr>
        <w:t xml:space="preserve"> </w:t>
      </w:r>
      <w:r w:rsidRPr="007F37A0">
        <w:t>2006</w:t>
      </w:r>
    </w:p>
    <w:p w14:paraId="7252EEC6" w14:textId="7C090875" w:rsidR="007F37A0" w:rsidRPr="007F37A0" w:rsidRDefault="007F37A0" w:rsidP="00AF611A">
      <w:pPr>
        <w:pStyle w:val="Rubrik2"/>
      </w:pPr>
      <w:proofErr w:type="spellStart"/>
      <w:r w:rsidRPr="007F37A0">
        <w:t>Mediflex</w:t>
      </w:r>
      <w:proofErr w:type="spellEnd"/>
      <w:r w:rsidRPr="007F37A0">
        <w:t xml:space="preserve"> AB</w:t>
      </w:r>
    </w:p>
    <w:p w14:paraId="729F2401" w14:textId="796F55CC" w:rsidR="007F37A0" w:rsidRPr="007F37A0" w:rsidRDefault="007F37A0" w:rsidP="007F37A0">
      <w:r w:rsidRPr="007F37A0">
        <w:rPr>
          <w:rStyle w:val="Bold"/>
        </w:rPr>
        <w:t>Place:</w:t>
      </w:r>
      <w:r w:rsidR="006F0E99">
        <w:rPr>
          <w:rStyle w:val="Bold"/>
        </w:rPr>
        <w:t xml:space="preserve"> </w:t>
      </w:r>
      <w:r w:rsidRPr="007F37A0">
        <w:t>Helsingborg</w:t>
      </w:r>
    </w:p>
    <w:p w14:paraId="5E3520CA" w14:textId="67F44819" w:rsidR="007F37A0" w:rsidRPr="007F37A0" w:rsidRDefault="007F37A0" w:rsidP="007F37A0">
      <w:r w:rsidRPr="007F37A0">
        <w:rPr>
          <w:rStyle w:val="Bold"/>
        </w:rPr>
        <w:t>Description:</w:t>
      </w:r>
      <w:r w:rsidR="006F0E99">
        <w:rPr>
          <w:rStyle w:val="Bold"/>
        </w:rPr>
        <w:t xml:space="preserve"> </w:t>
      </w:r>
      <w:proofErr w:type="spellStart"/>
      <w:r w:rsidRPr="007F37A0">
        <w:t>Mediflex</w:t>
      </w:r>
      <w:proofErr w:type="spellEnd"/>
      <w:r w:rsidRPr="007F37A0">
        <w:t xml:space="preserve"> AB offers service to medical technical companies and directly to healthcare providers. The company focuses on service for hospital, healthcare unit and private clinics.</w:t>
      </w:r>
    </w:p>
    <w:p w14:paraId="3737CAE9" w14:textId="1B3C9B8D" w:rsidR="007F37A0" w:rsidRPr="007F37A0" w:rsidRDefault="007F37A0" w:rsidP="007F37A0">
      <w:r w:rsidRPr="007F37A0">
        <w:rPr>
          <w:rStyle w:val="Bold"/>
        </w:rPr>
        <w:t>Weblink:</w:t>
      </w:r>
      <w:r w:rsidR="006F0E99">
        <w:rPr>
          <w:rStyle w:val="Bold"/>
        </w:rPr>
        <w:t xml:space="preserve"> </w:t>
      </w:r>
      <w:hyperlink r:id="rId101" w:history="1">
        <w:r w:rsidRPr="007F37A0">
          <w:rPr>
            <w:rStyle w:val="Hyperlnk"/>
          </w:rPr>
          <w:t>www.mediflex.se</w:t>
        </w:r>
      </w:hyperlink>
    </w:p>
    <w:p w14:paraId="72702B34" w14:textId="416D0185" w:rsidR="007F37A0" w:rsidRPr="007F37A0" w:rsidRDefault="007F37A0" w:rsidP="007F37A0">
      <w:r w:rsidRPr="007F37A0">
        <w:rPr>
          <w:rStyle w:val="Bold"/>
        </w:rPr>
        <w:t>Founded:</w:t>
      </w:r>
      <w:r w:rsidR="006F0E99">
        <w:rPr>
          <w:rStyle w:val="Bold"/>
        </w:rPr>
        <w:t xml:space="preserve"> </w:t>
      </w:r>
      <w:r w:rsidRPr="007F37A0">
        <w:t>2006</w:t>
      </w:r>
    </w:p>
    <w:p w14:paraId="54364C92" w14:textId="019673A2" w:rsidR="007F37A0" w:rsidRPr="00AF611A" w:rsidRDefault="007F37A0" w:rsidP="00AF611A">
      <w:pPr>
        <w:pStyle w:val="Rubrik2"/>
        <w:rPr>
          <w:lang w:val="sv-SE"/>
        </w:rPr>
      </w:pPr>
      <w:proofErr w:type="spellStart"/>
      <w:r w:rsidRPr="00AF611A">
        <w:rPr>
          <w:lang w:val="sv-SE"/>
        </w:rPr>
        <w:lastRenderedPageBreak/>
        <w:t>Medilens</w:t>
      </w:r>
      <w:proofErr w:type="spellEnd"/>
      <w:r w:rsidRPr="00AF611A">
        <w:rPr>
          <w:lang w:val="sv-SE"/>
        </w:rPr>
        <w:t xml:space="preserve"> Nordic AB</w:t>
      </w:r>
    </w:p>
    <w:p w14:paraId="42245F6C" w14:textId="0FB90323" w:rsidR="007F37A0" w:rsidRPr="00AF611A" w:rsidRDefault="007F37A0" w:rsidP="007F37A0">
      <w:pPr>
        <w:rPr>
          <w:lang w:val="sv-SE"/>
        </w:rPr>
      </w:pPr>
      <w:r w:rsidRPr="00AF611A">
        <w:rPr>
          <w:rStyle w:val="Bold"/>
          <w:lang w:val="sv-SE"/>
        </w:rPr>
        <w:t>Place:</w:t>
      </w:r>
      <w:r w:rsidR="006F0E99" w:rsidRPr="00AF611A">
        <w:rPr>
          <w:rStyle w:val="Bold"/>
          <w:lang w:val="sv-SE"/>
        </w:rPr>
        <w:t xml:space="preserve"> </w:t>
      </w:r>
      <w:r w:rsidRPr="00AF611A">
        <w:rPr>
          <w:lang w:val="sv-SE"/>
        </w:rPr>
        <w:t>Helsingborg</w:t>
      </w:r>
    </w:p>
    <w:p w14:paraId="086D78AC" w14:textId="46643575" w:rsidR="007F37A0" w:rsidRPr="007F37A0" w:rsidRDefault="007F37A0" w:rsidP="007F37A0">
      <w:r w:rsidRPr="007F37A0">
        <w:rPr>
          <w:rStyle w:val="Bold"/>
        </w:rPr>
        <w:t>Description:</w:t>
      </w:r>
      <w:r w:rsidR="006F0E99">
        <w:rPr>
          <w:rStyle w:val="Bold"/>
        </w:rPr>
        <w:t xml:space="preserve"> </w:t>
      </w:r>
      <w:proofErr w:type="spellStart"/>
      <w:r w:rsidRPr="007F37A0">
        <w:t>Medilens</w:t>
      </w:r>
      <w:proofErr w:type="spellEnd"/>
      <w:r w:rsidRPr="007F37A0">
        <w:t xml:space="preserve"> Nordic AB is a medical device company operating in the field of ophthalmology in the Nordic region. The company provides products and system solutions for Cataracts, Dry Eyes, Glaucoma, Vitreoretinal Diseases, Oculoplastic, Corneal – Refractive – Corneal Crosslinking CXL and Diagnostics Equipment. The company also specialises in microsurgical instrumental's care </w:t>
      </w:r>
      <w:proofErr w:type="gramStart"/>
      <w:r w:rsidRPr="007F37A0">
        <w:t>and also</w:t>
      </w:r>
      <w:proofErr w:type="gramEnd"/>
      <w:r w:rsidRPr="007F37A0">
        <w:t xml:space="preserve"> offers repair service.</w:t>
      </w:r>
    </w:p>
    <w:p w14:paraId="6ABB0811" w14:textId="4147C69C" w:rsidR="007F37A0" w:rsidRPr="007F37A0" w:rsidRDefault="007F37A0" w:rsidP="007F37A0">
      <w:r w:rsidRPr="007F37A0">
        <w:rPr>
          <w:rStyle w:val="Bold"/>
        </w:rPr>
        <w:t>Weblink:</w:t>
      </w:r>
      <w:r w:rsidR="006F0E99">
        <w:rPr>
          <w:rStyle w:val="Bold"/>
        </w:rPr>
        <w:t xml:space="preserve"> </w:t>
      </w:r>
      <w:hyperlink r:id="rId102" w:history="1">
        <w:r w:rsidRPr="007F37A0">
          <w:rPr>
            <w:rStyle w:val="Hyperlnk"/>
          </w:rPr>
          <w:t>medilensnordic.com</w:t>
        </w:r>
      </w:hyperlink>
    </w:p>
    <w:p w14:paraId="24316D1D" w14:textId="4E12566B" w:rsidR="007F37A0" w:rsidRPr="007F37A0" w:rsidRDefault="007F37A0" w:rsidP="007F37A0">
      <w:r w:rsidRPr="007F37A0">
        <w:rPr>
          <w:rStyle w:val="Bold"/>
        </w:rPr>
        <w:t>Founded:</w:t>
      </w:r>
      <w:r w:rsidR="006F0E99">
        <w:rPr>
          <w:rStyle w:val="Bold"/>
        </w:rPr>
        <w:t xml:space="preserve"> </w:t>
      </w:r>
      <w:r w:rsidRPr="007F37A0">
        <w:t>1995</w:t>
      </w:r>
    </w:p>
    <w:p w14:paraId="1733AB75" w14:textId="03DEBC63" w:rsidR="007F37A0" w:rsidRPr="007F37A0" w:rsidRDefault="007F37A0" w:rsidP="00AF611A">
      <w:pPr>
        <w:pStyle w:val="Rubrik2"/>
      </w:pPr>
      <w:proofErr w:type="spellStart"/>
      <w:r w:rsidRPr="007F37A0">
        <w:t>Medimi</w:t>
      </w:r>
      <w:proofErr w:type="spellEnd"/>
      <w:r w:rsidRPr="007F37A0">
        <w:t xml:space="preserve"> AB</w:t>
      </w:r>
    </w:p>
    <w:p w14:paraId="34456AA4" w14:textId="4BE7C7EE" w:rsidR="007F37A0" w:rsidRPr="007F37A0" w:rsidRDefault="007F37A0" w:rsidP="007F37A0">
      <w:r w:rsidRPr="007F37A0">
        <w:rPr>
          <w:rStyle w:val="Bold"/>
        </w:rPr>
        <w:t>Place:</w:t>
      </w:r>
      <w:r w:rsidR="006F0E99">
        <w:rPr>
          <w:rStyle w:val="Bold"/>
        </w:rPr>
        <w:t xml:space="preserve"> </w:t>
      </w:r>
      <w:r w:rsidRPr="007F37A0">
        <w:t>Lund</w:t>
      </w:r>
    </w:p>
    <w:p w14:paraId="6618E5D3" w14:textId="5ECF134C" w:rsidR="007F37A0" w:rsidRPr="007F37A0" w:rsidRDefault="007F37A0" w:rsidP="007F37A0">
      <w:r w:rsidRPr="007F37A0">
        <w:rPr>
          <w:rStyle w:val="Bold"/>
        </w:rPr>
        <w:t>Description:</w:t>
      </w:r>
      <w:r w:rsidR="006F0E99">
        <w:rPr>
          <w:rStyle w:val="Bold"/>
        </w:rPr>
        <w:t xml:space="preserve"> </w:t>
      </w:r>
      <w:proofErr w:type="spellStart"/>
      <w:r w:rsidRPr="007F37A0">
        <w:t>Medimi</w:t>
      </w:r>
      <w:proofErr w:type="spellEnd"/>
      <w:r w:rsidRPr="007F37A0">
        <w:t xml:space="preserve"> AB is engaged in the development, production, and marketing of medication products. The company offers </w:t>
      </w:r>
      <w:proofErr w:type="spellStart"/>
      <w:r w:rsidRPr="007F37A0">
        <w:t>Medimi</w:t>
      </w:r>
      <w:proofErr w:type="spellEnd"/>
      <w:r w:rsidRPr="007F37A0">
        <w:t xml:space="preserve"> Pro and </w:t>
      </w:r>
      <w:proofErr w:type="spellStart"/>
      <w:r w:rsidRPr="007F37A0">
        <w:t>Medimi</w:t>
      </w:r>
      <w:proofErr w:type="spellEnd"/>
      <w:r w:rsidRPr="007F37A0">
        <w:t xml:space="preserve"> Smart computerized pill dispensers that are used by patients, consumers, and healthcare staff to follow their drug schedule. The company focus on the following market segments namely </w:t>
      </w:r>
      <w:proofErr w:type="gramStart"/>
      <w:r w:rsidRPr="007F37A0">
        <w:t>Pharmaceutical</w:t>
      </w:r>
      <w:proofErr w:type="gramEnd"/>
      <w:r w:rsidRPr="007F37A0">
        <w:t xml:space="preserve"> industry, Hospital and retirement homes, Home Health Care, Pharmacy and private care, and Connected Health (Telemedicine), E-Health and Integration in Other Systems.</w:t>
      </w:r>
    </w:p>
    <w:p w14:paraId="6435BE18" w14:textId="0F8228CF" w:rsidR="007F37A0" w:rsidRPr="007F37A0" w:rsidRDefault="007F37A0" w:rsidP="007F37A0">
      <w:r w:rsidRPr="007F37A0">
        <w:rPr>
          <w:rStyle w:val="Bold"/>
        </w:rPr>
        <w:t>Weblink:</w:t>
      </w:r>
      <w:r w:rsidR="006F0E99">
        <w:rPr>
          <w:rStyle w:val="Bold"/>
        </w:rPr>
        <w:t xml:space="preserve"> </w:t>
      </w:r>
      <w:hyperlink r:id="rId103" w:history="1">
        <w:r w:rsidRPr="007F37A0">
          <w:rPr>
            <w:rStyle w:val="Hyperlnk"/>
          </w:rPr>
          <w:t>www.medimiab.com</w:t>
        </w:r>
      </w:hyperlink>
    </w:p>
    <w:p w14:paraId="7CCA94E1" w14:textId="13B602A9" w:rsidR="007F37A0" w:rsidRPr="007F37A0" w:rsidRDefault="007F37A0" w:rsidP="007F37A0">
      <w:r w:rsidRPr="007F37A0">
        <w:rPr>
          <w:rStyle w:val="Bold"/>
        </w:rPr>
        <w:t>Founded:</w:t>
      </w:r>
      <w:r w:rsidR="006F0E99">
        <w:rPr>
          <w:rStyle w:val="Bold"/>
        </w:rPr>
        <w:t xml:space="preserve"> </w:t>
      </w:r>
      <w:r w:rsidRPr="007F37A0">
        <w:t>1999</w:t>
      </w:r>
    </w:p>
    <w:p w14:paraId="02BE66BD" w14:textId="12EDCDBA" w:rsidR="007F37A0" w:rsidRPr="007F37A0" w:rsidRDefault="007F37A0" w:rsidP="00AF611A">
      <w:pPr>
        <w:pStyle w:val="Rubrik2"/>
      </w:pPr>
      <w:proofErr w:type="spellStart"/>
      <w:r w:rsidRPr="007F37A0">
        <w:t>Mediplast</w:t>
      </w:r>
      <w:proofErr w:type="spellEnd"/>
      <w:r w:rsidRPr="007F37A0">
        <w:t xml:space="preserve"> AB</w:t>
      </w:r>
    </w:p>
    <w:p w14:paraId="5D7822D2" w14:textId="1278843D" w:rsidR="007F37A0" w:rsidRPr="007F37A0" w:rsidRDefault="007F37A0" w:rsidP="007F37A0">
      <w:r w:rsidRPr="007F37A0">
        <w:rPr>
          <w:rStyle w:val="Bold"/>
        </w:rPr>
        <w:t>Place:</w:t>
      </w:r>
      <w:r w:rsidR="006F0E99">
        <w:rPr>
          <w:rStyle w:val="Bold"/>
        </w:rPr>
        <w:t xml:space="preserve"> </w:t>
      </w:r>
      <w:r w:rsidRPr="007F37A0">
        <w:t>Malmö</w:t>
      </w:r>
    </w:p>
    <w:p w14:paraId="64DCBB0A" w14:textId="24EFAAF3" w:rsidR="007F37A0" w:rsidRPr="007F37A0" w:rsidRDefault="007F37A0" w:rsidP="007F37A0">
      <w:r w:rsidRPr="007F37A0">
        <w:rPr>
          <w:rStyle w:val="Bold"/>
        </w:rPr>
        <w:t>Description:</w:t>
      </w:r>
      <w:r w:rsidR="006F0E99">
        <w:rPr>
          <w:rStyle w:val="Bold"/>
        </w:rPr>
        <w:t xml:space="preserve"> </w:t>
      </w:r>
      <w:proofErr w:type="spellStart"/>
      <w:r w:rsidRPr="007F37A0">
        <w:t>Mediplast</w:t>
      </w:r>
      <w:proofErr w:type="spellEnd"/>
      <w:r w:rsidRPr="007F37A0">
        <w:t xml:space="preserve"> AB manufactures, markets, and sells medical technical equipment and disposable products for hospitals in the Nordic countries and internationally. The company offers surgery, wound care, intensive care unit, thorax/neuro, and ostomy products; ear, nose, and throat products; tabular, fixation, and support bandages; absorbent wipes; and infusion and transfusion devices.</w:t>
      </w:r>
    </w:p>
    <w:p w14:paraId="03005CEE" w14:textId="11CEE94F" w:rsidR="007F37A0" w:rsidRPr="007F37A0" w:rsidRDefault="007F37A0" w:rsidP="007F37A0">
      <w:r w:rsidRPr="007F37A0">
        <w:rPr>
          <w:rStyle w:val="Bold"/>
        </w:rPr>
        <w:t>Weblink:</w:t>
      </w:r>
      <w:r w:rsidR="006F0E99">
        <w:rPr>
          <w:rStyle w:val="Bold"/>
        </w:rPr>
        <w:t xml:space="preserve"> </w:t>
      </w:r>
      <w:hyperlink r:id="rId104" w:history="1">
        <w:r w:rsidRPr="007F37A0">
          <w:rPr>
            <w:rStyle w:val="Hyperlnk"/>
          </w:rPr>
          <w:t>www.mediplast.com</w:t>
        </w:r>
      </w:hyperlink>
    </w:p>
    <w:p w14:paraId="3FF9D853" w14:textId="2B66C95C" w:rsidR="007F37A0" w:rsidRPr="007F37A0" w:rsidRDefault="007F37A0" w:rsidP="007F37A0">
      <w:r w:rsidRPr="007F37A0">
        <w:rPr>
          <w:rStyle w:val="Bold"/>
        </w:rPr>
        <w:t>Founded:</w:t>
      </w:r>
      <w:r w:rsidR="006F0E99">
        <w:rPr>
          <w:rStyle w:val="Bold"/>
        </w:rPr>
        <w:t xml:space="preserve"> </w:t>
      </w:r>
      <w:r w:rsidRPr="007F37A0">
        <w:t>1970</w:t>
      </w:r>
    </w:p>
    <w:p w14:paraId="6EECB507" w14:textId="47FA1A8B" w:rsidR="007F37A0" w:rsidRPr="007F37A0" w:rsidRDefault="007F37A0" w:rsidP="00AF611A">
      <w:pPr>
        <w:pStyle w:val="Rubrik2"/>
      </w:pPr>
      <w:r w:rsidRPr="007F37A0">
        <w:t>Meditech Nordic AB</w:t>
      </w:r>
    </w:p>
    <w:p w14:paraId="09E9CC53" w14:textId="5C14DF3F" w:rsidR="007F37A0" w:rsidRPr="007F37A0" w:rsidRDefault="007F37A0" w:rsidP="007F37A0">
      <w:r w:rsidRPr="007F37A0">
        <w:rPr>
          <w:rStyle w:val="Bold"/>
        </w:rPr>
        <w:t>Place:</w:t>
      </w:r>
      <w:r w:rsidR="006F0E99">
        <w:rPr>
          <w:rStyle w:val="Bold"/>
        </w:rPr>
        <w:t xml:space="preserve"> </w:t>
      </w:r>
      <w:r w:rsidRPr="007F37A0">
        <w:t>Helsingborg</w:t>
      </w:r>
    </w:p>
    <w:p w14:paraId="69504C83" w14:textId="444FBBED" w:rsidR="007F37A0" w:rsidRPr="007F37A0" w:rsidRDefault="007F37A0" w:rsidP="007F37A0">
      <w:r w:rsidRPr="007F37A0">
        <w:rPr>
          <w:rStyle w:val="Bold"/>
        </w:rPr>
        <w:t>Description:</w:t>
      </w:r>
      <w:r w:rsidR="006F0E99">
        <w:rPr>
          <w:rStyle w:val="Bold"/>
        </w:rPr>
        <w:t xml:space="preserve"> </w:t>
      </w:r>
      <w:proofErr w:type="spellStart"/>
      <w:r w:rsidRPr="007F37A0">
        <w:t>MediTech</w:t>
      </w:r>
      <w:proofErr w:type="spellEnd"/>
      <w:r w:rsidRPr="007F37A0">
        <w:t xml:space="preserve"> Nordic AB markets medical technology products, where our main business areas are dialysis, infusion and transfusion </w:t>
      </w:r>
      <w:r w:rsidRPr="007F37A0">
        <w:lastRenderedPageBreak/>
        <w:t>medicine as well as rolling materials</w:t>
      </w:r>
      <w:r w:rsidR="006B4D14">
        <w:t xml:space="preserve"> – </w:t>
      </w:r>
      <w:r w:rsidRPr="007F37A0">
        <w:t xml:space="preserve">treatment chairs, tables and chairs. We are exclusive dealers for market-leading products such as dialysis cannulas and treatment chairs from German BIONIC </w:t>
      </w:r>
      <w:proofErr w:type="spellStart"/>
      <w:r w:rsidRPr="007F37A0">
        <w:t>Medizintechnik</w:t>
      </w:r>
      <w:proofErr w:type="spellEnd"/>
      <w:r w:rsidRPr="007F37A0">
        <w:t>. We also sell disposable products with high quality from the world-leading manufacturer JMS (Japan Medical Supply).</w:t>
      </w:r>
    </w:p>
    <w:p w14:paraId="48943EEA" w14:textId="41C9F25B" w:rsidR="007F37A0" w:rsidRPr="007F37A0" w:rsidRDefault="007F37A0" w:rsidP="007F37A0">
      <w:r w:rsidRPr="007F37A0">
        <w:rPr>
          <w:rStyle w:val="Bold"/>
        </w:rPr>
        <w:t>Weblink:</w:t>
      </w:r>
      <w:r w:rsidR="006F0E99">
        <w:rPr>
          <w:rStyle w:val="Bold"/>
        </w:rPr>
        <w:t xml:space="preserve"> </w:t>
      </w:r>
      <w:hyperlink r:id="rId105" w:history="1">
        <w:r w:rsidRPr="007F37A0">
          <w:rPr>
            <w:rStyle w:val="Hyperlnk"/>
          </w:rPr>
          <w:t>meditechnordic.se</w:t>
        </w:r>
      </w:hyperlink>
    </w:p>
    <w:p w14:paraId="7A3E847A" w14:textId="2C4D5B4F" w:rsidR="007F37A0" w:rsidRPr="007F37A0" w:rsidRDefault="007F37A0" w:rsidP="007F37A0">
      <w:r w:rsidRPr="007F37A0">
        <w:rPr>
          <w:rStyle w:val="Bold"/>
        </w:rPr>
        <w:t>Founded:</w:t>
      </w:r>
      <w:r w:rsidR="006F0E99">
        <w:rPr>
          <w:rStyle w:val="Bold"/>
        </w:rPr>
        <w:t xml:space="preserve"> </w:t>
      </w:r>
      <w:r w:rsidRPr="007F37A0">
        <w:t>1999</w:t>
      </w:r>
    </w:p>
    <w:p w14:paraId="4B6D249F" w14:textId="60D93101" w:rsidR="007F37A0" w:rsidRPr="007F37A0" w:rsidRDefault="007F37A0" w:rsidP="00AF611A">
      <w:pPr>
        <w:pStyle w:val="Rubrik2"/>
      </w:pPr>
      <w:proofErr w:type="spellStart"/>
      <w:r w:rsidRPr="007F37A0">
        <w:t>Medivet</w:t>
      </w:r>
      <w:proofErr w:type="spellEnd"/>
      <w:r w:rsidRPr="007F37A0">
        <w:t xml:space="preserve"> Scandinavian AB</w:t>
      </w:r>
    </w:p>
    <w:p w14:paraId="3522BB9C" w14:textId="0A20853E" w:rsidR="007F37A0" w:rsidRPr="007F37A0" w:rsidRDefault="007F37A0" w:rsidP="007F37A0">
      <w:r w:rsidRPr="007F37A0">
        <w:rPr>
          <w:rStyle w:val="Bold"/>
        </w:rPr>
        <w:t>Place:</w:t>
      </w:r>
      <w:r w:rsidR="006F0E99">
        <w:rPr>
          <w:rStyle w:val="Bold"/>
        </w:rPr>
        <w:t xml:space="preserve"> </w:t>
      </w:r>
      <w:proofErr w:type="spellStart"/>
      <w:r w:rsidRPr="007F37A0">
        <w:t>Ängelholm</w:t>
      </w:r>
      <w:proofErr w:type="spellEnd"/>
    </w:p>
    <w:p w14:paraId="10840CF7" w14:textId="692965A2" w:rsidR="007F37A0" w:rsidRPr="007F37A0" w:rsidRDefault="007F37A0" w:rsidP="007F37A0">
      <w:r w:rsidRPr="007F37A0">
        <w:rPr>
          <w:rStyle w:val="Bold"/>
        </w:rPr>
        <w:t>Description:</w:t>
      </w:r>
      <w:r w:rsidR="006F0E99">
        <w:rPr>
          <w:rStyle w:val="Bold"/>
        </w:rPr>
        <w:t xml:space="preserve"> </w:t>
      </w:r>
      <w:proofErr w:type="spellStart"/>
      <w:r w:rsidRPr="007F37A0">
        <w:t>Medivet</w:t>
      </w:r>
      <w:proofErr w:type="spellEnd"/>
      <w:r w:rsidRPr="007F37A0">
        <w:t xml:space="preserve"> Scandinavian AB manufactures and </w:t>
      </w:r>
      <w:proofErr w:type="spellStart"/>
      <w:r w:rsidRPr="007F37A0">
        <w:t>disributes</w:t>
      </w:r>
      <w:proofErr w:type="spellEnd"/>
      <w:r w:rsidRPr="007F37A0">
        <w:t xml:space="preserve"> MERS, Xray systems for large animals in Sweden.</w:t>
      </w:r>
    </w:p>
    <w:p w14:paraId="34F22989" w14:textId="77A5F743" w:rsidR="007F37A0" w:rsidRPr="007F37A0" w:rsidRDefault="007F37A0" w:rsidP="007F37A0">
      <w:r w:rsidRPr="007F37A0">
        <w:rPr>
          <w:rStyle w:val="Bold"/>
        </w:rPr>
        <w:t>Weblink:</w:t>
      </w:r>
      <w:r w:rsidR="006F0E99">
        <w:rPr>
          <w:rStyle w:val="Bold"/>
        </w:rPr>
        <w:t xml:space="preserve"> </w:t>
      </w:r>
      <w:hyperlink r:id="rId106" w:history="1">
        <w:r w:rsidRPr="007F37A0">
          <w:rPr>
            <w:rStyle w:val="Hyperlnk"/>
          </w:rPr>
          <w:t>www.medivet.se</w:t>
        </w:r>
      </w:hyperlink>
    </w:p>
    <w:p w14:paraId="49304363" w14:textId="1D5BD1A1" w:rsidR="007F37A0" w:rsidRPr="007F37A0" w:rsidRDefault="007F37A0" w:rsidP="007F37A0">
      <w:r w:rsidRPr="007F37A0">
        <w:rPr>
          <w:rStyle w:val="Bold"/>
        </w:rPr>
        <w:t>Founded:</w:t>
      </w:r>
      <w:r w:rsidR="006F0E99">
        <w:rPr>
          <w:rStyle w:val="Bold"/>
        </w:rPr>
        <w:t xml:space="preserve"> </w:t>
      </w:r>
      <w:r w:rsidRPr="007F37A0">
        <w:t>2005</w:t>
      </w:r>
    </w:p>
    <w:p w14:paraId="5B9605E7" w14:textId="0739E82E" w:rsidR="007F37A0" w:rsidRPr="007F37A0" w:rsidRDefault="007F37A0" w:rsidP="00AF611A">
      <w:pPr>
        <w:pStyle w:val="Rubrik2"/>
      </w:pPr>
      <w:proofErr w:type="spellStart"/>
      <w:r w:rsidRPr="007F37A0">
        <w:t>Medtrust</w:t>
      </w:r>
      <w:proofErr w:type="spellEnd"/>
      <w:r w:rsidRPr="007F37A0">
        <w:t xml:space="preserve"> Sweden AB</w:t>
      </w:r>
    </w:p>
    <w:p w14:paraId="256D6010" w14:textId="02F17126" w:rsidR="007F37A0" w:rsidRPr="007F37A0" w:rsidRDefault="007F37A0" w:rsidP="007F37A0">
      <w:r w:rsidRPr="007F37A0">
        <w:rPr>
          <w:rStyle w:val="Bold"/>
        </w:rPr>
        <w:t>Place:</w:t>
      </w:r>
      <w:r w:rsidR="006F0E99">
        <w:rPr>
          <w:rStyle w:val="Bold"/>
        </w:rPr>
        <w:t xml:space="preserve"> </w:t>
      </w:r>
      <w:r w:rsidRPr="007F37A0">
        <w:t>Malmö</w:t>
      </w:r>
    </w:p>
    <w:p w14:paraId="700B03ED" w14:textId="08F43AA8" w:rsidR="007F37A0" w:rsidRPr="007F37A0" w:rsidRDefault="007F37A0" w:rsidP="007F37A0">
      <w:r w:rsidRPr="007F37A0">
        <w:rPr>
          <w:rStyle w:val="Bold"/>
        </w:rPr>
        <w:t>Description:</w:t>
      </w:r>
      <w:r w:rsidR="006F0E99">
        <w:rPr>
          <w:rStyle w:val="Bold"/>
        </w:rPr>
        <w:t xml:space="preserve"> </w:t>
      </w:r>
      <w:r w:rsidRPr="007F37A0">
        <w:t xml:space="preserve">Welcome to MED TRUST. We are a family-owned Austrian company that has developed over the past 25 years into a global specialist with the </w:t>
      </w:r>
      <w:proofErr w:type="spellStart"/>
      <w:r w:rsidRPr="007F37A0">
        <w:t>Wellion</w:t>
      </w:r>
      <w:proofErr w:type="spellEnd"/>
      <w:r w:rsidRPr="007F37A0">
        <w:t xml:space="preserve"> brand in the areas of diabetes, health and well-being. The driving force behind our success is our standard of high quality, which our business concept captures in a nutshell.</w:t>
      </w:r>
    </w:p>
    <w:p w14:paraId="71A28B30" w14:textId="330990AC" w:rsidR="007F37A0" w:rsidRPr="007F37A0" w:rsidRDefault="007F37A0" w:rsidP="007F37A0">
      <w:r w:rsidRPr="007F37A0">
        <w:rPr>
          <w:rStyle w:val="Bold"/>
        </w:rPr>
        <w:t>Weblink:</w:t>
      </w:r>
      <w:r w:rsidR="006F0E99">
        <w:rPr>
          <w:rStyle w:val="Bold"/>
        </w:rPr>
        <w:t xml:space="preserve"> </w:t>
      </w:r>
      <w:hyperlink r:id="rId107" w:history="1">
        <w:r w:rsidRPr="007F37A0">
          <w:rPr>
            <w:rStyle w:val="Hyperlnk"/>
          </w:rPr>
          <w:t>medtrust.se</w:t>
        </w:r>
      </w:hyperlink>
    </w:p>
    <w:p w14:paraId="03C2A674" w14:textId="43FD158C" w:rsidR="007F37A0" w:rsidRPr="007F37A0" w:rsidRDefault="007F37A0" w:rsidP="007F37A0">
      <w:r w:rsidRPr="007F37A0">
        <w:rPr>
          <w:rStyle w:val="Bold"/>
        </w:rPr>
        <w:t>Founded:</w:t>
      </w:r>
      <w:r w:rsidR="006F0E99">
        <w:rPr>
          <w:rStyle w:val="Bold"/>
        </w:rPr>
        <w:t xml:space="preserve"> </w:t>
      </w:r>
      <w:r w:rsidRPr="007F37A0">
        <w:t>2007</w:t>
      </w:r>
    </w:p>
    <w:p w14:paraId="5D7866E9" w14:textId="538CE701" w:rsidR="007F37A0" w:rsidRPr="007F37A0" w:rsidRDefault="007F37A0" w:rsidP="00AF611A">
      <w:pPr>
        <w:pStyle w:val="Rubrik2"/>
      </w:pPr>
      <w:proofErr w:type="spellStart"/>
      <w:r w:rsidRPr="007F37A0">
        <w:t>MedVasc</w:t>
      </w:r>
      <w:proofErr w:type="spellEnd"/>
      <w:r w:rsidRPr="007F37A0">
        <w:t xml:space="preserve"> AB</w:t>
      </w:r>
    </w:p>
    <w:p w14:paraId="6F10F061" w14:textId="106CBF90" w:rsidR="007F37A0" w:rsidRPr="007F37A0" w:rsidRDefault="007F37A0" w:rsidP="007F37A0">
      <w:r w:rsidRPr="007F37A0">
        <w:rPr>
          <w:rStyle w:val="Bold"/>
        </w:rPr>
        <w:t>Place:</w:t>
      </w:r>
      <w:r w:rsidR="006F0E99">
        <w:rPr>
          <w:rStyle w:val="Bold"/>
        </w:rPr>
        <w:t xml:space="preserve"> </w:t>
      </w:r>
      <w:r w:rsidRPr="007F37A0">
        <w:t>Lund</w:t>
      </w:r>
    </w:p>
    <w:p w14:paraId="77E29D1D" w14:textId="3B126A20" w:rsidR="007F37A0" w:rsidRPr="007F37A0" w:rsidRDefault="007F37A0" w:rsidP="007F37A0">
      <w:r w:rsidRPr="007F37A0">
        <w:rPr>
          <w:rStyle w:val="Bold"/>
        </w:rPr>
        <w:t>Description:</w:t>
      </w:r>
      <w:r w:rsidR="006F0E99">
        <w:rPr>
          <w:rStyle w:val="Bold"/>
        </w:rPr>
        <w:t xml:space="preserve"> </w:t>
      </w:r>
      <w:proofErr w:type="spellStart"/>
      <w:r w:rsidRPr="007F37A0">
        <w:t>MedVasc</w:t>
      </w:r>
      <w:proofErr w:type="spellEnd"/>
      <w:r w:rsidRPr="007F37A0">
        <w:t xml:space="preserve"> AB is a medical device company which focuses on developing </w:t>
      </w:r>
      <w:proofErr w:type="spellStart"/>
      <w:r w:rsidRPr="007F37A0">
        <w:t>Solutio</w:t>
      </w:r>
      <w:proofErr w:type="spellEnd"/>
      <w:r w:rsidRPr="007F37A0">
        <w:t xml:space="preserve">™, a patented medical device that reduces pain when treating varicose veins. The device can painlessly anaesthetize locally, enabling doctors to refrain from the usage of sedative or pain relief treatment </w:t>
      </w:r>
      <w:proofErr w:type="gramStart"/>
      <w:r w:rsidRPr="007F37A0">
        <w:t>as a result of</w:t>
      </w:r>
      <w:proofErr w:type="gramEnd"/>
      <w:r w:rsidRPr="007F37A0">
        <w:t xml:space="preserve"> which patients can go home immediately after the treatment.</w:t>
      </w:r>
    </w:p>
    <w:p w14:paraId="4BB266AF" w14:textId="1FB406C8" w:rsidR="007F37A0" w:rsidRPr="007F37A0" w:rsidRDefault="007F37A0" w:rsidP="007F37A0">
      <w:r w:rsidRPr="007F37A0">
        <w:rPr>
          <w:rStyle w:val="Bold"/>
        </w:rPr>
        <w:t>Weblink:</w:t>
      </w:r>
      <w:r w:rsidR="006F0E99">
        <w:rPr>
          <w:rStyle w:val="Bold"/>
        </w:rPr>
        <w:t xml:space="preserve"> </w:t>
      </w:r>
      <w:hyperlink r:id="rId108" w:history="1">
        <w:r w:rsidRPr="007F37A0">
          <w:rPr>
            <w:rStyle w:val="Hyperlnk"/>
          </w:rPr>
          <w:t>www.medvasc.se</w:t>
        </w:r>
      </w:hyperlink>
    </w:p>
    <w:p w14:paraId="161A18E0" w14:textId="1A30EA5D" w:rsidR="007F37A0" w:rsidRPr="007F37A0" w:rsidRDefault="007F37A0" w:rsidP="007F37A0">
      <w:r w:rsidRPr="007F37A0">
        <w:rPr>
          <w:rStyle w:val="Bold"/>
        </w:rPr>
        <w:t>Founded:</w:t>
      </w:r>
      <w:r w:rsidR="006F0E99">
        <w:rPr>
          <w:rStyle w:val="Bold"/>
        </w:rPr>
        <w:t xml:space="preserve"> </w:t>
      </w:r>
      <w:r w:rsidRPr="007F37A0">
        <w:t>2013</w:t>
      </w:r>
    </w:p>
    <w:p w14:paraId="0238FFED" w14:textId="5F86F757" w:rsidR="007F37A0" w:rsidRPr="007F37A0" w:rsidRDefault="007F37A0" w:rsidP="006853D0">
      <w:pPr>
        <w:pStyle w:val="Rub2sidbryt"/>
      </w:pPr>
      <w:proofErr w:type="spellStart"/>
      <w:r w:rsidRPr="007F37A0">
        <w:lastRenderedPageBreak/>
        <w:t>Medviso</w:t>
      </w:r>
      <w:proofErr w:type="spellEnd"/>
      <w:r w:rsidRPr="007F37A0">
        <w:t xml:space="preserve"> AB</w:t>
      </w:r>
    </w:p>
    <w:p w14:paraId="5FBEE390" w14:textId="103B3A8F" w:rsidR="007F37A0" w:rsidRPr="007F37A0" w:rsidRDefault="007F37A0" w:rsidP="007F37A0">
      <w:r w:rsidRPr="007F37A0">
        <w:rPr>
          <w:rStyle w:val="Bold"/>
        </w:rPr>
        <w:t>Place:</w:t>
      </w:r>
      <w:r w:rsidR="006F0E99">
        <w:rPr>
          <w:rStyle w:val="Bold"/>
        </w:rPr>
        <w:t xml:space="preserve"> </w:t>
      </w:r>
      <w:r w:rsidRPr="007F37A0">
        <w:t>Lund</w:t>
      </w:r>
    </w:p>
    <w:p w14:paraId="392CFB8F" w14:textId="4559F2AB" w:rsidR="007F37A0" w:rsidRPr="007F37A0" w:rsidRDefault="007F37A0" w:rsidP="007F37A0">
      <w:r w:rsidRPr="007F37A0">
        <w:rPr>
          <w:rStyle w:val="Bold"/>
        </w:rPr>
        <w:t>Description:</w:t>
      </w:r>
      <w:r w:rsidR="006F0E99">
        <w:rPr>
          <w:rStyle w:val="Bold"/>
        </w:rPr>
        <w:t xml:space="preserve"> </w:t>
      </w:r>
      <w:proofErr w:type="spellStart"/>
      <w:r w:rsidRPr="007F37A0">
        <w:t>Medviso</w:t>
      </w:r>
      <w:proofErr w:type="spellEnd"/>
      <w:r w:rsidRPr="007F37A0">
        <w:t xml:space="preserve"> is a Swedish medical technology company with a mission to take the latest research into clinical routine.</w:t>
      </w:r>
    </w:p>
    <w:p w14:paraId="0DBB6B2E" w14:textId="1559BDD7" w:rsidR="007F37A0" w:rsidRPr="007F37A0" w:rsidRDefault="007F37A0" w:rsidP="007F37A0">
      <w:r w:rsidRPr="007F37A0">
        <w:rPr>
          <w:rStyle w:val="Bold"/>
        </w:rPr>
        <w:t>Weblink:</w:t>
      </w:r>
      <w:r w:rsidR="006F0E99">
        <w:rPr>
          <w:rStyle w:val="Bold"/>
        </w:rPr>
        <w:t xml:space="preserve"> </w:t>
      </w:r>
      <w:hyperlink r:id="rId109" w:history="1">
        <w:r w:rsidRPr="007F37A0">
          <w:rPr>
            <w:rStyle w:val="Hyperlnk"/>
          </w:rPr>
          <w:t>www.medviso.com</w:t>
        </w:r>
      </w:hyperlink>
    </w:p>
    <w:p w14:paraId="6A0B6919" w14:textId="2AEABA19" w:rsidR="007F37A0" w:rsidRPr="007F37A0" w:rsidRDefault="007F37A0" w:rsidP="007F37A0">
      <w:r w:rsidRPr="007F37A0">
        <w:rPr>
          <w:rStyle w:val="Bold"/>
        </w:rPr>
        <w:t>Founded:</w:t>
      </w:r>
      <w:r w:rsidR="006F0E99">
        <w:rPr>
          <w:rStyle w:val="Bold"/>
        </w:rPr>
        <w:t xml:space="preserve"> </w:t>
      </w:r>
      <w:r w:rsidRPr="007F37A0">
        <w:t>2007</w:t>
      </w:r>
    </w:p>
    <w:p w14:paraId="52CBD66C" w14:textId="57CBA69C" w:rsidR="007F37A0" w:rsidRPr="007F37A0" w:rsidRDefault="007F37A0" w:rsidP="00AF611A">
      <w:pPr>
        <w:pStyle w:val="Rubrik2"/>
      </w:pPr>
      <w:proofErr w:type="spellStart"/>
      <w:r w:rsidRPr="007F37A0">
        <w:t>Miclev</w:t>
      </w:r>
      <w:proofErr w:type="spellEnd"/>
      <w:r w:rsidRPr="007F37A0">
        <w:t xml:space="preserve"> AB</w:t>
      </w:r>
    </w:p>
    <w:p w14:paraId="70EDCE1D" w14:textId="053800BD" w:rsidR="007F37A0" w:rsidRPr="007F37A0" w:rsidRDefault="007F37A0" w:rsidP="007F37A0">
      <w:r w:rsidRPr="007F37A0">
        <w:rPr>
          <w:rStyle w:val="Bold"/>
        </w:rPr>
        <w:t>Place:</w:t>
      </w:r>
      <w:r w:rsidR="006F0E99">
        <w:rPr>
          <w:rStyle w:val="Bold"/>
        </w:rPr>
        <w:t xml:space="preserve"> </w:t>
      </w:r>
      <w:proofErr w:type="spellStart"/>
      <w:r w:rsidRPr="007F37A0">
        <w:t>Limhamn</w:t>
      </w:r>
      <w:proofErr w:type="spellEnd"/>
      <w:r w:rsidRPr="007F37A0">
        <w:t>- Malmö</w:t>
      </w:r>
    </w:p>
    <w:p w14:paraId="6E09296A" w14:textId="01033C52" w:rsidR="007F37A0" w:rsidRPr="007F37A0" w:rsidRDefault="007F37A0" w:rsidP="007F37A0">
      <w:r w:rsidRPr="007F37A0">
        <w:rPr>
          <w:rStyle w:val="Bold"/>
        </w:rPr>
        <w:t>Description:</w:t>
      </w:r>
      <w:r w:rsidR="006F0E99">
        <w:rPr>
          <w:rStyle w:val="Bold"/>
        </w:rPr>
        <w:t xml:space="preserve"> </w:t>
      </w:r>
      <w:proofErr w:type="spellStart"/>
      <w:r w:rsidRPr="007F37A0">
        <w:t>Miclev</w:t>
      </w:r>
      <w:proofErr w:type="spellEnd"/>
      <w:r w:rsidRPr="007F37A0">
        <w:t xml:space="preserve"> AB supplies the Nordic market with diagnostic products, chemicals and consumables for the life science industry.</w:t>
      </w:r>
    </w:p>
    <w:p w14:paraId="7086C383" w14:textId="1D1BB588" w:rsidR="007F37A0" w:rsidRPr="007F37A0" w:rsidRDefault="007F37A0" w:rsidP="007F37A0">
      <w:r w:rsidRPr="007F37A0">
        <w:rPr>
          <w:rStyle w:val="Bold"/>
        </w:rPr>
        <w:t>Weblink:</w:t>
      </w:r>
      <w:r w:rsidR="006F0E99">
        <w:rPr>
          <w:rStyle w:val="Bold"/>
        </w:rPr>
        <w:t xml:space="preserve"> </w:t>
      </w:r>
      <w:hyperlink r:id="rId110" w:history="1">
        <w:r w:rsidRPr="007F37A0">
          <w:rPr>
            <w:rStyle w:val="Hyperlnk"/>
          </w:rPr>
          <w:t>www.miclev.se</w:t>
        </w:r>
      </w:hyperlink>
    </w:p>
    <w:p w14:paraId="7D076A1A" w14:textId="3C3931FF" w:rsidR="007F37A0" w:rsidRPr="007F37A0" w:rsidRDefault="007F37A0" w:rsidP="007F37A0">
      <w:r w:rsidRPr="007F37A0">
        <w:rPr>
          <w:rStyle w:val="Bold"/>
        </w:rPr>
        <w:t>Founded:</w:t>
      </w:r>
      <w:r w:rsidR="006F0E99">
        <w:rPr>
          <w:rStyle w:val="Bold"/>
        </w:rPr>
        <w:t xml:space="preserve"> </w:t>
      </w:r>
      <w:r w:rsidRPr="007F37A0">
        <w:t>1990</w:t>
      </w:r>
    </w:p>
    <w:p w14:paraId="207E6ED8" w14:textId="3AC39EFD" w:rsidR="007F37A0" w:rsidRPr="007F37A0" w:rsidRDefault="007F37A0" w:rsidP="00AF611A">
      <w:pPr>
        <w:pStyle w:val="Rubrik2"/>
      </w:pPr>
      <w:proofErr w:type="spellStart"/>
      <w:r w:rsidRPr="007F37A0">
        <w:t>NanoEcho</w:t>
      </w:r>
      <w:proofErr w:type="spellEnd"/>
    </w:p>
    <w:p w14:paraId="2D6F10A3" w14:textId="0CC522F8" w:rsidR="007F37A0" w:rsidRPr="007F37A0" w:rsidRDefault="007F37A0" w:rsidP="007F37A0">
      <w:r w:rsidRPr="007F37A0">
        <w:rPr>
          <w:rStyle w:val="Bold"/>
        </w:rPr>
        <w:t>Place:</w:t>
      </w:r>
      <w:r w:rsidR="006F0E99">
        <w:rPr>
          <w:rStyle w:val="Bold"/>
        </w:rPr>
        <w:t xml:space="preserve"> </w:t>
      </w:r>
      <w:r w:rsidRPr="007F37A0">
        <w:t>Lund</w:t>
      </w:r>
    </w:p>
    <w:p w14:paraId="18DE1196" w14:textId="50D03AA5" w:rsidR="007F37A0" w:rsidRPr="007F37A0" w:rsidRDefault="007F37A0" w:rsidP="007F37A0">
      <w:r w:rsidRPr="007F37A0">
        <w:rPr>
          <w:rStyle w:val="Bold"/>
        </w:rPr>
        <w:t>Description:</w:t>
      </w:r>
      <w:r w:rsidR="006F0E99">
        <w:rPr>
          <w:rStyle w:val="Bold"/>
        </w:rPr>
        <w:t xml:space="preserve"> </w:t>
      </w:r>
      <w:r w:rsidRPr="007F37A0">
        <w:t xml:space="preserve">Currently, reliable diagnostic methods in preoperative evaluation, for lymphatic spread in rectal cancer patients are lacking – in particular, methods to rule out that rectal cancer has spread to the lymph nodes. We have identified a void in today’s care and a great need for a more reliable rectal cancer staging. At </w:t>
      </w:r>
      <w:proofErr w:type="spellStart"/>
      <w:r w:rsidRPr="007F37A0">
        <w:t>NanoEcho</w:t>
      </w:r>
      <w:proofErr w:type="spellEnd"/>
      <w:r w:rsidRPr="007F37A0">
        <w:t xml:space="preserve">, we specialize in a novel, user-friendly imaging method known as magnetomotive ultrasound. As the contrast agent for medical ultrasound imaging, we use iron-oxide-based nanoparticles. The images are generated by visualizing </w:t>
      </w:r>
      <w:proofErr w:type="spellStart"/>
      <w:r w:rsidRPr="007F37A0">
        <w:t>NanoTrace</w:t>
      </w:r>
      <w:proofErr w:type="spellEnd"/>
      <w:r w:rsidRPr="007F37A0">
        <w:t>® signals and are intended to facilitate the differentiation between diseased and healthy tissue. The method makes it possible to detect cancer spread to the lymph nodes before surgery.</w:t>
      </w:r>
    </w:p>
    <w:p w14:paraId="1A556F34" w14:textId="7E66242D" w:rsidR="007F37A0" w:rsidRPr="006853D0" w:rsidRDefault="007F37A0" w:rsidP="007F37A0">
      <w:pPr>
        <w:rPr>
          <w:lang w:val="sv-SE"/>
        </w:rPr>
      </w:pPr>
      <w:proofErr w:type="spellStart"/>
      <w:r w:rsidRPr="006853D0">
        <w:rPr>
          <w:rStyle w:val="Bold"/>
          <w:lang w:val="sv-SE"/>
        </w:rPr>
        <w:t>Weblink</w:t>
      </w:r>
      <w:proofErr w:type="spellEnd"/>
      <w:r w:rsidRPr="006853D0">
        <w:rPr>
          <w:rStyle w:val="Bold"/>
          <w:lang w:val="sv-SE"/>
        </w:rPr>
        <w:t>:</w:t>
      </w:r>
      <w:r w:rsidR="006F0E99" w:rsidRPr="006853D0">
        <w:rPr>
          <w:rStyle w:val="Bold"/>
          <w:lang w:val="sv-SE"/>
        </w:rPr>
        <w:t xml:space="preserve"> </w:t>
      </w:r>
      <w:r>
        <w:fldChar w:fldCharType="begin"/>
      </w:r>
      <w:r w:rsidRPr="00BC565D">
        <w:rPr>
          <w:lang w:val="sv-SE"/>
        </w:rPr>
        <w:instrText>HYPERLINK "https://nanoecho.se/en/"</w:instrText>
      </w:r>
      <w:r>
        <w:fldChar w:fldCharType="separate"/>
      </w:r>
      <w:r w:rsidRPr="006853D0">
        <w:rPr>
          <w:rStyle w:val="Hyperlnk"/>
          <w:lang w:val="sv-SE"/>
        </w:rPr>
        <w:t>nanoecho.se</w:t>
      </w:r>
      <w:r>
        <w:fldChar w:fldCharType="end"/>
      </w:r>
    </w:p>
    <w:p w14:paraId="5A97CAD9" w14:textId="5FD878F5" w:rsidR="007F37A0" w:rsidRPr="006853D0" w:rsidRDefault="007F37A0" w:rsidP="007F37A0">
      <w:pPr>
        <w:rPr>
          <w:lang w:val="sv-SE"/>
        </w:rPr>
      </w:pPr>
      <w:proofErr w:type="spellStart"/>
      <w:r w:rsidRPr="006853D0">
        <w:rPr>
          <w:rStyle w:val="Bold"/>
          <w:lang w:val="sv-SE"/>
        </w:rPr>
        <w:t>Founded</w:t>
      </w:r>
      <w:proofErr w:type="spellEnd"/>
      <w:r w:rsidRPr="006853D0">
        <w:rPr>
          <w:rStyle w:val="Bold"/>
          <w:lang w:val="sv-SE"/>
        </w:rPr>
        <w:t>:</w:t>
      </w:r>
      <w:r w:rsidR="006F0E99" w:rsidRPr="006853D0">
        <w:rPr>
          <w:rStyle w:val="Bold"/>
          <w:lang w:val="sv-SE"/>
        </w:rPr>
        <w:t xml:space="preserve"> </w:t>
      </w:r>
      <w:r w:rsidRPr="006853D0">
        <w:rPr>
          <w:lang w:val="sv-SE"/>
        </w:rPr>
        <w:t>2013</w:t>
      </w:r>
    </w:p>
    <w:p w14:paraId="0C4DC013" w14:textId="7DB73476" w:rsidR="007F37A0" w:rsidRPr="006853D0" w:rsidRDefault="007F37A0" w:rsidP="00AF611A">
      <w:pPr>
        <w:pStyle w:val="Rubrik2"/>
        <w:rPr>
          <w:lang w:val="sv-SE"/>
        </w:rPr>
      </w:pPr>
      <w:r w:rsidRPr="006853D0">
        <w:rPr>
          <w:lang w:val="sv-SE"/>
        </w:rPr>
        <w:t>Nasalprodukter Sverige AB</w:t>
      </w:r>
    </w:p>
    <w:p w14:paraId="1DCE5931" w14:textId="69F3B6D7" w:rsidR="007F37A0" w:rsidRPr="007F37A0" w:rsidRDefault="007F37A0" w:rsidP="007F37A0">
      <w:r w:rsidRPr="007F37A0">
        <w:rPr>
          <w:rStyle w:val="Bold"/>
        </w:rPr>
        <w:t>Place:</w:t>
      </w:r>
      <w:r w:rsidR="006F0E99">
        <w:rPr>
          <w:rStyle w:val="Bold"/>
        </w:rPr>
        <w:t xml:space="preserve"> </w:t>
      </w:r>
      <w:r w:rsidRPr="007F37A0">
        <w:t>Malmö</w:t>
      </w:r>
    </w:p>
    <w:p w14:paraId="104080CC" w14:textId="162F61A9" w:rsidR="007F37A0" w:rsidRPr="007F37A0" w:rsidRDefault="007F37A0" w:rsidP="007F37A0">
      <w:r w:rsidRPr="007F37A0">
        <w:rPr>
          <w:rStyle w:val="Bold"/>
        </w:rPr>
        <w:t>Description:</w:t>
      </w:r>
      <w:r w:rsidR="006F0E99">
        <w:rPr>
          <w:rStyle w:val="Bold"/>
        </w:rPr>
        <w:t xml:space="preserve"> </w:t>
      </w:r>
      <w:r w:rsidRPr="007F37A0">
        <w:t>Develops Windi®, a natural aid for infants with colic and other gas problems.</w:t>
      </w:r>
    </w:p>
    <w:p w14:paraId="1599DD57" w14:textId="06A8B280" w:rsidR="007F37A0" w:rsidRDefault="007F37A0" w:rsidP="007F37A0">
      <w:r w:rsidRPr="007F37A0">
        <w:rPr>
          <w:rStyle w:val="Bold"/>
        </w:rPr>
        <w:t>Weblink:</w:t>
      </w:r>
      <w:r w:rsidR="006F0E99">
        <w:rPr>
          <w:rStyle w:val="Bold"/>
        </w:rPr>
        <w:t xml:space="preserve"> </w:t>
      </w:r>
      <w:hyperlink r:id="rId111" w:history="1">
        <w:r w:rsidR="0034190D" w:rsidRPr="00213F0D">
          <w:rPr>
            <w:rStyle w:val="Hyperlnk"/>
          </w:rPr>
          <w:t>https://www.fridababy.se</w:t>
        </w:r>
      </w:hyperlink>
    </w:p>
    <w:p w14:paraId="4ACD142B" w14:textId="4EA8BAE2" w:rsidR="007F37A0" w:rsidRPr="007F37A0" w:rsidRDefault="007F37A0" w:rsidP="007F37A0">
      <w:r w:rsidRPr="007F37A0">
        <w:rPr>
          <w:rStyle w:val="Bold"/>
        </w:rPr>
        <w:t>Founded:</w:t>
      </w:r>
      <w:r w:rsidR="006F0E99">
        <w:rPr>
          <w:rStyle w:val="Bold"/>
        </w:rPr>
        <w:t xml:space="preserve"> </w:t>
      </w:r>
      <w:r w:rsidRPr="007F37A0">
        <w:t>2007</w:t>
      </w:r>
    </w:p>
    <w:p w14:paraId="388B8CFD" w14:textId="786489ED" w:rsidR="007F37A0" w:rsidRPr="007F37A0" w:rsidRDefault="007F37A0" w:rsidP="00C10CEF">
      <w:pPr>
        <w:pStyle w:val="Rub2sidbryt"/>
      </w:pPr>
      <w:r w:rsidRPr="007F37A0">
        <w:lastRenderedPageBreak/>
        <w:t>Neola Medical AB</w:t>
      </w:r>
    </w:p>
    <w:p w14:paraId="5CAC97CE" w14:textId="56D4D8F0" w:rsidR="007F37A0" w:rsidRPr="007F37A0" w:rsidRDefault="007F37A0" w:rsidP="007F37A0">
      <w:r w:rsidRPr="007F37A0">
        <w:rPr>
          <w:rStyle w:val="Bold"/>
        </w:rPr>
        <w:t>Place:</w:t>
      </w:r>
      <w:r w:rsidR="006F0E99">
        <w:rPr>
          <w:rStyle w:val="Bold"/>
        </w:rPr>
        <w:t xml:space="preserve"> </w:t>
      </w:r>
      <w:r w:rsidRPr="007F37A0">
        <w:t>Lund</w:t>
      </w:r>
    </w:p>
    <w:p w14:paraId="6448A821" w14:textId="34BE53B2" w:rsidR="007F37A0" w:rsidRPr="007F37A0" w:rsidRDefault="007F37A0" w:rsidP="007F37A0">
      <w:r w:rsidRPr="007F37A0">
        <w:rPr>
          <w:rStyle w:val="Bold"/>
        </w:rPr>
        <w:t>Description:</w:t>
      </w:r>
      <w:r w:rsidR="006F0E99">
        <w:rPr>
          <w:rStyle w:val="Bold"/>
        </w:rPr>
        <w:t xml:space="preserve"> </w:t>
      </w:r>
      <w:r w:rsidRPr="007F37A0">
        <w:t>Neola Medical AB is revolutionizing neonatal intensive care with NEOLA®, a medical device that can offer continuous lung monitoring and real-time alerts of life-threatening complications using a cutting-edge technology that measures lung volume changes and oxygen gas concentration. The company’s proven technology uses laser spectroscopy to continuously measure lung volume changes and oxygen gas concentration in preterm infants.</w:t>
      </w:r>
    </w:p>
    <w:p w14:paraId="5266E236" w14:textId="30A5B912" w:rsidR="007F37A0" w:rsidRPr="007F37A0" w:rsidRDefault="007F37A0" w:rsidP="007F37A0">
      <w:r w:rsidRPr="007F37A0">
        <w:rPr>
          <w:rStyle w:val="Bold"/>
        </w:rPr>
        <w:t>Weblink:</w:t>
      </w:r>
      <w:r w:rsidR="006F0E99">
        <w:rPr>
          <w:rStyle w:val="Bold"/>
        </w:rPr>
        <w:t xml:space="preserve"> </w:t>
      </w:r>
      <w:hyperlink r:id="rId112" w:history="1">
        <w:r w:rsidRPr="007F37A0">
          <w:rPr>
            <w:rStyle w:val="Hyperlnk"/>
          </w:rPr>
          <w:t>https://www.neolamedical.com/</w:t>
        </w:r>
      </w:hyperlink>
    </w:p>
    <w:p w14:paraId="500124DB" w14:textId="4F091142" w:rsidR="007F37A0" w:rsidRPr="007F37A0" w:rsidRDefault="007F37A0" w:rsidP="007F37A0">
      <w:r w:rsidRPr="007F37A0">
        <w:rPr>
          <w:rStyle w:val="Bold"/>
        </w:rPr>
        <w:t>Founded:</w:t>
      </w:r>
      <w:r w:rsidR="006F0E99">
        <w:rPr>
          <w:rStyle w:val="Bold"/>
        </w:rPr>
        <w:t xml:space="preserve"> </w:t>
      </w:r>
      <w:r w:rsidRPr="007F37A0">
        <w:t>2016</w:t>
      </w:r>
    </w:p>
    <w:p w14:paraId="56EFCD55" w14:textId="440C3B10" w:rsidR="007F37A0" w:rsidRPr="007F37A0" w:rsidRDefault="007F37A0" w:rsidP="00AF611A">
      <w:pPr>
        <w:pStyle w:val="Rubrik2"/>
      </w:pPr>
      <w:proofErr w:type="spellStart"/>
      <w:r w:rsidRPr="007F37A0">
        <w:t>Neuronano</w:t>
      </w:r>
      <w:proofErr w:type="spellEnd"/>
      <w:r w:rsidRPr="007F37A0">
        <w:t xml:space="preserve"> AB</w:t>
      </w:r>
    </w:p>
    <w:p w14:paraId="48A525AC" w14:textId="75F9FE24" w:rsidR="007F37A0" w:rsidRPr="007F37A0" w:rsidRDefault="007F37A0" w:rsidP="007F37A0">
      <w:r w:rsidRPr="007F37A0">
        <w:rPr>
          <w:rStyle w:val="Bold"/>
        </w:rPr>
        <w:t>Place:</w:t>
      </w:r>
      <w:r w:rsidR="006F0E99">
        <w:rPr>
          <w:rStyle w:val="Bold"/>
        </w:rPr>
        <w:t xml:space="preserve"> </w:t>
      </w:r>
      <w:r w:rsidRPr="007F37A0">
        <w:t>Lund</w:t>
      </w:r>
    </w:p>
    <w:p w14:paraId="02A311A1" w14:textId="5D599482" w:rsidR="007F37A0" w:rsidRPr="007F37A0" w:rsidRDefault="007F37A0" w:rsidP="007F37A0">
      <w:r w:rsidRPr="007F37A0">
        <w:rPr>
          <w:rStyle w:val="Bold"/>
        </w:rPr>
        <w:t>Description:</w:t>
      </w:r>
      <w:r w:rsidR="006F0E99">
        <w:rPr>
          <w:rStyle w:val="Bold"/>
        </w:rPr>
        <w:t xml:space="preserve"> </w:t>
      </w:r>
      <w:r w:rsidRPr="007F37A0">
        <w:t xml:space="preserve">Our primary focus is to develop innovative electrodes for Deep Brain Stimulation (DBS), with the aim to improve the quality of life in people with various neurological illnesses. The plan is to use these solutions to alleviate difficult diseases and conditions such as Parkinson’s, various types of pain and epilepsy. Progress at </w:t>
      </w:r>
      <w:proofErr w:type="spellStart"/>
      <w:r w:rsidRPr="007F37A0">
        <w:t>Neuronano</w:t>
      </w:r>
      <w:proofErr w:type="spellEnd"/>
      <w:r w:rsidRPr="007F37A0">
        <w:t xml:space="preserve"> is achieved while navigating according to a stringent ethical compass with the course set to the greatest level of thoughtfulness and care for the people we want to help.</w:t>
      </w:r>
    </w:p>
    <w:p w14:paraId="44E7EE4F" w14:textId="1E8C35C0" w:rsidR="007F37A0" w:rsidRPr="007F37A0" w:rsidRDefault="007F37A0" w:rsidP="007F37A0">
      <w:r w:rsidRPr="007F37A0">
        <w:rPr>
          <w:rStyle w:val="Bold"/>
        </w:rPr>
        <w:t>Weblink:</w:t>
      </w:r>
      <w:r w:rsidR="006F0E99">
        <w:rPr>
          <w:rStyle w:val="Bold"/>
        </w:rPr>
        <w:t xml:space="preserve"> </w:t>
      </w:r>
      <w:hyperlink r:id="rId113" w:history="1">
        <w:r w:rsidRPr="007F37A0">
          <w:rPr>
            <w:rStyle w:val="Hyperlnk"/>
          </w:rPr>
          <w:t>neuronano.se</w:t>
        </w:r>
      </w:hyperlink>
    </w:p>
    <w:p w14:paraId="10AE159C" w14:textId="30077E8E" w:rsidR="007F37A0" w:rsidRPr="007F37A0" w:rsidRDefault="007F37A0" w:rsidP="007F37A0">
      <w:r w:rsidRPr="007F37A0">
        <w:rPr>
          <w:rStyle w:val="Bold"/>
        </w:rPr>
        <w:t>Founded:</w:t>
      </w:r>
      <w:r w:rsidR="006F0E99">
        <w:rPr>
          <w:rStyle w:val="Bold"/>
        </w:rPr>
        <w:t xml:space="preserve"> </w:t>
      </w:r>
      <w:r w:rsidRPr="007F37A0">
        <w:t>2006</w:t>
      </w:r>
    </w:p>
    <w:p w14:paraId="017FC20A" w14:textId="2442B94B" w:rsidR="007F37A0" w:rsidRPr="007F37A0" w:rsidRDefault="007F37A0" w:rsidP="00AF611A">
      <w:pPr>
        <w:pStyle w:val="Rubrik2"/>
      </w:pPr>
      <w:proofErr w:type="spellStart"/>
      <w:r w:rsidRPr="007F37A0">
        <w:t>Nolato</w:t>
      </w:r>
      <w:proofErr w:type="spellEnd"/>
      <w:r w:rsidRPr="007F37A0">
        <w:t xml:space="preserve"> </w:t>
      </w:r>
      <w:proofErr w:type="spellStart"/>
      <w:r w:rsidRPr="007F37A0">
        <w:t>MediTech</w:t>
      </w:r>
      <w:proofErr w:type="spellEnd"/>
      <w:r w:rsidRPr="007F37A0">
        <w:t xml:space="preserve"> AB</w:t>
      </w:r>
    </w:p>
    <w:p w14:paraId="1D43AE3C" w14:textId="06547681" w:rsidR="007F37A0" w:rsidRPr="007F37A0" w:rsidRDefault="007F37A0" w:rsidP="007F37A0">
      <w:r w:rsidRPr="007F37A0">
        <w:rPr>
          <w:rStyle w:val="Bold"/>
        </w:rPr>
        <w:t>Place:</w:t>
      </w:r>
      <w:r w:rsidR="006F0E99">
        <w:rPr>
          <w:rStyle w:val="Bold"/>
        </w:rPr>
        <w:t xml:space="preserve"> </w:t>
      </w:r>
      <w:proofErr w:type="spellStart"/>
      <w:r w:rsidRPr="007F37A0">
        <w:t>Hörby</w:t>
      </w:r>
      <w:proofErr w:type="spellEnd"/>
    </w:p>
    <w:p w14:paraId="487FFAE8" w14:textId="124D60F2" w:rsidR="007F37A0" w:rsidRPr="007F37A0" w:rsidRDefault="007F37A0" w:rsidP="007F37A0">
      <w:r w:rsidRPr="007F37A0">
        <w:rPr>
          <w:rStyle w:val="Bold"/>
        </w:rPr>
        <w:t>Description:</w:t>
      </w:r>
      <w:r w:rsidR="006F0E99">
        <w:rPr>
          <w:rStyle w:val="Bold"/>
        </w:rPr>
        <w:t xml:space="preserve"> </w:t>
      </w:r>
      <w:proofErr w:type="spellStart"/>
      <w:r w:rsidRPr="007F37A0">
        <w:t>Nolato</w:t>
      </w:r>
      <w:proofErr w:type="spellEnd"/>
      <w:r w:rsidRPr="007F37A0">
        <w:t xml:space="preserve"> </w:t>
      </w:r>
      <w:proofErr w:type="spellStart"/>
      <w:r w:rsidRPr="007F37A0">
        <w:t>MediTech</w:t>
      </w:r>
      <w:proofErr w:type="spellEnd"/>
      <w:r w:rsidRPr="007F37A0">
        <w:t xml:space="preserve"> develops and manufactures polymer products and systems in close cooperation with leading customers within medical technology and pharmaceuticals.</w:t>
      </w:r>
    </w:p>
    <w:p w14:paraId="70C963B8" w14:textId="62EA3E10" w:rsidR="007F37A0" w:rsidRPr="007F37A0" w:rsidRDefault="007F37A0" w:rsidP="007F37A0">
      <w:r w:rsidRPr="007F37A0">
        <w:rPr>
          <w:rStyle w:val="Bold"/>
        </w:rPr>
        <w:t>Weblink:</w:t>
      </w:r>
      <w:r w:rsidR="006F0E99">
        <w:rPr>
          <w:rStyle w:val="Bold"/>
        </w:rPr>
        <w:t xml:space="preserve"> </w:t>
      </w:r>
      <w:hyperlink r:id="rId114" w:history="1">
        <w:r w:rsidRPr="007F37A0">
          <w:rPr>
            <w:rStyle w:val="Hyperlnk"/>
          </w:rPr>
          <w:t>www.nolato.com</w:t>
        </w:r>
      </w:hyperlink>
    </w:p>
    <w:p w14:paraId="79036C5F" w14:textId="109793E0" w:rsidR="007F37A0" w:rsidRPr="007F37A0" w:rsidRDefault="007F37A0" w:rsidP="007F37A0">
      <w:r w:rsidRPr="007F37A0">
        <w:rPr>
          <w:rStyle w:val="Bold"/>
        </w:rPr>
        <w:t>Founded:</w:t>
      </w:r>
      <w:r w:rsidR="006F0E99">
        <w:rPr>
          <w:rStyle w:val="Bold"/>
        </w:rPr>
        <w:t xml:space="preserve"> </w:t>
      </w:r>
      <w:r w:rsidRPr="007F37A0">
        <w:t>1987</w:t>
      </w:r>
    </w:p>
    <w:p w14:paraId="13617352" w14:textId="2ECB3BFA" w:rsidR="007F37A0" w:rsidRPr="007F37A0" w:rsidRDefault="007F37A0" w:rsidP="00AF611A">
      <w:pPr>
        <w:pStyle w:val="Rubrik2"/>
      </w:pPr>
      <w:proofErr w:type="spellStart"/>
      <w:r w:rsidRPr="007F37A0">
        <w:t>NordiCare</w:t>
      </w:r>
      <w:proofErr w:type="spellEnd"/>
      <w:r w:rsidRPr="007F37A0">
        <w:t xml:space="preserve"> </w:t>
      </w:r>
      <w:proofErr w:type="spellStart"/>
      <w:r w:rsidRPr="007F37A0">
        <w:t>Ortopedi</w:t>
      </w:r>
      <w:proofErr w:type="spellEnd"/>
      <w:r w:rsidRPr="007F37A0">
        <w:t xml:space="preserve"> &amp; Rehab AB</w:t>
      </w:r>
    </w:p>
    <w:p w14:paraId="1C91DF8B" w14:textId="6B49F727" w:rsidR="007F37A0" w:rsidRPr="007F37A0" w:rsidRDefault="007F37A0" w:rsidP="007F37A0">
      <w:r w:rsidRPr="007F37A0">
        <w:rPr>
          <w:rStyle w:val="Bold"/>
        </w:rPr>
        <w:t>Place:</w:t>
      </w:r>
      <w:r w:rsidR="006F0E99">
        <w:rPr>
          <w:rStyle w:val="Bold"/>
        </w:rPr>
        <w:t xml:space="preserve"> </w:t>
      </w:r>
      <w:r w:rsidRPr="007F37A0">
        <w:t>Viken</w:t>
      </w:r>
    </w:p>
    <w:p w14:paraId="2339874D" w14:textId="5B66783B" w:rsidR="007F37A0" w:rsidRPr="007F37A0" w:rsidRDefault="007F37A0" w:rsidP="007F37A0">
      <w:r w:rsidRPr="007F37A0">
        <w:rPr>
          <w:rStyle w:val="Bold"/>
        </w:rPr>
        <w:t>Description:</w:t>
      </w:r>
      <w:r w:rsidR="006F0E99">
        <w:rPr>
          <w:rStyle w:val="Bold"/>
        </w:rPr>
        <w:t xml:space="preserve"> </w:t>
      </w:r>
      <w:proofErr w:type="spellStart"/>
      <w:r w:rsidRPr="007F37A0">
        <w:t>NordiCare</w:t>
      </w:r>
      <w:proofErr w:type="spellEnd"/>
      <w:r w:rsidRPr="007F37A0">
        <w:t xml:space="preserve"> </w:t>
      </w:r>
      <w:proofErr w:type="spellStart"/>
      <w:r w:rsidRPr="007F37A0">
        <w:t>Ortopedi</w:t>
      </w:r>
      <w:proofErr w:type="spellEnd"/>
      <w:r w:rsidRPr="007F37A0">
        <w:t xml:space="preserve"> &amp; Rehab AB is a Swedish company that will conduct marketing and sales of health and medical care products, primarily in </w:t>
      </w:r>
      <w:proofErr w:type="spellStart"/>
      <w:r w:rsidRPr="007F37A0">
        <w:t>orthopedic</w:t>
      </w:r>
      <w:proofErr w:type="spellEnd"/>
      <w:r w:rsidRPr="007F37A0">
        <w:t xml:space="preserve"> technical aids, orthoses, prostheses and rehabilitation products.</w:t>
      </w:r>
    </w:p>
    <w:p w14:paraId="71086A77" w14:textId="1CDD6D82" w:rsidR="007F37A0" w:rsidRPr="007F37A0" w:rsidRDefault="007F37A0" w:rsidP="007F37A0">
      <w:r w:rsidRPr="007F37A0">
        <w:rPr>
          <w:rStyle w:val="Bold"/>
        </w:rPr>
        <w:lastRenderedPageBreak/>
        <w:t>Weblink:</w:t>
      </w:r>
      <w:r w:rsidR="006F0E99">
        <w:rPr>
          <w:rStyle w:val="Bold"/>
        </w:rPr>
        <w:t xml:space="preserve"> </w:t>
      </w:r>
      <w:hyperlink r:id="rId115" w:history="1">
        <w:r w:rsidRPr="007F37A0">
          <w:rPr>
            <w:rStyle w:val="Hyperlnk"/>
          </w:rPr>
          <w:t>www.nordicare.se</w:t>
        </w:r>
      </w:hyperlink>
    </w:p>
    <w:p w14:paraId="6AE93ABC" w14:textId="35EE544F" w:rsidR="007F37A0" w:rsidRPr="007F37A0" w:rsidRDefault="007F37A0" w:rsidP="007F37A0">
      <w:r w:rsidRPr="007F37A0">
        <w:rPr>
          <w:rStyle w:val="Bold"/>
        </w:rPr>
        <w:t>Founded:</w:t>
      </w:r>
      <w:r w:rsidR="006F0E99">
        <w:rPr>
          <w:rStyle w:val="Bold"/>
        </w:rPr>
        <w:t xml:space="preserve"> </w:t>
      </w:r>
      <w:r w:rsidRPr="007F37A0">
        <w:t>2004</w:t>
      </w:r>
    </w:p>
    <w:p w14:paraId="107F2088" w14:textId="45C8B578" w:rsidR="007F37A0" w:rsidRPr="006853D0" w:rsidRDefault="007F37A0" w:rsidP="00AF611A">
      <w:pPr>
        <w:pStyle w:val="Rubrik2"/>
        <w:rPr>
          <w:lang w:val="en-US"/>
        </w:rPr>
      </w:pPr>
      <w:proofErr w:type="spellStart"/>
      <w:r w:rsidRPr="006853D0">
        <w:rPr>
          <w:lang w:val="en-US"/>
        </w:rPr>
        <w:t>Nordiska</w:t>
      </w:r>
      <w:proofErr w:type="spellEnd"/>
      <w:r w:rsidRPr="006853D0">
        <w:rPr>
          <w:lang w:val="en-US"/>
        </w:rPr>
        <w:t xml:space="preserve"> Dental AB</w:t>
      </w:r>
    </w:p>
    <w:p w14:paraId="780FB9F9" w14:textId="3D898D6E" w:rsidR="007F37A0" w:rsidRPr="006853D0" w:rsidRDefault="007F37A0" w:rsidP="007F37A0">
      <w:pPr>
        <w:rPr>
          <w:lang w:val="en-US"/>
        </w:rPr>
      </w:pPr>
      <w:r w:rsidRPr="006853D0">
        <w:rPr>
          <w:rStyle w:val="Bold"/>
          <w:lang w:val="en-US"/>
        </w:rPr>
        <w:t>Place:</w:t>
      </w:r>
      <w:r w:rsidR="006F0E99" w:rsidRPr="006853D0">
        <w:rPr>
          <w:rStyle w:val="Bold"/>
          <w:lang w:val="en-US"/>
        </w:rPr>
        <w:t xml:space="preserve"> </w:t>
      </w:r>
      <w:proofErr w:type="spellStart"/>
      <w:r w:rsidRPr="006853D0">
        <w:rPr>
          <w:lang w:val="en-US"/>
        </w:rPr>
        <w:t>Ängelholm</w:t>
      </w:r>
      <w:proofErr w:type="spellEnd"/>
    </w:p>
    <w:p w14:paraId="0E5E8AFC" w14:textId="5F98AB02" w:rsidR="007F37A0" w:rsidRPr="007F37A0" w:rsidRDefault="007F37A0" w:rsidP="00C10CEF">
      <w:pPr>
        <w:ind w:right="-292"/>
      </w:pPr>
      <w:r w:rsidRPr="007F37A0">
        <w:rPr>
          <w:rStyle w:val="Bold"/>
        </w:rPr>
        <w:t>Description:</w:t>
      </w:r>
      <w:r w:rsidR="006F0E99">
        <w:rPr>
          <w:rStyle w:val="Bold"/>
        </w:rPr>
        <w:t xml:space="preserve"> </w:t>
      </w:r>
      <w:proofErr w:type="spellStart"/>
      <w:r w:rsidRPr="007F37A0">
        <w:t>Nordiska</w:t>
      </w:r>
      <w:proofErr w:type="spellEnd"/>
      <w:r w:rsidRPr="007F37A0">
        <w:t xml:space="preserve"> Dental AB develops, manufactures and markets dental materials with packaging and accessories that make dentistry simpler and safer.</w:t>
      </w:r>
    </w:p>
    <w:p w14:paraId="5C068CE2" w14:textId="3CBBDC92" w:rsidR="007F37A0" w:rsidRPr="007F37A0" w:rsidRDefault="007F37A0" w:rsidP="007F37A0">
      <w:r w:rsidRPr="007F37A0">
        <w:rPr>
          <w:rStyle w:val="Bold"/>
        </w:rPr>
        <w:t>Weblink:</w:t>
      </w:r>
      <w:r w:rsidR="006F0E99">
        <w:rPr>
          <w:rStyle w:val="Bold"/>
        </w:rPr>
        <w:t xml:space="preserve"> </w:t>
      </w:r>
      <w:hyperlink r:id="rId116" w:history="1">
        <w:r w:rsidRPr="007F37A0">
          <w:rPr>
            <w:rStyle w:val="Hyperlnk"/>
          </w:rPr>
          <w:t>www.nordiskadental.se</w:t>
        </w:r>
      </w:hyperlink>
    </w:p>
    <w:p w14:paraId="0257A1CE" w14:textId="254DC0A7" w:rsidR="007F37A0" w:rsidRPr="007F37A0" w:rsidRDefault="007F37A0" w:rsidP="007F37A0">
      <w:r w:rsidRPr="007F37A0">
        <w:rPr>
          <w:rStyle w:val="Bold"/>
        </w:rPr>
        <w:t>Founded:</w:t>
      </w:r>
      <w:r w:rsidR="006F0E99">
        <w:rPr>
          <w:rStyle w:val="Bold"/>
        </w:rPr>
        <w:t xml:space="preserve"> </w:t>
      </w:r>
      <w:r w:rsidRPr="007F37A0">
        <w:t>1978</w:t>
      </w:r>
    </w:p>
    <w:p w14:paraId="76E71E4B" w14:textId="3FE699A8" w:rsidR="007F37A0" w:rsidRPr="007F37A0" w:rsidRDefault="007F37A0" w:rsidP="00AF611A">
      <w:pPr>
        <w:pStyle w:val="Rubrik2"/>
      </w:pPr>
      <w:proofErr w:type="spellStart"/>
      <w:r w:rsidRPr="007F37A0">
        <w:t>Novosense</w:t>
      </w:r>
      <w:proofErr w:type="spellEnd"/>
      <w:r w:rsidRPr="007F37A0">
        <w:t xml:space="preserve"> AB</w:t>
      </w:r>
    </w:p>
    <w:p w14:paraId="1B8227E0" w14:textId="4714AED7" w:rsidR="007F37A0" w:rsidRPr="007F37A0" w:rsidRDefault="007F37A0" w:rsidP="007F37A0">
      <w:r w:rsidRPr="007F37A0">
        <w:rPr>
          <w:rStyle w:val="Bold"/>
        </w:rPr>
        <w:t>Place:</w:t>
      </w:r>
      <w:r w:rsidR="006F0E99">
        <w:rPr>
          <w:rStyle w:val="Bold"/>
        </w:rPr>
        <w:t xml:space="preserve"> </w:t>
      </w:r>
      <w:r w:rsidRPr="007F37A0">
        <w:t>Lund</w:t>
      </w:r>
    </w:p>
    <w:p w14:paraId="6B4073BF" w14:textId="12F0C7C2" w:rsidR="007F37A0" w:rsidRPr="007F37A0" w:rsidRDefault="007F37A0" w:rsidP="007F37A0">
      <w:r w:rsidRPr="007F37A0">
        <w:rPr>
          <w:rStyle w:val="Bold"/>
        </w:rPr>
        <w:t>Description:</w:t>
      </w:r>
      <w:r w:rsidR="006F0E99">
        <w:rPr>
          <w:rStyle w:val="Bold"/>
        </w:rPr>
        <w:t xml:space="preserve"> </w:t>
      </w:r>
      <w:proofErr w:type="spellStart"/>
      <w:r w:rsidRPr="007F37A0">
        <w:t>Novosense</w:t>
      </w:r>
      <w:proofErr w:type="spellEnd"/>
      <w:r w:rsidRPr="007F37A0">
        <w:t xml:space="preserve"> AB develops wireless Electrocardiography (ECG) patient monitoring system for use in cardiac care, intensive care, and operating theatres. The company is also developing sensors as consultants for medical and industrial actors.</w:t>
      </w:r>
    </w:p>
    <w:p w14:paraId="22A54925" w14:textId="49A9DA42" w:rsidR="007F37A0" w:rsidRPr="007F37A0" w:rsidRDefault="007F37A0" w:rsidP="007F37A0">
      <w:r w:rsidRPr="007F37A0">
        <w:rPr>
          <w:rStyle w:val="Bold"/>
        </w:rPr>
        <w:t>Weblink:</w:t>
      </w:r>
      <w:r w:rsidR="006F0E99">
        <w:rPr>
          <w:rStyle w:val="Bold"/>
        </w:rPr>
        <w:t xml:space="preserve"> </w:t>
      </w:r>
      <w:hyperlink r:id="rId117" w:history="1">
        <w:r w:rsidRPr="007F37A0">
          <w:rPr>
            <w:rStyle w:val="Hyperlnk"/>
          </w:rPr>
          <w:t>www.novosense.se</w:t>
        </w:r>
      </w:hyperlink>
    </w:p>
    <w:p w14:paraId="39F3D35A" w14:textId="34D67615" w:rsidR="007F37A0" w:rsidRPr="007F37A0" w:rsidRDefault="007F37A0" w:rsidP="007F37A0">
      <w:r w:rsidRPr="007F37A0">
        <w:rPr>
          <w:rStyle w:val="Bold"/>
        </w:rPr>
        <w:t>Founded:</w:t>
      </w:r>
      <w:r w:rsidR="006F0E99">
        <w:rPr>
          <w:rStyle w:val="Bold"/>
        </w:rPr>
        <w:t xml:space="preserve"> </w:t>
      </w:r>
      <w:r w:rsidRPr="007F37A0">
        <w:t>2004</w:t>
      </w:r>
    </w:p>
    <w:p w14:paraId="5A000567" w14:textId="0CA18C70" w:rsidR="007F37A0" w:rsidRPr="007F37A0" w:rsidRDefault="007F37A0" w:rsidP="00AF611A">
      <w:pPr>
        <w:pStyle w:val="Rubrik2"/>
      </w:pPr>
      <w:proofErr w:type="spellStart"/>
      <w:r w:rsidRPr="007F37A0">
        <w:t>Obducat</w:t>
      </w:r>
      <w:proofErr w:type="spellEnd"/>
      <w:r w:rsidRPr="007F37A0">
        <w:t xml:space="preserve"> AB</w:t>
      </w:r>
    </w:p>
    <w:p w14:paraId="4DDC14DD" w14:textId="502C811E" w:rsidR="007F37A0" w:rsidRPr="007F37A0" w:rsidRDefault="007F37A0" w:rsidP="007F37A0">
      <w:r w:rsidRPr="007F37A0">
        <w:rPr>
          <w:rStyle w:val="Bold"/>
        </w:rPr>
        <w:t>Place:</w:t>
      </w:r>
      <w:r w:rsidR="006F0E99">
        <w:rPr>
          <w:rStyle w:val="Bold"/>
        </w:rPr>
        <w:t xml:space="preserve"> </w:t>
      </w:r>
      <w:r w:rsidRPr="007F37A0">
        <w:t>Lund</w:t>
      </w:r>
    </w:p>
    <w:p w14:paraId="0F1930F7" w14:textId="12E20C3F" w:rsidR="007F37A0" w:rsidRPr="007F37A0" w:rsidRDefault="007F37A0" w:rsidP="007F37A0">
      <w:r w:rsidRPr="007F37A0">
        <w:rPr>
          <w:rStyle w:val="Bold"/>
        </w:rPr>
        <w:t>Description:</w:t>
      </w:r>
      <w:r w:rsidR="006F0E99">
        <w:rPr>
          <w:rStyle w:val="Bold"/>
        </w:rPr>
        <w:t xml:space="preserve"> </w:t>
      </w:r>
      <w:proofErr w:type="spellStart"/>
      <w:r w:rsidRPr="007F37A0">
        <w:t>Obducat</w:t>
      </w:r>
      <w:proofErr w:type="spellEnd"/>
      <w:r w:rsidRPr="007F37A0">
        <w:t xml:space="preserve"> AB (</w:t>
      </w:r>
      <w:proofErr w:type="spellStart"/>
      <w:r w:rsidRPr="007F37A0">
        <w:t>publ</w:t>
      </w:r>
      <w:proofErr w:type="spellEnd"/>
      <w:r w:rsidRPr="007F37A0">
        <w:t xml:space="preserve">) develops and supplies lithography solutions for the use in the production and replication of advanced micro- and nanostructures. The company offers SINDRE, a nano imprint lithography for industrial production; </w:t>
      </w:r>
      <w:proofErr w:type="spellStart"/>
      <w:r w:rsidRPr="007F37A0">
        <w:t>EITRE</w:t>
      </w:r>
      <w:proofErr w:type="spellEnd"/>
      <w:r w:rsidRPr="007F37A0">
        <w:t>, a nano imprint lithography for research and development purposes; and wet processing systems.</w:t>
      </w:r>
    </w:p>
    <w:p w14:paraId="54781C91" w14:textId="66AFB7A0" w:rsidR="007F37A0" w:rsidRPr="007F37A0" w:rsidRDefault="007F37A0" w:rsidP="007F37A0">
      <w:r w:rsidRPr="007F37A0">
        <w:rPr>
          <w:rStyle w:val="Bold"/>
        </w:rPr>
        <w:t>Weblink:</w:t>
      </w:r>
      <w:r w:rsidR="006F0E99">
        <w:rPr>
          <w:rStyle w:val="Bold"/>
        </w:rPr>
        <w:t xml:space="preserve"> </w:t>
      </w:r>
      <w:hyperlink r:id="rId118" w:history="1">
        <w:r w:rsidRPr="007F37A0">
          <w:rPr>
            <w:rStyle w:val="Hyperlnk"/>
          </w:rPr>
          <w:t>www.obducat.com</w:t>
        </w:r>
      </w:hyperlink>
    </w:p>
    <w:p w14:paraId="1EECC04B" w14:textId="56B334D3" w:rsidR="007F37A0" w:rsidRPr="007F37A0" w:rsidRDefault="007F37A0" w:rsidP="007F37A0">
      <w:r w:rsidRPr="007F37A0">
        <w:rPr>
          <w:rStyle w:val="Bold"/>
        </w:rPr>
        <w:t>Founded:</w:t>
      </w:r>
      <w:r w:rsidR="006F0E99">
        <w:rPr>
          <w:rStyle w:val="Bold"/>
        </w:rPr>
        <w:t xml:space="preserve"> </w:t>
      </w:r>
      <w:r w:rsidRPr="007F37A0">
        <w:t>1989</w:t>
      </w:r>
    </w:p>
    <w:p w14:paraId="7B99BA02" w14:textId="2C956654" w:rsidR="007F37A0" w:rsidRPr="007F37A0" w:rsidRDefault="007F37A0" w:rsidP="00AF611A">
      <w:pPr>
        <w:pStyle w:val="Rubrik2"/>
      </w:pPr>
      <w:proofErr w:type="spellStart"/>
      <w:r w:rsidRPr="007F37A0">
        <w:t>Occlutech</w:t>
      </w:r>
      <w:proofErr w:type="spellEnd"/>
      <w:r w:rsidRPr="007F37A0">
        <w:t xml:space="preserve"> International AB</w:t>
      </w:r>
    </w:p>
    <w:p w14:paraId="5381EAD7" w14:textId="0A6ABE32" w:rsidR="007F37A0" w:rsidRPr="007F37A0" w:rsidRDefault="007F37A0" w:rsidP="007F37A0">
      <w:r w:rsidRPr="007F37A0">
        <w:rPr>
          <w:rStyle w:val="Bold"/>
        </w:rPr>
        <w:t>Place:</w:t>
      </w:r>
      <w:r w:rsidR="006F0E99">
        <w:rPr>
          <w:rStyle w:val="Bold"/>
        </w:rPr>
        <w:t xml:space="preserve"> </w:t>
      </w:r>
      <w:r w:rsidRPr="007F37A0">
        <w:t>Helsingborg</w:t>
      </w:r>
    </w:p>
    <w:p w14:paraId="3A1B2D92" w14:textId="2D9FEE38" w:rsidR="007F37A0" w:rsidRPr="007F37A0" w:rsidRDefault="007F37A0" w:rsidP="007F37A0">
      <w:r w:rsidRPr="007F37A0">
        <w:rPr>
          <w:rStyle w:val="Bold"/>
        </w:rPr>
        <w:t>Description:</w:t>
      </w:r>
      <w:r w:rsidR="006F0E99">
        <w:rPr>
          <w:rStyle w:val="Bold"/>
        </w:rPr>
        <w:t xml:space="preserve"> </w:t>
      </w:r>
      <w:proofErr w:type="spellStart"/>
      <w:r w:rsidRPr="007F37A0">
        <w:t>Occlutech</w:t>
      </w:r>
      <w:proofErr w:type="spellEnd"/>
      <w:r w:rsidRPr="007F37A0">
        <w:t xml:space="preserve"> International AB develops, manufactures, and sells cardiac occlusion devices and various vascular implants. The company's products include </w:t>
      </w:r>
      <w:proofErr w:type="spellStart"/>
      <w:r w:rsidRPr="007F37A0">
        <w:t>Occlutech</w:t>
      </w:r>
      <w:proofErr w:type="spellEnd"/>
      <w:r w:rsidRPr="007F37A0">
        <w:t xml:space="preserve"> PLD, </w:t>
      </w:r>
      <w:proofErr w:type="spellStart"/>
      <w:r w:rsidRPr="007F37A0">
        <w:t>Occlutech</w:t>
      </w:r>
      <w:proofErr w:type="spellEnd"/>
      <w:r w:rsidRPr="007F37A0">
        <w:t xml:space="preserve"> </w:t>
      </w:r>
      <w:proofErr w:type="spellStart"/>
      <w:r w:rsidRPr="007F37A0">
        <w:t>Figulla</w:t>
      </w:r>
      <w:proofErr w:type="spellEnd"/>
      <w:r w:rsidRPr="007F37A0">
        <w:t xml:space="preserve"> Flex II, </w:t>
      </w:r>
      <w:proofErr w:type="spellStart"/>
      <w:r w:rsidRPr="007F37A0">
        <w:t>Occlutech</w:t>
      </w:r>
      <w:proofErr w:type="spellEnd"/>
      <w:r w:rsidRPr="007F37A0">
        <w:t xml:space="preserve"> Stiff Guide Wire, etc.</w:t>
      </w:r>
    </w:p>
    <w:p w14:paraId="3FB0105B" w14:textId="0DEB9BE8" w:rsidR="007F37A0" w:rsidRPr="007F37A0" w:rsidRDefault="007F37A0" w:rsidP="007F37A0">
      <w:r w:rsidRPr="007F37A0">
        <w:rPr>
          <w:rStyle w:val="Bold"/>
        </w:rPr>
        <w:t>Weblink:</w:t>
      </w:r>
      <w:r w:rsidR="006F0E99">
        <w:rPr>
          <w:rStyle w:val="Bold"/>
        </w:rPr>
        <w:t xml:space="preserve"> </w:t>
      </w:r>
      <w:hyperlink r:id="rId119" w:history="1">
        <w:r w:rsidRPr="007F37A0">
          <w:rPr>
            <w:rStyle w:val="Hyperlnk"/>
          </w:rPr>
          <w:t>www.occlutech.com</w:t>
        </w:r>
      </w:hyperlink>
    </w:p>
    <w:p w14:paraId="6070567D" w14:textId="0EA2ADF1" w:rsidR="007F37A0" w:rsidRPr="007F37A0" w:rsidRDefault="007F37A0" w:rsidP="007F37A0">
      <w:r w:rsidRPr="007F37A0">
        <w:rPr>
          <w:rStyle w:val="Bold"/>
        </w:rPr>
        <w:t>Founded:</w:t>
      </w:r>
      <w:r w:rsidR="006F0E99">
        <w:rPr>
          <w:rStyle w:val="Bold"/>
        </w:rPr>
        <w:t xml:space="preserve"> </w:t>
      </w:r>
      <w:r w:rsidRPr="007F37A0">
        <w:t>2007</w:t>
      </w:r>
    </w:p>
    <w:p w14:paraId="50B2D4AC" w14:textId="7A835C7C" w:rsidR="007F37A0" w:rsidRPr="007F37A0" w:rsidRDefault="007F37A0" w:rsidP="00AF611A">
      <w:pPr>
        <w:pStyle w:val="Rubrik2"/>
      </w:pPr>
      <w:proofErr w:type="spellStart"/>
      <w:r w:rsidRPr="007F37A0">
        <w:lastRenderedPageBreak/>
        <w:t>Onemed</w:t>
      </w:r>
      <w:proofErr w:type="spellEnd"/>
      <w:r w:rsidRPr="007F37A0">
        <w:t xml:space="preserve"> Sverige AB</w:t>
      </w:r>
    </w:p>
    <w:p w14:paraId="7795AD76" w14:textId="0CE79C6A" w:rsidR="007F37A0" w:rsidRPr="007F37A0" w:rsidRDefault="007F37A0" w:rsidP="007F37A0">
      <w:r w:rsidRPr="007F37A0">
        <w:rPr>
          <w:rStyle w:val="Bold"/>
        </w:rPr>
        <w:t>Place:</w:t>
      </w:r>
      <w:r w:rsidR="006F0E99">
        <w:rPr>
          <w:rStyle w:val="Bold"/>
        </w:rPr>
        <w:t xml:space="preserve"> </w:t>
      </w:r>
      <w:r w:rsidRPr="007F37A0">
        <w:t>Malmö</w:t>
      </w:r>
    </w:p>
    <w:p w14:paraId="442C860C" w14:textId="35E37BCA" w:rsidR="007F37A0" w:rsidRPr="007F37A0" w:rsidRDefault="007F37A0" w:rsidP="007F37A0">
      <w:r w:rsidRPr="007F37A0">
        <w:rPr>
          <w:rStyle w:val="Bold"/>
        </w:rPr>
        <w:t>Description:</w:t>
      </w:r>
      <w:r w:rsidR="006F0E99">
        <w:rPr>
          <w:rStyle w:val="Bold"/>
        </w:rPr>
        <w:t xml:space="preserve"> </w:t>
      </w:r>
      <w:r w:rsidRPr="007F37A0">
        <w:t xml:space="preserve">Welcome to </w:t>
      </w:r>
      <w:proofErr w:type="spellStart"/>
      <w:r w:rsidRPr="007F37A0">
        <w:t>OneMed</w:t>
      </w:r>
      <w:proofErr w:type="spellEnd"/>
      <w:r w:rsidRPr="007F37A0">
        <w:t xml:space="preserve"> Sweden. We are Sweden's leading partner for healthcare. Our offer consists of business improvement services, support systems, a comprehensive range of medical consumables and equipment. Caregivers from all over Sweden turn to us for help meeting their patients' needs. With us as a partner, they can improve the quality of care, lower total costs and at the same time improve their environmental and CSR results</w:t>
      </w:r>
    </w:p>
    <w:p w14:paraId="7B1F4FB3" w14:textId="66683684" w:rsidR="007F37A0" w:rsidRPr="007F37A0" w:rsidRDefault="007F37A0" w:rsidP="007F37A0">
      <w:r w:rsidRPr="007F37A0">
        <w:rPr>
          <w:rStyle w:val="Bold"/>
        </w:rPr>
        <w:t>Weblink:</w:t>
      </w:r>
      <w:r w:rsidR="006F0E99">
        <w:rPr>
          <w:rStyle w:val="Bold"/>
        </w:rPr>
        <w:t xml:space="preserve"> </w:t>
      </w:r>
      <w:hyperlink r:id="rId120" w:history="1">
        <w:r w:rsidRPr="007F37A0">
          <w:rPr>
            <w:rStyle w:val="Hyperlnk"/>
          </w:rPr>
          <w:t>onemed.se</w:t>
        </w:r>
      </w:hyperlink>
    </w:p>
    <w:p w14:paraId="7B4181F5" w14:textId="720EC439" w:rsidR="007F37A0" w:rsidRPr="007F37A0" w:rsidRDefault="007F37A0" w:rsidP="007F37A0">
      <w:r w:rsidRPr="007F37A0">
        <w:rPr>
          <w:rStyle w:val="Bold"/>
        </w:rPr>
        <w:t>Founded:</w:t>
      </w:r>
      <w:r w:rsidR="006F0E99">
        <w:rPr>
          <w:rStyle w:val="Bold"/>
        </w:rPr>
        <w:t xml:space="preserve"> </w:t>
      </w:r>
      <w:r w:rsidRPr="007F37A0">
        <w:t>2008</w:t>
      </w:r>
    </w:p>
    <w:p w14:paraId="1B237E7B" w14:textId="1C7FF530" w:rsidR="007F37A0" w:rsidRPr="007F37A0" w:rsidRDefault="007F37A0" w:rsidP="00AF611A">
      <w:pPr>
        <w:pStyle w:val="Rubrik2"/>
      </w:pPr>
      <w:proofErr w:type="spellStart"/>
      <w:r w:rsidRPr="007F37A0">
        <w:t>OpenLogger</w:t>
      </w:r>
      <w:proofErr w:type="spellEnd"/>
      <w:r w:rsidRPr="007F37A0">
        <w:t xml:space="preserve"> Systems AB</w:t>
      </w:r>
    </w:p>
    <w:p w14:paraId="3BB7EC81" w14:textId="43C57B6F" w:rsidR="007F37A0" w:rsidRPr="007F37A0" w:rsidRDefault="007F37A0" w:rsidP="007F37A0">
      <w:r w:rsidRPr="007F37A0">
        <w:rPr>
          <w:rStyle w:val="Bold"/>
        </w:rPr>
        <w:t>Place:</w:t>
      </w:r>
      <w:r w:rsidR="006F0E99">
        <w:rPr>
          <w:rStyle w:val="Bold"/>
        </w:rPr>
        <w:t xml:space="preserve"> </w:t>
      </w:r>
      <w:r w:rsidRPr="007F37A0">
        <w:t>Malmo</w:t>
      </w:r>
    </w:p>
    <w:p w14:paraId="19F8F711" w14:textId="1B1F26AB" w:rsidR="007F37A0" w:rsidRPr="007F37A0" w:rsidRDefault="007F37A0" w:rsidP="007F37A0">
      <w:r w:rsidRPr="007F37A0">
        <w:rPr>
          <w:rStyle w:val="Bold"/>
        </w:rPr>
        <w:t>Description:</w:t>
      </w:r>
      <w:r w:rsidR="006F0E99">
        <w:rPr>
          <w:rStyle w:val="Bold"/>
        </w:rPr>
        <w:t xml:space="preserve"> </w:t>
      </w:r>
      <w:proofErr w:type="spellStart"/>
      <w:r w:rsidRPr="007F37A0">
        <w:t>OpenLogger</w:t>
      </w:r>
      <w:proofErr w:type="spellEnd"/>
      <w:r w:rsidRPr="007F37A0">
        <w:t xml:space="preserve"> is an Intelligent IoT monitoring system connecting all lab and hospital devices into one platform. Monitoring service for </w:t>
      </w:r>
      <w:proofErr w:type="spellStart"/>
      <w:r w:rsidRPr="007F37A0">
        <w:t>eg.</w:t>
      </w:r>
      <w:proofErr w:type="spellEnd"/>
      <w:r w:rsidRPr="007F37A0">
        <w:t xml:space="preserve"> temperature, carbon dioxide or liquid nitrogen in laboratories.</w:t>
      </w:r>
    </w:p>
    <w:p w14:paraId="7F2B17B8" w14:textId="4C57E297" w:rsidR="007F37A0" w:rsidRPr="007F37A0" w:rsidRDefault="007F37A0" w:rsidP="007F37A0">
      <w:r w:rsidRPr="007F37A0">
        <w:rPr>
          <w:rStyle w:val="Bold"/>
        </w:rPr>
        <w:t>Weblink:</w:t>
      </w:r>
      <w:r w:rsidR="006F0E99">
        <w:rPr>
          <w:rStyle w:val="Bold"/>
        </w:rPr>
        <w:t xml:space="preserve"> </w:t>
      </w:r>
      <w:hyperlink r:id="rId121" w:history="1">
        <w:r w:rsidRPr="007F37A0">
          <w:rPr>
            <w:rStyle w:val="Hyperlnk"/>
          </w:rPr>
          <w:t>openlogger.se</w:t>
        </w:r>
      </w:hyperlink>
    </w:p>
    <w:p w14:paraId="3339F82A" w14:textId="2D7411A8" w:rsidR="007F37A0" w:rsidRPr="007F37A0" w:rsidRDefault="007F37A0" w:rsidP="007F37A0">
      <w:r w:rsidRPr="007F37A0">
        <w:rPr>
          <w:rStyle w:val="Bold"/>
        </w:rPr>
        <w:t>Founded:</w:t>
      </w:r>
      <w:r w:rsidR="006F0E99">
        <w:rPr>
          <w:rStyle w:val="Bold"/>
        </w:rPr>
        <w:t xml:space="preserve"> </w:t>
      </w:r>
      <w:r w:rsidRPr="007F37A0">
        <w:t>1993</w:t>
      </w:r>
    </w:p>
    <w:p w14:paraId="51F22292" w14:textId="73EDFABE" w:rsidR="007F37A0" w:rsidRPr="007F37A0" w:rsidRDefault="007F37A0" w:rsidP="00AF611A">
      <w:pPr>
        <w:pStyle w:val="Rubrik2"/>
      </w:pPr>
      <w:proofErr w:type="spellStart"/>
      <w:r w:rsidRPr="007F37A0">
        <w:t>Ottoblock</w:t>
      </w:r>
      <w:proofErr w:type="spellEnd"/>
      <w:r w:rsidRPr="007F37A0">
        <w:t xml:space="preserve"> Care AB</w:t>
      </w:r>
    </w:p>
    <w:p w14:paraId="51252789" w14:textId="64080CB9" w:rsidR="007F37A0" w:rsidRPr="007F37A0" w:rsidRDefault="007F37A0" w:rsidP="007F37A0">
      <w:r w:rsidRPr="007F37A0">
        <w:rPr>
          <w:rStyle w:val="Bold"/>
        </w:rPr>
        <w:t>Place:</w:t>
      </w:r>
      <w:r w:rsidR="006F0E99">
        <w:rPr>
          <w:rStyle w:val="Bold"/>
        </w:rPr>
        <w:t xml:space="preserve"> </w:t>
      </w:r>
      <w:r w:rsidRPr="007F37A0">
        <w:t>Malmö</w:t>
      </w:r>
    </w:p>
    <w:p w14:paraId="196A8D36" w14:textId="70917116" w:rsidR="007F37A0" w:rsidRPr="007F37A0" w:rsidRDefault="007F37A0" w:rsidP="007F37A0">
      <w:r w:rsidRPr="007F37A0">
        <w:rPr>
          <w:rStyle w:val="Bold"/>
        </w:rPr>
        <w:t>Description:</w:t>
      </w:r>
      <w:r w:rsidR="006F0E99">
        <w:rPr>
          <w:rStyle w:val="Bold"/>
        </w:rPr>
        <w:t xml:space="preserve"> </w:t>
      </w:r>
      <w:proofErr w:type="spellStart"/>
      <w:r w:rsidRPr="007F37A0">
        <w:t>Ottobloch</w:t>
      </w:r>
      <w:proofErr w:type="spellEnd"/>
      <w:r w:rsidRPr="007F37A0">
        <w:t xml:space="preserve"> Care operates </w:t>
      </w:r>
      <w:proofErr w:type="spellStart"/>
      <w:r w:rsidRPr="007F37A0">
        <w:t>orthopedic</w:t>
      </w:r>
      <w:proofErr w:type="spellEnd"/>
      <w:r w:rsidRPr="007F37A0">
        <w:t xml:space="preserve"> technology </w:t>
      </w:r>
      <w:proofErr w:type="spellStart"/>
      <w:r w:rsidRPr="007F37A0">
        <w:t>centers</w:t>
      </w:r>
      <w:proofErr w:type="spellEnd"/>
      <w:r w:rsidRPr="007F37A0">
        <w:t xml:space="preserve"> in 17 locations across Sweden. We receive patients via referral as well as private individuals who </w:t>
      </w:r>
      <w:proofErr w:type="gramStart"/>
      <w:r w:rsidRPr="007F37A0">
        <w:t>are in need of</w:t>
      </w:r>
      <w:proofErr w:type="gramEnd"/>
      <w:r w:rsidRPr="007F37A0">
        <w:t xml:space="preserve"> orthoses, sitting aids, prostheses and </w:t>
      </w:r>
      <w:proofErr w:type="spellStart"/>
      <w:r w:rsidRPr="007F37A0">
        <w:t>orthopedic</w:t>
      </w:r>
      <w:proofErr w:type="spellEnd"/>
      <w:r w:rsidRPr="007F37A0">
        <w:t xml:space="preserve"> shoes or inserts.</w:t>
      </w:r>
    </w:p>
    <w:p w14:paraId="27B80D50" w14:textId="69C4A8EA" w:rsidR="007F37A0" w:rsidRPr="007F37A0" w:rsidRDefault="007F37A0" w:rsidP="007F37A0">
      <w:r w:rsidRPr="007F37A0">
        <w:rPr>
          <w:rStyle w:val="Bold"/>
        </w:rPr>
        <w:t>Weblink:</w:t>
      </w:r>
      <w:r w:rsidR="006F0E99">
        <w:rPr>
          <w:rStyle w:val="Bold"/>
        </w:rPr>
        <w:t xml:space="preserve"> </w:t>
      </w:r>
      <w:hyperlink r:id="rId122" w:history="1">
        <w:r w:rsidRPr="007F37A0">
          <w:rPr>
            <w:rStyle w:val="Hyperlnk"/>
          </w:rPr>
          <w:t>https://www.ottoblockcare.se</w:t>
        </w:r>
      </w:hyperlink>
    </w:p>
    <w:p w14:paraId="5AE36E7B" w14:textId="3144A102" w:rsidR="007F37A0" w:rsidRPr="007F37A0" w:rsidRDefault="007F37A0" w:rsidP="007F37A0">
      <w:r w:rsidRPr="007F37A0">
        <w:rPr>
          <w:rStyle w:val="Bold"/>
        </w:rPr>
        <w:t>Founded:</w:t>
      </w:r>
      <w:r w:rsidR="006F0E99">
        <w:rPr>
          <w:rStyle w:val="Bold"/>
        </w:rPr>
        <w:t xml:space="preserve"> </w:t>
      </w:r>
      <w:r w:rsidRPr="007F37A0">
        <w:t>1999</w:t>
      </w:r>
    </w:p>
    <w:p w14:paraId="62125C44" w14:textId="0BB92FBB" w:rsidR="007F37A0" w:rsidRPr="007F37A0" w:rsidRDefault="007F37A0" w:rsidP="00AF611A">
      <w:pPr>
        <w:pStyle w:val="Rubrik2"/>
      </w:pPr>
      <w:proofErr w:type="spellStart"/>
      <w:r w:rsidRPr="007F37A0">
        <w:t>PainDrainer</w:t>
      </w:r>
      <w:proofErr w:type="spellEnd"/>
      <w:r w:rsidRPr="007F37A0">
        <w:t xml:space="preserve"> AB</w:t>
      </w:r>
    </w:p>
    <w:p w14:paraId="756A9902" w14:textId="328476F6" w:rsidR="007F37A0" w:rsidRPr="007F37A0" w:rsidRDefault="007F37A0" w:rsidP="007F37A0">
      <w:r w:rsidRPr="007F37A0">
        <w:rPr>
          <w:rStyle w:val="Bold"/>
        </w:rPr>
        <w:t>Place:</w:t>
      </w:r>
      <w:r w:rsidR="006F0E99">
        <w:rPr>
          <w:rStyle w:val="Bold"/>
        </w:rPr>
        <w:t xml:space="preserve"> </w:t>
      </w:r>
      <w:r w:rsidRPr="007F37A0">
        <w:t>Lund</w:t>
      </w:r>
    </w:p>
    <w:p w14:paraId="157CC8AE" w14:textId="5D589952" w:rsidR="007F37A0" w:rsidRPr="007F37A0" w:rsidRDefault="007F37A0" w:rsidP="007F37A0">
      <w:r w:rsidRPr="007F37A0">
        <w:rPr>
          <w:rStyle w:val="Bold"/>
        </w:rPr>
        <w:t>Description:</w:t>
      </w:r>
      <w:r w:rsidR="006F0E99">
        <w:rPr>
          <w:rStyle w:val="Bold"/>
        </w:rPr>
        <w:t xml:space="preserve"> </w:t>
      </w:r>
      <w:proofErr w:type="spellStart"/>
      <w:r w:rsidRPr="007F37A0">
        <w:t>PainDrainer</w:t>
      </w:r>
      <w:proofErr w:type="spellEnd"/>
      <w:r w:rsidRPr="007F37A0">
        <w:t xml:space="preserve"> AB is a Swedish company. The aim of the company is to address the healthcare problem costing the society more in total than heart disease, cancer and diabetes combined – chronic pain. </w:t>
      </w:r>
      <w:proofErr w:type="spellStart"/>
      <w:r w:rsidRPr="007F37A0">
        <w:t>PainDrainer</w:t>
      </w:r>
      <w:proofErr w:type="spellEnd"/>
      <w:r w:rsidRPr="007F37A0">
        <w:t xml:space="preserve"> AB aim to deliver a disruptive tool based on advanced artificial intelligent algorithms that will meet the urgent clinical need for a novel treatment of chronic and non-malignant pain. The company’ s vision is to improve the quality of life of millions of chronic pain patients.</w:t>
      </w:r>
    </w:p>
    <w:p w14:paraId="6F2B84B7" w14:textId="0A063E44" w:rsidR="007F37A0" w:rsidRPr="007F37A0" w:rsidRDefault="007F37A0" w:rsidP="007F37A0">
      <w:r w:rsidRPr="007F37A0">
        <w:rPr>
          <w:rStyle w:val="Bold"/>
        </w:rPr>
        <w:lastRenderedPageBreak/>
        <w:t>Weblink:</w:t>
      </w:r>
      <w:r w:rsidR="006F0E99">
        <w:rPr>
          <w:rStyle w:val="Bold"/>
        </w:rPr>
        <w:t xml:space="preserve"> </w:t>
      </w:r>
      <w:hyperlink r:id="rId123" w:history="1">
        <w:r w:rsidRPr="007F37A0">
          <w:rPr>
            <w:rStyle w:val="Hyperlnk"/>
          </w:rPr>
          <w:t>paindrainer.com</w:t>
        </w:r>
      </w:hyperlink>
    </w:p>
    <w:p w14:paraId="738F4196" w14:textId="15847167" w:rsidR="007F37A0" w:rsidRPr="007F37A0" w:rsidRDefault="007F37A0" w:rsidP="007F37A0">
      <w:r w:rsidRPr="007F37A0">
        <w:rPr>
          <w:rStyle w:val="Bold"/>
        </w:rPr>
        <w:t>Founded:</w:t>
      </w:r>
      <w:r w:rsidR="006F0E99">
        <w:rPr>
          <w:rStyle w:val="Bold"/>
        </w:rPr>
        <w:t xml:space="preserve"> </w:t>
      </w:r>
      <w:r w:rsidRPr="007F37A0">
        <w:t>2018</w:t>
      </w:r>
    </w:p>
    <w:p w14:paraId="59D400EA" w14:textId="5A68D134" w:rsidR="007F37A0" w:rsidRPr="007F37A0" w:rsidRDefault="007F37A0" w:rsidP="00AF611A">
      <w:pPr>
        <w:pStyle w:val="Rubrik2"/>
      </w:pPr>
      <w:proofErr w:type="spellStart"/>
      <w:r w:rsidRPr="007F37A0">
        <w:t>Pampett</w:t>
      </w:r>
      <w:proofErr w:type="spellEnd"/>
      <w:r w:rsidRPr="007F37A0">
        <w:t xml:space="preserve"> AB</w:t>
      </w:r>
    </w:p>
    <w:p w14:paraId="353400BA" w14:textId="0EF1268B" w:rsidR="007F37A0" w:rsidRPr="007F37A0" w:rsidRDefault="007F37A0" w:rsidP="007F37A0">
      <w:r w:rsidRPr="007F37A0">
        <w:rPr>
          <w:rStyle w:val="Bold"/>
        </w:rPr>
        <w:t>Place:</w:t>
      </w:r>
      <w:r w:rsidR="006F0E99">
        <w:rPr>
          <w:rStyle w:val="Bold"/>
        </w:rPr>
        <w:t xml:space="preserve"> </w:t>
      </w:r>
      <w:r w:rsidRPr="007F37A0">
        <w:t>Lund</w:t>
      </w:r>
    </w:p>
    <w:p w14:paraId="270CB2BE" w14:textId="0DC68F08" w:rsidR="007F37A0" w:rsidRPr="007F37A0" w:rsidRDefault="007F37A0" w:rsidP="007F37A0">
      <w:r w:rsidRPr="007F37A0">
        <w:rPr>
          <w:rStyle w:val="Bold"/>
        </w:rPr>
        <w:t>Description:</w:t>
      </w:r>
      <w:r w:rsidR="006F0E99">
        <w:rPr>
          <w:rStyle w:val="Bold"/>
        </w:rPr>
        <w:t xml:space="preserve"> </w:t>
      </w:r>
      <w:proofErr w:type="spellStart"/>
      <w:r w:rsidRPr="007F37A0">
        <w:t>Pampett</w:t>
      </w:r>
      <w:proofErr w:type="spellEnd"/>
      <w:r w:rsidRPr="007F37A0">
        <w:t xml:space="preserve"> AB provides sensors for caregivers. The company's sensors are used to convey information in various situations, such as dementia, counteract or ameliorate ulcers, treatment of </w:t>
      </w:r>
      <w:proofErr w:type="spellStart"/>
      <w:r w:rsidRPr="007F37A0">
        <w:t>sängväteri</w:t>
      </w:r>
      <w:proofErr w:type="spellEnd"/>
      <w:r w:rsidRPr="007F37A0">
        <w:t xml:space="preserve">, home care, baby care for skin problems, and rehabilitation and </w:t>
      </w:r>
      <w:proofErr w:type="spellStart"/>
      <w:r w:rsidRPr="007F37A0">
        <w:t>uroterapi</w:t>
      </w:r>
      <w:proofErr w:type="spellEnd"/>
      <w:r w:rsidRPr="007F37A0">
        <w:t>.</w:t>
      </w:r>
    </w:p>
    <w:p w14:paraId="2D31EE54" w14:textId="18079ED0" w:rsidR="007F37A0" w:rsidRPr="007F37A0" w:rsidRDefault="007F37A0" w:rsidP="007F37A0">
      <w:r w:rsidRPr="007F37A0">
        <w:rPr>
          <w:rStyle w:val="Bold"/>
        </w:rPr>
        <w:t>Weblink:</w:t>
      </w:r>
      <w:r w:rsidR="006F0E99">
        <w:rPr>
          <w:rStyle w:val="Bold"/>
        </w:rPr>
        <w:t xml:space="preserve"> </w:t>
      </w:r>
      <w:hyperlink r:id="rId124" w:history="1">
        <w:r w:rsidRPr="007F37A0">
          <w:rPr>
            <w:rStyle w:val="Hyperlnk"/>
          </w:rPr>
          <w:t>pampett.se</w:t>
        </w:r>
      </w:hyperlink>
    </w:p>
    <w:p w14:paraId="6F90D50B" w14:textId="5D2C5D21" w:rsidR="007F37A0" w:rsidRPr="007F37A0" w:rsidRDefault="007F37A0" w:rsidP="007F37A0">
      <w:r w:rsidRPr="007F37A0">
        <w:rPr>
          <w:rStyle w:val="Bold"/>
        </w:rPr>
        <w:t>Founded:</w:t>
      </w:r>
      <w:r w:rsidR="006F0E99">
        <w:rPr>
          <w:rStyle w:val="Bold"/>
        </w:rPr>
        <w:t xml:space="preserve"> </w:t>
      </w:r>
      <w:r w:rsidRPr="007F37A0">
        <w:t>2010</w:t>
      </w:r>
    </w:p>
    <w:p w14:paraId="224A009B" w14:textId="022EA18B" w:rsidR="007F37A0" w:rsidRPr="007F37A0" w:rsidRDefault="007F37A0" w:rsidP="00AF611A">
      <w:pPr>
        <w:pStyle w:val="Rubrik2"/>
      </w:pPr>
      <w:r w:rsidRPr="007F37A0">
        <w:t>Phase Holographic Imaging PHI AB</w:t>
      </w:r>
    </w:p>
    <w:p w14:paraId="0C060CA9" w14:textId="4EA9AB85" w:rsidR="007F37A0" w:rsidRPr="007F37A0" w:rsidRDefault="007F37A0" w:rsidP="007F37A0">
      <w:r w:rsidRPr="007F37A0">
        <w:rPr>
          <w:rStyle w:val="Bold"/>
        </w:rPr>
        <w:t>Place:</w:t>
      </w:r>
      <w:r w:rsidR="006F0E99">
        <w:rPr>
          <w:rStyle w:val="Bold"/>
        </w:rPr>
        <w:t xml:space="preserve"> </w:t>
      </w:r>
      <w:r w:rsidRPr="007F37A0">
        <w:t>Lund</w:t>
      </w:r>
    </w:p>
    <w:p w14:paraId="5F205468" w14:textId="6FEAF226" w:rsidR="007F37A0" w:rsidRPr="007F37A0" w:rsidRDefault="007F37A0" w:rsidP="007F37A0">
      <w:r w:rsidRPr="007F37A0">
        <w:rPr>
          <w:rStyle w:val="Bold"/>
        </w:rPr>
        <w:t>Description:</w:t>
      </w:r>
      <w:r w:rsidR="006F0E99">
        <w:rPr>
          <w:rStyle w:val="Bold"/>
        </w:rPr>
        <w:t xml:space="preserve"> </w:t>
      </w:r>
      <w:r w:rsidRPr="007F37A0">
        <w:t xml:space="preserve">Phase Holographic Imaging develops and markets time-lapse cytometry instrumentation and software products in Europe, Asia, and North America. The company’s products include </w:t>
      </w:r>
      <w:proofErr w:type="spellStart"/>
      <w:r w:rsidRPr="007F37A0">
        <w:t>HoloMonitor</w:t>
      </w:r>
      <w:proofErr w:type="spellEnd"/>
      <w:r w:rsidRPr="007F37A0">
        <w:t xml:space="preserve"> M3, a bench-top time-lapse cytometer with a motorized stage and variable magnification; and </w:t>
      </w:r>
      <w:proofErr w:type="spellStart"/>
      <w:r w:rsidRPr="007F37A0">
        <w:t>HoloMonitor</w:t>
      </w:r>
      <w:proofErr w:type="spellEnd"/>
      <w:r w:rsidRPr="007F37A0">
        <w:t xml:space="preserve"> M4 for the time analysis of living cells directly in the incubator, as well as </w:t>
      </w:r>
      <w:proofErr w:type="spellStart"/>
      <w:r w:rsidRPr="007F37A0">
        <w:t>HoloMonitor</w:t>
      </w:r>
      <w:proofErr w:type="spellEnd"/>
      <w:r w:rsidRPr="007F37A0">
        <w:t xml:space="preserve"> software. The company's products are used in cancer research, inflammatory and autoimmune diseases, stem cell biology, gene therapy, regenerative medicine, and toxicological studies.</w:t>
      </w:r>
    </w:p>
    <w:p w14:paraId="76530FA4" w14:textId="1657EDA7" w:rsidR="007F37A0" w:rsidRPr="007F37A0" w:rsidRDefault="007F37A0" w:rsidP="007F37A0">
      <w:r w:rsidRPr="007F37A0">
        <w:rPr>
          <w:rStyle w:val="Bold"/>
        </w:rPr>
        <w:t>Weblink:</w:t>
      </w:r>
      <w:r w:rsidR="006F0E99">
        <w:rPr>
          <w:rStyle w:val="Bold"/>
        </w:rPr>
        <w:t xml:space="preserve"> </w:t>
      </w:r>
      <w:hyperlink r:id="rId125" w:history="1">
        <w:r w:rsidRPr="007F37A0">
          <w:rPr>
            <w:rStyle w:val="Hyperlnk"/>
          </w:rPr>
          <w:t>www.phiab.se</w:t>
        </w:r>
      </w:hyperlink>
    </w:p>
    <w:p w14:paraId="6B8BFC10" w14:textId="5BA10A60" w:rsidR="007F37A0" w:rsidRPr="007F37A0" w:rsidRDefault="007F37A0" w:rsidP="007F37A0">
      <w:r w:rsidRPr="007F37A0">
        <w:rPr>
          <w:rStyle w:val="Bold"/>
        </w:rPr>
        <w:t>Founded:</w:t>
      </w:r>
      <w:r w:rsidR="006F0E99">
        <w:rPr>
          <w:rStyle w:val="Bold"/>
        </w:rPr>
        <w:t xml:space="preserve"> </w:t>
      </w:r>
      <w:r w:rsidRPr="007F37A0">
        <w:t>1997</w:t>
      </w:r>
    </w:p>
    <w:p w14:paraId="7451EAD2" w14:textId="51F80951" w:rsidR="007F37A0" w:rsidRPr="007F37A0" w:rsidRDefault="007F37A0" w:rsidP="00AF611A">
      <w:pPr>
        <w:pStyle w:val="Rubrik2"/>
      </w:pPr>
      <w:proofErr w:type="spellStart"/>
      <w:r w:rsidRPr="007F37A0">
        <w:t>PolarCool</w:t>
      </w:r>
      <w:proofErr w:type="spellEnd"/>
      <w:r w:rsidRPr="007F37A0">
        <w:t xml:space="preserve"> AB</w:t>
      </w:r>
    </w:p>
    <w:p w14:paraId="05AA619E" w14:textId="25C69CA4" w:rsidR="007F37A0" w:rsidRPr="007F37A0" w:rsidRDefault="007F37A0" w:rsidP="007F37A0">
      <w:r w:rsidRPr="007F37A0">
        <w:rPr>
          <w:rStyle w:val="Bold"/>
        </w:rPr>
        <w:t>Place:</w:t>
      </w:r>
      <w:r w:rsidR="006F0E99">
        <w:rPr>
          <w:rStyle w:val="Bold"/>
        </w:rPr>
        <w:t xml:space="preserve"> </w:t>
      </w:r>
      <w:r w:rsidRPr="007F37A0">
        <w:t>Lund</w:t>
      </w:r>
    </w:p>
    <w:p w14:paraId="746FB074" w14:textId="336D5624" w:rsidR="007F37A0" w:rsidRPr="007F37A0" w:rsidRDefault="007F37A0" w:rsidP="007F37A0">
      <w:r w:rsidRPr="007F37A0">
        <w:rPr>
          <w:rStyle w:val="Bold"/>
        </w:rPr>
        <w:t>Description:</w:t>
      </w:r>
      <w:r w:rsidR="006F0E99">
        <w:rPr>
          <w:rStyle w:val="Bold"/>
        </w:rPr>
        <w:t xml:space="preserve"> </w:t>
      </w:r>
      <w:proofErr w:type="spellStart"/>
      <w:r w:rsidRPr="007F37A0">
        <w:t>PolarCool</w:t>
      </w:r>
      <w:proofErr w:type="spellEnd"/>
      <w:r w:rsidRPr="007F37A0">
        <w:t xml:space="preserve"> AB (</w:t>
      </w:r>
      <w:proofErr w:type="spellStart"/>
      <w:r w:rsidRPr="007F37A0">
        <w:t>publ</w:t>
      </w:r>
      <w:proofErr w:type="spellEnd"/>
      <w:r w:rsidRPr="007F37A0">
        <w:t xml:space="preserve">) is a medical device company that develops, markets, and sells products for sports medicine. The company focuses on treatment of concussive and sub-concussive brain injury with the portable cooling device </w:t>
      </w:r>
      <w:proofErr w:type="spellStart"/>
      <w:r w:rsidRPr="007F37A0">
        <w:t>PolarCap</w:t>
      </w:r>
      <w:proofErr w:type="spellEnd"/>
      <w:r w:rsidRPr="007F37A0">
        <w:t>® System.</w:t>
      </w:r>
    </w:p>
    <w:p w14:paraId="7BD14BF8" w14:textId="664A5859" w:rsidR="007F37A0" w:rsidRPr="007F37A0" w:rsidRDefault="007F37A0" w:rsidP="007F37A0">
      <w:r w:rsidRPr="007F37A0">
        <w:rPr>
          <w:rStyle w:val="Bold"/>
        </w:rPr>
        <w:t>Weblink:</w:t>
      </w:r>
      <w:r w:rsidR="006F0E99">
        <w:rPr>
          <w:rStyle w:val="Bold"/>
        </w:rPr>
        <w:t xml:space="preserve"> </w:t>
      </w:r>
      <w:hyperlink r:id="rId126" w:history="1">
        <w:r w:rsidRPr="007F37A0">
          <w:rPr>
            <w:rStyle w:val="Hyperlnk"/>
          </w:rPr>
          <w:t>www.polarcap.com</w:t>
        </w:r>
      </w:hyperlink>
    </w:p>
    <w:p w14:paraId="275C76A3" w14:textId="33DCBCD6" w:rsidR="007F37A0" w:rsidRPr="007F37A0" w:rsidRDefault="007F37A0" w:rsidP="007F37A0">
      <w:r w:rsidRPr="007F37A0">
        <w:rPr>
          <w:rStyle w:val="Bold"/>
        </w:rPr>
        <w:t>Founded:</w:t>
      </w:r>
      <w:r w:rsidR="006F0E99">
        <w:rPr>
          <w:rStyle w:val="Bold"/>
        </w:rPr>
        <w:t xml:space="preserve"> </w:t>
      </w:r>
      <w:r w:rsidRPr="007F37A0">
        <w:t>2017</w:t>
      </w:r>
    </w:p>
    <w:p w14:paraId="21400357" w14:textId="338A4EA2" w:rsidR="007F37A0" w:rsidRPr="007F37A0" w:rsidRDefault="007F37A0" w:rsidP="00AF611A">
      <w:pPr>
        <w:pStyle w:val="Rubrik2"/>
      </w:pPr>
      <w:r w:rsidRPr="007F37A0">
        <w:t>Preisler Instrument AB</w:t>
      </w:r>
    </w:p>
    <w:p w14:paraId="2FCCD5F5" w14:textId="3EF589AD" w:rsidR="007F37A0" w:rsidRPr="007F37A0" w:rsidRDefault="007F37A0" w:rsidP="007F37A0">
      <w:r w:rsidRPr="007F37A0">
        <w:rPr>
          <w:rStyle w:val="Bold"/>
        </w:rPr>
        <w:t>Place:</w:t>
      </w:r>
      <w:r w:rsidR="006F0E99">
        <w:rPr>
          <w:rStyle w:val="Bold"/>
        </w:rPr>
        <w:t xml:space="preserve"> </w:t>
      </w:r>
      <w:r w:rsidRPr="007F37A0">
        <w:t>Lund</w:t>
      </w:r>
    </w:p>
    <w:p w14:paraId="6038D811" w14:textId="25D0CDA3" w:rsidR="007F37A0" w:rsidRPr="007F37A0" w:rsidRDefault="007F37A0" w:rsidP="007F37A0">
      <w:r w:rsidRPr="007F37A0">
        <w:rPr>
          <w:rStyle w:val="Bold"/>
        </w:rPr>
        <w:t>Description:</w:t>
      </w:r>
      <w:r w:rsidR="006F0E99">
        <w:rPr>
          <w:rStyle w:val="Bold"/>
        </w:rPr>
        <w:t xml:space="preserve"> </w:t>
      </w:r>
      <w:r w:rsidRPr="007F37A0">
        <w:t>Preisler Instrument AB is focused on equipment for the eye care.</w:t>
      </w:r>
    </w:p>
    <w:p w14:paraId="7FC5E9A0" w14:textId="48AA8A92" w:rsidR="007F37A0" w:rsidRPr="007F37A0" w:rsidRDefault="007F37A0" w:rsidP="007F37A0">
      <w:r w:rsidRPr="007F37A0">
        <w:rPr>
          <w:rStyle w:val="Bold"/>
        </w:rPr>
        <w:lastRenderedPageBreak/>
        <w:t>Weblink:</w:t>
      </w:r>
      <w:r w:rsidR="006F0E99">
        <w:rPr>
          <w:rStyle w:val="Bold"/>
        </w:rPr>
        <w:t xml:space="preserve"> </w:t>
      </w:r>
      <w:hyperlink r:id="rId127" w:history="1">
        <w:r w:rsidRPr="007F37A0">
          <w:rPr>
            <w:rStyle w:val="Hyperlnk"/>
          </w:rPr>
          <w:t>www.preisler.se</w:t>
        </w:r>
      </w:hyperlink>
    </w:p>
    <w:p w14:paraId="66A09D14" w14:textId="0C91D9FF" w:rsidR="007F37A0" w:rsidRPr="007F37A0" w:rsidRDefault="007F37A0" w:rsidP="007F37A0">
      <w:r w:rsidRPr="007F37A0">
        <w:rPr>
          <w:rStyle w:val="Bold"/>
        </w:rPr>
        <w:t>Founded:</w:t>
      </w:r>
      <w:r w:rsidR="006F0E99">
        <w:rPr>
          <w:rStyle w:val="Bold"/>
        </w:rPr>
        <w:t xml:space="preserve"> </w:t>
      </w:r>
      <w:r w:rsidRPr="007F37A0">
        <w:t>1973</w:t>
      </w:r>
    </w:p>
    <w:p w14:paraId="3AB6EF25" w14:textId="5BF75E0A" w:rsidR="007F37A0" w:rsidRPr="007F37A0" w:rsidRDefault="007F37A0" w:rsidP="00AF611A">
      <w:pPr>
        <w:pStyle w:val="Rubrik2"/>
      </w:pPr>
      <w:r w:rsidRPr="007F37A0">
        <w:t>Pro Curis AB</w:t>
      </w:r>
    </w:p>
    <w:p w14:paraId="170120FB" w14:textId="7325158B" w:rsidR="007F37A0" w:rsidRPr="007F37A0" w:rsidRDefault="007F37A0" w:rsidP="007F37A0">
      <w:r w:rsidRPr="007F37A0">
        <w:rPr>
          <w:rStyle w:val="Bold"/>
        </w:rPr>
        <w:t>Place:</w:t>
      </w:r>
      <w:r w:rsidR="006F0E99">
        <w:rPr>
          <w:rStyle w:val="Bold"/>
        </w:rPr>
        <w:t xml:space="preserve"> </w:t>
      </w:r>
      <w:r w:rsidRPr="007F37A0">
        <w:t>Lund</w:t>
      </w:r>
    </w:p>
    <w:p w14:paraId="215AFC0D" w14:textId="6DEA3865" w:rsidR="007F37A0" w:rsidRPr="007F37A0" w:rsidRDefault="007F37A0" w:rsidP="007F37A0">
      <w:r w:rsidRPr="007F37A0">
        <w:rPr>
          <w:rStyle w:val="Bold"/>
        </w:rPr>
        <w:t>Description:</w:t>
      </w:r>
      <w:r w:rsidR="006F0E99">
        <w:rPr>
          <w:rStyle w:val="Bold"/>
        </w:rPr>
        <w:t xml:space="preserve"> </w:t>
      </w:r>
      <w:r w:rsidRPr="007F37A0">
        <w:t xml:space="preserve">Pro Curis develops and markets computer software for specialist dental care, including patient record systems, timekeeping systems, image management software and </w:t>
      </w:r>
      <w:proofErr w:type="spellStart"/>
      <w:r w:rsidRPr="007F37A0">
        <w:t>cefalometry</w:t>
      </w:r>
      <w:proofErr w:type="spellEnd"/>
      <w:r w:rsidRPr="007F37A0">
        <w:t xml:space="preserve"> software products. The company also develops programs for patient login and dental billing, which overall provides dental clinics with an overall solution.</w:t>
      </w:r>
    </w:p>
    <w:p w14:paraId="3A844169" w14:textId="1FA08CBD" w:rsidR="007F37A0" w:rsidRPr="007F37A0" w:rsidRDefault="007F37A0" w:rsidP="007F37A0">
      <w:r w:rsidRPr="007F37A0">
        <w:rPr>
          <w:rStyle w:val="Bold"/>
        </w:rPr>
        <w:t>Weblink:</w:t>
      </w:r>
      <w:r w:rsidR="006F0E99">
        <w:rPr>
          <w:rStyle w:val="Bold"/>
        </w:rPr>
        <w:t xml:space="preserve"> </w:t>
      </w:r>
      <w:hyperlink r:id="rId128" w:history="1">
        <w:r w:rsidRPr="007F37A0">
          <w:rPr>
            <w:rStyle w:val="Hyperlnk"/>
          </w:rPr>
          <w:t>www.procuris.se</w:t>
        </w:r>
      </w:hyperlink>
    </w:p>
    <w:p w14:paraId="7ECE25F1" w14:textId="5FE84EA7" w:rsidR="007F37A0" w:rsidRPr="007F37A0" w:rsidRDefault="007F37A0" w:rsidP="007F37A0">
      <w:r w:rsidRPr="007F37A0">
        <w:rPr>
          <w:rStyle w:val="Bold"/>
        </w:rPr>
        <w:t>Founded:</w:t>
      </w:r>
      <w:r w:rsidR="006F0E99">
        <w:rPr>
          <w:rStyle w:val="Bold"/>
        </w:rPr>
        <w:t xml:space="preserve"> </w:t>
      </w:r>
      <w:r w:rsidRPr="007F37A0">
        <w:t>1995</w:t>
      </w:r>
    </w:p>
    <w:p w14:paraId="459295B9" w14:textId="3BDF8085" w:rsidR="007F37A0" w:rsidRPr="007F37A0" w:rsidRDefault="007F37A0" w:rsidP="00AF611A">
      <w:pPr>
        <w:pStyle w:val="Rubrik2"/>
      </w:pPr>
      <w:proofErr w:type="spellStart"/>
      <w:r w:rsidRPr="007F37A0">
        <w:t>Prolight</w:t>
      </w:r>
      <w:proofErr w:type="spellEnd"/>
      <w:r w:rsidRPr="007F37A0">
        <w:t xml:space="preserve"> Diagnostics AB</w:t>
      </w:r>
    </w:p>
    <w:p w14:paraId="2386A7C3" w14:textId="242DB3B3" w:rsidR="007F37A0" w:rsidRPr="007F37A0" w:rsidRDefault="007F37A0" w:rsidP="007F37A0">
      <w:r w:rsidRPr="007F37A0">
        <w:rPr>
          <w:rStyle w:val="Bold"/>
        </w:rPr>
        <w:t>Place:</w:t>
      </w:r>
      <w:r w:rsidR="006F0E99">
        <w:rPr>
          <w:rStyle w:val="Bold"/>
        </w:rPr>
        <w:t xml:space="preserve"> </w:t>
      </w:r>
      <w:r w:rsidRPr="007F37A0">
        <w:t>Lund</w:t>
      </w:r>
    </w:p>
    <w:p w14:paraId="7FDE973D" w14:textId="0B2B7FB9" w:rsidR="007F37A0" w:rsidRPr="007F37A0" w:rsidRDefault="007F37A0" w:rsidP="007F37A0">
      <w:r w:rsidRPr="007F37A0">
        <w:rPr>
          <w:rStyle w:val="Bold"/>
        </w:rPr>
        <w:t>Description:</w:t>
      </w:r>
      <w:r w:rsidR="006F0E99">
        <w:rPr>
          <w:rStyle w:val="Bold"/>
        </w:rPr>
        <w:t xml:space="preserve"> </w:t>
      </w:r>
      <w:proofErr w:type="spellStart"/>
      <w:r w:rsidRPr="007F37A0">
        <w:t>Prolight</w:t>
      </w:r>
      <w:proofErr w:type="spellEnd"/>
      <w:r w:rsidRPr="007F37A0">
        <w:t xml:space="preserve"> Diagnostics develops patient-based test systems based on patented technology, for use in Point </w:t>
      </w:r>
      <w:proofErr w:type="gramStart"/>
      <w:r w:rsidRPr="007F37A0">
        <w:t>Of</w:t>
      </w:r>
      <w:proofErr w:type="gramEnd"/>
      <w:r w:rsidRPr="007F37A0">
        <w:t xml:space="preserve"> Care Testing (</w:t>
      </w:r>
      <w:proofErr w:type="spellStart"/>
      <w:r w:rsidRPr="007F37A0">
        <w:t>POCT</w:t>
      </w:r>
      <w:proofErr w:type="spellEnd"/>
      <w:r w:rsidRPr="007F37A0">
        <w:t>). The company offers products that are used to conduct diagnostic tests for heart attacks and other health conditions.</w:t>
      </w:r>
    </w:p>
    <w:p w14:paraId="195CF03B" w14:textId="1F03D901" w:rsidR="007F37A0" w:rsidRPr="007F37A0" w:rsidRDefault="007F37A0" w:rsidP="007F37A0">
      <w:r w:rsidRPr="007F37A0">
        <w:rPr>
          <w:rStyle w:val="Bold"/>
        </w:rPr>
        <w:t>Weblink:</w:t>
      </w:r>
      <w:r w:rsidR="006F0E99">
        <w:rPr>
          <w:rStyle w:val="Bold"/>
        </w:rPr>
        <w:t xml:space="preserve"> </w:t>
      </w:r>
      <w:hyperlink r:id="rId129" w:history="1">
        <w:r w:rsidRPr="007F37A0">
          <w:rPr>
            <w:rStyle w:val="Hyperlnk"/>
          </w:rPr>
          <w:t>prolightdiagnostics.se</w:t>
        </w:r>
      </w:hyperlink>
    </w:p>
    <w:p w14:paraId="1D78BEA8" w14:textId="6F92FC6A" w:rsidR="007F37A0" w:rsidRPr="007F37A0" w:rsidRDefault="007F37A0" w:rsidP="007F37A0">
      <w:r w:rsidRPr="007F37A0">
        <w:rPr>
          <w:rStyle w:val="Bold"/>
        </w:rPr>
        <w:t>Founded:</w:t>
      </w:r>
      <w:r w:rsidR="006F0E99">
        <w:rPr>
          <w:rStyle w:val="Bold"/>
        </w:rPr>
        <w:t xml:space="preserve"> </w:t>
      </w:r>
      <w:r w:rsidRPr="007F37A0">
        <w:t>1999</w:t>
      </w:r>
    </w:p>
    <w:p w14:paraId="3C3707DA" w14:textId="085254D2" w:rsidR="007F37A0" w:rsidRPr="007F37A0" w:rsidRDefault="007F37A0" w:rsidP="00AF611A">
      <w:pPr>
        <w:pStyle w:val="Rubrik2"/>
      </w:pPr>
      <w:proofErr w:type="spellStart"/>
      <w:r w:rsidRPr="007F37A0">
        <w:t>ProstaLund</w:t>
      </w:r>
      <w:proofErr w:type="spellEnd"/>
      <w:r w:rsidRPr="007F37A0">
        <w:t xml:space="preserve"> AB</w:t>
      </w:r>
    </w:p>
    <w:p w14:paraId="2635015A" w14:textId="2CB9CB61" w:rsidR="007F37A0" w:rsidRPr="007F37A0" w:rsidRDefault="007F37A0" w:rsidP="007F37A0">
      <w:r w:rsidRPr="007F37A0">
        <w:rPr>
          <w:rStyle w:val="Bold"/>
        </w:rPr>
        <w:t>Place:</w:t>
      </w:r>
      <w:r w:rsidR="006F0E99">
        <w:rPr>
          <w:rStyle w:val="Bold"/>
        </w:rPr>
        <w:t xml:space="preserve"> </w:t>
      </w:r>
      <w:r w:rsidRPr="007F37A0">
        <w:t>Lund</w:t>
      </w:r>
    </w:p>
    <w:p w14:paraId="5A81944A" w14:textId="3EBF959E" w:rsidR="007F37A0" w:rsidRPr="007F37A0" w:rsidRDefault="007F37A0" w:rsidP="007F37A0">
      <w:r w:rsidRPr="007F37A0">
        <w:rPr>
          <w:rStyle w:val="Bold"/>
        </w:rPr>
        <w:t>Description:</w:t>
      </w:r>
      <w:r w:rsidR="006F0E99">
        <w:rPr>
          <w:rStyle w:val="Bold"/>
        </w:rPr>
        <w:t xml:space="preserve"> </w:t>
      </w:r>
      <w:proofErr w:type="spellStart"/>
      <w:r w:rsidRPr="007F37A0">
        <w:t>ProstaLund</w:t>
      </w:r>
      <w:proofErr w:type="spellEnd"/>
      <w:r w:rsidRPr="007F37A0">
        <w:t xml:space="preserve"> is a Swedish medtech company which is a developer and manufacturer of urological devices and treatments. </w:t>
      </w:r>
      <w:proofErr w:type="spellStart"/>
      <w:r w:rsidRPr="007F37A0">
        <w:t>CoreTherm</w:t>
      </w:r>
      <w:proofErr w:type="spellEnd"/>
      <w:r w:rsidRPr="007F37A0">
        <w:t xml:space="preserve"> is a patented Thermotherapy treatment method for BPH which can be tailored to suit the needs of each individual patient.</w:t>
      </w:r>
    </w:p>
    <w:p w14:paraId="3822B65F" w14:textId="40962314" w:rsidR="007F37A0" w:rsidRPr="007F37A0" w:rsidRDefault="007F37A0" w:rsidP="007F37A0">
      <w:r w:rsidRPr="007F37A0">
        <w:rPr>
          <w:rStyle w:val="Bold"/>
        </w:rPr>
        <w:t>Weblink:</w:t>
      </w:r>
      <w:r w:rsidR="006F0E99">
        <w:rPr>
          <w:rStyle w:val="Bold"/>
        </w:rPr>
        <w:t xml:space="preserve"> </w:t>
      </w:r>
      <w:hyperlink r:id="rId130" w:history="1">
        <w:r w:rsidRPr="007F37A0">
          <w:rPr>
            <w:rStyle w:val="Hyperlnk"/>
          </w:rPr>
          <w:t>www.prostalund.se</w:t>
        </w:r>
      </w:hyperlink>
    </w:p>
    <w:p w14:paraId="26BB2C09" w14:textId="7453F264" w:rsidR="007F37A0" w:rsidRPr="007F37A0" w:rsidRDefault="007F37A0" w:rsidP="007F37A0">
      <w:r w:rsidRPr="007F37A0">
        <w:rPr>
          <w:rStyle w:val="Bold"/>
        </w:rPr>
        <w:t>Founded:</w:t>
      </w:r>
      <w:r w:rsidR="006F0E99">
        <w:rPr>
          <w:rStyle w:val="Bold"/>
        </w:rPr>
        <w:t xml:space="preserve"> </w:t>
      </w:r>
      <w:r w:rsidRPr="007F37A0">
        <w:t>2007</w:t>
      </w:r>
    </w:p>
    <w:p w14:paraId="759520B8" w14:textId="598CC259" w:rsidR="007F37A0" w:rsidRPr="007F37A0" w:rsidRDefault="007F37A0" w:rsidP="00AF611A">
      <w:pPr>
        <w:pStyle w:val="Rubrik2"/>
      </w:pPr>
      <w:proofErr w:type="spellStart"/>
      <w:r w:rsidRPr="007F37A0">
        <w:t>Qlucore</w:t>
      </w:r>
      <w:proofErr w:type="spellEnd"/>
      <w:r w:rsidRPr="007F37A0">
        <w:t xml:space="preserve"> AB</w:t>
      </w:r>
    </w:p>
    <w:p w14:paraId="75152FAC" w14:textId="2303AD73" w:rsidR="007F37A0" w:rsidRPr="007F37A0" w:rsidRDefault="007F37A0" w:rsidP="007F37A0">
      <w:r w:rsidRPr="007F37A0">
        <w:rPr>
          <w:rStyle w:val="Bold"/>
        </w:rPr>
        <w:t>Place:</w:t>
      </w:r>
      <w:r w:rsidR="006F0E99">
        <w:rPr>
          <w:rStyle w:val="Bold"/>
        </w:rPr>
        <w:t xml:space="preserve"> </w:t>
      </w:r>
      <w:r w:rsidRPr="007F37A0">
        <w:t>Lund</w:t>
      </w:r>
    </w:p>
    <w:p w14:paraId="48D2CADA" w14:textId="2FFD80EA" w:rsidR="007F37A0" w:rsidRPr="007F37A0" w:rsidRDefault="007F37A0" w:rsidP="007F37A0">
      <w:r w:rsidRPr="007F37A0">
        <w:rPr>
          <w:rStyle w:val="Bold"/>
        </w:rPr>
        <w:t>Description:</w:t>
      </w:r>
      <w:r w:rsidR="006F0E99">
        <w:rPr>
          <w:rStyle w:val="Bold"/>
        </w:rPr>
        <w:t xml:space="preserve"> </w:t>
      </w:r>
      <w:proofErr w:type="spellStart"/>
      <w:r w:rsidRPr="007F37A0">
        <w:t>Qlucore</w:t>
      </w:r>
      <w:proofErr w:type="spellEnd"/>
      <w:r w:rsidRPr="007F37A0">
        <w:t xml:space="preserve"> is a new generation bioinformatics software for research and precision and companion diagnostics. The company's mission is to </w:t>
      </w:r>
      <w:proofErr w:type="spellStart"/>
      <w:r w:rsidRPr="007F37A0">
        <w:t>analyze</w:t>
      </w:r>
      <w:proofErr w:type="spellEnd"/>
      <w:r w:rsidRPr="007F37A0">
        <w:t xml:space="preserve"> the huge amounts of complex data generated by genomics and proteomics using visualization-based bioinformatics data analysis tools for research and precision diagnostics. </w:t>
      </w:r>
      <w:proofErr w:type="spellStart"/>
      <w:r w:rsidRPr="007F37A0">
        <w:t>Qlucore</w:t>
      </w:r>
      <w:proofErr w:type="spellEnd"/>
      <w:r w:rsidRPr="007F37A0">
        <w:t xml:space="preserve"> Omics Explorer software is a </w:t>
      </w:r>
      <w:r w:rsidRPr="007F37A0">
        <w:lastRenderedPageBreak/>
        <w:t xml:space="preserve">do-it-yourself bioinformatics software for research in the life science, plant and biotech industries, as well as academia. </w:t>
      </w:r>
      <w:proofErr w:type="spellStart"/>
      <w:r w:rsidRPr="007F37A0">
        <w:t>Qlucore</w:t>
      </w:r>
      <w:proofErr w:type="spellEnd"/>
      <w:r w:rsidRPr="007F37A0">
        <w:t xml:space="preserve"> Diagnostics and </w:t>
      </w:r>
      <w:proofErr w:type="spellStart"/>
      <w:r w:rsidRPr="007F37A0">
        <w:t>Qlucore</w:t>
      </w:r>
      <w:proofErr w:type="spellEnd"/>
      <w:r w:rsidRPr="007F37A0">
        <w:t xml:space="preserve"> Insight are software platforms with built-in AI-based machine learning for multi-omics companion and precision diagnostics.</w:t>
      </w:r>
    </w:p>
    <w:p w14:paraId="59BCE04A" w14:textId="6A6E1FF2" w:rsidR="007F37A0" w:rsidRPr="007F37A0" w:rsidRDefault="007F37A0" w:rsidP="007F37A0">
      <w:r w:rsidRPr="007F37A0">
        <w:rPr>
          <w:rStyle w:val="Bold"/>
        </w:rPr>
        <w:t>Weblink:</w:t>
      </w:r>
      <w:r w:rsidR="006F0E99">
        <w:rPr>
          <w:rStyle w:val="Bold"/>
        </w:rPr>
        <w:t xml:space="preserve"> </w:t>
      </w:r>
      <w:hyperlink r:id="rId131" w:history="1">
        <w:r w:rsidRPr="007F37A0">
          <w:rPr>
            <w:rStyle w:val="Hyperlnk"/>
          </w:rPr>
          <w:t>qlucore.com</w:t>
        </w:r>
      </w:hyperlink>
    </w:p>
    <w:p w14:paraId="3DF56195" w14:textId="48FB4BFF" w:rsidR="007F37A0" w:rsidRPr="007F37A0" w:rsidRDefault="007F37A0" w:rsidP="007F37A0">
      <w:r w:rsidRPr="007F37A0">
        <w:rPr>
          <w:rStyle w:val="Bold"/>
        </w:rPr>
        <w:t>Founded:</w:t>
      </w:r>
      <w:r w:rsidR="006F0E99">
        <w:rPr>
          <w:rStyle w:val="Bold"/>
        </w:rPr>
        <w:t xml:space="preserve"> </w:t>
      </w:r>
      <w:r w:rsidRPr="007F37A0">
        <w:t>2007</w:t>
      </w:r>
    </w:p>
    <w:p w14:paraId="09AD5DC9" w14:textId="0808A3CE" w:rsidR="007F37A0" w:rsidRPr="007F37A0" w:rsidRDefault="007F37A0" w:rsidP="00AF611A">
      <w:pPr>
        <w:pStyle w:val="Rubrik2"/>
      </w:pPr>
      <w:r w:rsidRPr="007F37A0">
        <w:t>Random Walk Imaging AB</w:t>
      </w:r>
    </w:p>
    <w:p w14:paraId="5AF39487" w14:textId="309AC288" w:rsidR="007F37A0" w:rsidRPr="007F37A0" w:rsidRDefault="007F37A0" w:rsidP="007F37A0">
      <w:r w:rsidRPr="007F37A0">
        <w:rPr>
          <w:rStyle w:val="Bold"/>
        </w:rPr>
        <w:t>Place:</w:t>
      </w:r>
      <w:r w:rsidR="006F0E99">
        <w:rPr>
          <w:rStyle w:val="Bold"/>
        </w:rPr>
        <w:t xml:space="preserve"> </w:t>
      </w:r>
      <w:proofErr w:type="spellStart"/>
      <w:r w:rsidRPr="007F37A0">
        <w:t>Burlöv</w:t>
      </w:r>
      <w:proofErr w:type="spellEnd"/>
      <w:r w:rsidRPr="007F37A0">
        <w:t>/</w:t>
      </w:r>
      <w:proofErr w:type="spellStart"/>
      <w:r w:rsidRPr="007F37A0">
        <w:t>Åkarp</w:t>
      </w:r>
      <w:proofErr w:type="spellEnd"/>
    </w:p>
    <w:p w14:paraId="4D95D4D6" w14:textId="0CEF0BD7" w:rsidR="007F37A0" w:rsidRPr="007F37A0" w:rsidRDefault="007F37A0" w:rsidP="007F37A0">
      <w:r w:rsidRPr="007F37A0">
        <w:rPr>
          <w:rStyle w:val="Bold"/>
        </w:rPr>
        <w:t>Description:</w:t>
      </w:r>
      <w:r w:rsidR="006F0E99">
        <w:rPr>
          <w:rStyle w:val="Bold"/>
        </w:rPr>
        <w:t xml:space="preserve"> </w:t>
      </w:r>
      <w:r w:rsidRPr="007F37A0">
        <w:t xml:space="preserve">Random Walk Imaging AB is developing a novel proprietary approach to diffusion MRI. </w:t>
      </w:r>
      <w:proofErr w:type="spellStart"/>
      <w:r w:rsidRPr="007F37A0">
        <w:t>RWI</w:t>
      </w:r>
      <w:proofErr w:type="spellEnd"/>
      <w:r w:rsidRPr="007F37A0">
        <w:t xml:space="preserve"> is commercializing </w:t>
      </w:r>
      <w:proofErr w:type="spellStart"/>
      <w:r w:rsidRPr="007F37A0">
        <w:t>dVIEWR</w:t>
      </w:r>
      <w:proofErr w:type="spellEnd"/>
      <w:r w:rsidRPr="007F37A0">
        <w:t xml:space="preserve"> powered by MICE Toolkit™ as a novel software solution for clinical researchers and radiologists to better visualize and </w:t>
      </w:r>
      <w:proofErr w:type="spellStart"/>
      <w:r w:rsidRPr="007F37A0">
        <w:t>analyze</w:t>
      </w:r>
      <w:proofErr w:type="spellEnd"/>
      <w:r w:rsidRPr="007F37A0">
        <w:t xml:space="preserve"> diffusion MRI data. The company’s software solutions introduce a level of specificity to diffusion MRI that is unprecedented and that has the potential to non-invasively differentiate pathologies affected by changes in tissue microstructure.</w:t>
      </w:r>
    </w:p>
    <w:p w14:paraId="0812EEC3" w14:textId="7C5BF0DA" w:rsidR="007F37A0" w:rsidRPr="007F37A0" w:rsidRDefault="007F37A0" w:rsidP="007F37A0">
      <w:r w:rsidRPr="007F37A0">
        <w:rPr>
          <w:rStyle w:val="Bold"/>
        </w:rPr>
        <w:t>Weblink:</w:t>
      </w:r>
      <w:r w:rsidR="006F0E99">
        <w:rPr>
          <w:rStyle w:val="Bold"/>
        </w:rPr>
        <w:t xml:space="preserve"> </w:t>
      </w:r>
      <w:hyperlink r:id="rId132" w:history="1">
        <w:r w:rsidRPr="007F37A0">
          <w:rPr>
            <w:rStyle w:val="Hyperlnk"/>
          </w:rPr>
          <w:t>www.rwi.se</w:t>
        </w:r>
      </w:hyperlink>
    </w:p>
    <w:p w14:paraId="595E5A39" w14:textId="53A04A64" w:rsidR="007F37A0" w:rsidRPr="007F37A0" w:rsidRDefault="007F37A0" w:rsidP="007F37A0">
      <w:r w:rsidRPr="007F37A0">
        <w:rPr>
          <w:rStyle w:val="Bold"/>
        </w:rPr>
        <w:t>Founded:</w:t>
      </w:r>
      <w:r w:rsidR="006F0E99">
        <w:rPr>
          <w:rStyle w:val="Bold"/>
        </w:rPr>
        <w:t xml:space="preserve"> </w:t>
      </w:r>
      <w:r w:rsidRPr="007F37A0">
        <w:t>2022</w:t>
      </w:r>
    </w:p>
    <w:p w14:paraId="13B81D11" w14:textId="4E80D6A6" w:rsidR="007F37A0" w:rsidRPr="007F37A0" w:rsidRDefault="007F37A0" w:rsidP="00AF611A">
      <w:pPr>
        <w:pStyle w:val="Rubrik2"/>
      </w:pPr>
      <w:proofErr w:type="spellStart"/>
      <w:r w:rsidRPr="007F37A0">
        <w:t>Reccan</w:t>
      </w:r>
      <w:proofErr w:type="spellEnd"/>
      <w:r w:rsidRPr="007F37A0">
        <w:t xml:space="preserve"> AB</w:t>
      </w:r>
    </w:p>
    <w:p w14:paraId="193FDF48" w14:textId="43144595" w:rsidR="007F37A0" w:rsidRPr="007F37A0" w:rsidRDefault="007F37A0" w:rsidP="007F37A0">
      <w:r w:rsidRPr="007F37A0">
        <w:rPr>
          <w:rStyle w:val="Bold"/>
        </w:rPr>
        <w:t>Place:</w:t>
      </w:r>
      <w:r w:rsidR="006F0E99">
        <w:rPr>
          <w:rStyle w:val="Bold"/>
        </w:rPr>
        <w:t xml:space="preserve"> </w:t>
      </w:r>
      <w:r w:rsidRPr="007F37A0">
        <w:t>Lund</w:t>
      </w:r>
    </w:p>
    <w:p w14:paraId="42659949" w14:textId="1A6BD4A0" w:rsidR="007F37A0" w:rsidRPr="007F37A0" w:rsidRDefault="007F37A0" w:rsidP="007F37A0">
      <w:r w:rsidRPr="007F37A0">
        <w:rPr>
          <w:rStyle w:val="Bold"/>
        </w:rPr>
        <w:t>Description:</w:t>
      </w:r>
      <w:r w:rsidR="006F0E99">
        <w:rPr>
          <w:rStyle w:val="Bold"/>
        </w:rPr>
        <w:t xml:space="preserve"> </w:t>
      </w:r>
      <w:proofErr w:type="spellStart"/>
      <w:r w:rsidRPr="007F37A0">
        <w:t>Reccan</w:t>
      </w:r>
      <w:proofErr w:type="spellEnd"/>
      <w:r w:rsidRPr="007F37A0">
        <w:t xml:space="preserve"> AB is a medtech company dedicated to improving the prognosis for patients diagnosed with pancreatic cancer. The company is developing an easy- to-use blood test for the early detection of pancreatic cancer. This will</w:t>
      </w:r>
      <w:r w:rsidR="006F0E99">
        <w:t xml:space="preserve"> </w:t>
      </w:r>
      <w:r w:rsidRPr="007F37A0">
        <w:t>accurate, non-invasive, and accessible to all physicians in medical care to</w:t>
      </w:r>
      <w:r w:rsidR="006F0E99">
        <w:t xml:space="preserve"> </w:t>
      </w:r>
      <w:r w:rsidRPr="007F37A0">
        <w:t>detect or exclude the presence of cancer.</w:t>
      </w:r>
    </w:p>
    <w:p w14:paraId="4EB64DFA" w14:textId="71D055E7" w:rsidR="007F37A0" w:rsidRPr="007F37A0" w:rsidRDefault="007F37A0" w:rsidP="007F37A0">
      <w:r w:rsidRPr="007F37A0">
        <w:rPr>
          <w:rStyle w:val="Bold"/>
        </w:rPr>
        <w:t>Weblink:</w:t>
      </w:r>
      <w:r w:rsidR="006F0E99">
        <w:rPr>
          <w:rStyle w:val="Bold"/>
        </w:rPr>
        <w:t xml:space="preserve"> </w:t>
      </w:r>
      <w:hyperlink r:id="rId133" w:history="1">
        <w:r w:rsidRPr="007F37A0">
          <w:rPr>
            <w:rStyle w:val="Hyperlnk"/>
          </w:rPr>
          <w:t>reccandiagnostics.com</w:t>
        </w:r>
      </w:hyperlink>
    </w:p>
    <w:p w14:paraId="42DA3C19" w14:textId="23F490B3" w:rsidR="007F37A0" w:rsidRPr="007F37A0" w:rsidRDefault="007F37A0" w:rsidP="007F37A0">
      <w:r w:rsidRPr="007F37A0">
        <w:rPr>
          <w:rStyle w:val="Bold"/>
        </w:rPr>
        <w:t>Founded:</w:t>
      </w:r>
      <w:r w:rsidR="006F0E99">
        <w:rPr>
          <w:rStyle w:val="Bold"/>
        </w:rPr>
        <w:t xml:space="preserve"> </w:t>
      </w:r>
    </w:p>
    <w:p w14:paraId="49406179" w14:textId="3FB77CB7" w:rsidR="007F37A0" w:rsidRPr="007F37A0" w:rsidRDefault="007F37A0" w:rsidP="00AF611A">
      <w:pPr>
        <w:pStyle w:val="Rubrik2"/>
      </w:pPr>
      <w:r w:rsidRPr="007F37A0">
        <w:t>Rubin Medical AB</w:t>
      </w:r>
    </w:p>
    <w:p w14:paraId="45E8495B" w14:textId="4770F135" w:rsidR="007F37A0" w:rsidRPr="007F37A0" w:rsidRDefault="007F37A0" w:rsidP="007F37A0">
      <w:r w:rsidRPr="007F37A0">
        <w:rPr>
          <w:rStyle w:val="Bold"/>
        </w:rPr>
        <w:t>Place:</w:t>
      </w:r>
      <w:r w:rsidR="006F0E99">
        <w:rPr>
          <w:rStyle w:val="Bold"/>
        </w:rPr>
        <w:t xml:space="preserve"> </w:t>
      </w:r>
      <w:proofErr w:type="spellStart"/>
      <w:r w:rsidRPr="007F37A0">
        <w:t>Limhamn</w:t>
      </w:r>
      <w:proofErr w:type="spellEnd"/>
    </w:p>
    <w:p w14:paraId="7B52FF32" w14:textId="50AADEC5" w:rsidR="007F37A0" w:rsidRPr="007F37A0" w:rsidRDefault="007F37A0" w:rsidP="007F37A0">
      <w:r w:rsidRPr="007F37A0">
        <w:rPr>
          <w:rStyle w:val="Bold"/>
        </w:rPr>
        <w:t>Description:</w:t>
      </w:r>
      <w:r w:rsidR="006F0E99">
        <w:rPr>
          <w:rStyle w:val="Bold"/>
        </w:rPr>
        <w:t xml:space="preserve"> </w:t>
      </w:r>
      <w:r w:rsidRPr="007F37A0">
        <w:t>Rubin Medical AB distributes medical devices and accessories. The Company distributes branded insulin pumps, infusion sets, insulin pens, lancets, and blood sampling devices.</w:t>
      </w:r>
    </w:p>
    <w:p w14:paraId="3A152AE2" w14:textId="618C79BF" w:rsidR="007F37A0" w:rsidRPr="007F37A0" w:rsidRDefault="007F37A0" w:rsidP="007F37A0">
      <w:r w:rsidRPr="007F37A0">
        <w:rPr>
          <w:rStyle w:val="Bold"/>
        </w:rPr>
        <w:t>Weblink:</w:t>
      </w:r>
      <w:r w:rsidR="006F0E99">
        <w:rPr>
          <w:rStyle w:val="Bold"/>
        </w:rPr>
        <w:t xml:space="preserve"> </w:t>
      </w:r>
      <w:hyperlink r:id="rId134" w:history="1">
        <w:r w:rsidRPr="007F37A0">
          <w:rPr>
            <w:rStyle w:val="Hyperlnk"/>
          </w:rPr>
          <w:t>rubinmedical.se</w:t>
        </w:r>
      </w:hyperlink>
    </w:p>
    <w:p w14:paraId="591AF465" w14:textId="3518749B" w:rsidR="007F37A0" w:rsidRPr="007F37A0" w:rsidRDefault="007F37A0" w:rsidP="007F37A0">
      <w:r w:rsidRPr="007F37A0">
        <w:rPr>
          <w:rStyle w:val="Bold"/>
        </w:rPr>
        <w:t>Founded:</w:t>
      </w:r>
      <w:r w:rsidR="006F0E99">
        <w:rPr>
          <w:rStyle w:val="Bold"/>
        </w:rPr>
        <w:t xml:space="preserve"> </w:t>
      </w:r>
      <w:r w:rsidRPr="007F37A0">
        <w:t>2004</w:t>
      </w:r>
    </w:p>
    <w:p w14:paraId="7A1EADCA" w14:textId="7D384D39" w:rsidR="007F37A0" w:rsidRPr="007F37A0" w:rsidRDefault="007F37A0" w:rsidP="00AF611A">
      <w:pPr>
        <w:pStyle w:val="Rubrik2"/>
      </w:pPr>
      <w:proofErr w:type="spellStart"/>
      <w:r w:rsidRPr="007F37A0">
        <w:lastRenderedPageBreak/>
        <w:t>Sangair</w:t>
      </w:r>
      <w:proofErr w:type="spellEnd"/>
      <w:r w:rsidRPr="007F37A0">
        <w:t xml:space="preserve"> AB</w:t>
      </w:r>
    </w:p>
    <w:p w14:paraId="05FE1C31" w14:textId="2A03F5B5" w:rsidR="007F37A0" w:rsidRPr="007F37A0" w:rsidRDefault="007F37A0" w:rsidP="007F37A0">
      <w:r w:rsidRPr="007F37A0">
        <w:rPr>
          <w:rStyle w:val="Bold"/>
        </w:rPr>
        <w:t>Place:</w:t>
      </w:r>
      <w:r w:rsidR="006F0E99">
        <w:rPr>
          <w:rStyle w:val="Bold"/>
        </w:rPr>
        <w:t xml:space="preserve"> </w:t>
      </w:r>
      <w:r w:rsidRPr="007F37A0">
        <w:t>Lund</w:t>
      </w:r>
    </w:p>
    <w:p w14:paraId="008C3662" w14:textId="1A25BBB5" w:rsidR="007F37A0" w:rsidRPr="007F37A0" w:rsidRDefault="007F37A0" w:rsidP="007F37A0">
      <w:r w:rsidRPr="007F37A0">
        <w:rPr>
          <w:rStyle w:val="Bold"/>
        </w:rPr>
        <w:t>Description:</w:t>
      </w:r>
      <w:r w:rsidR="006F0E99">
        <w:rPr>
          <w:rStyle w:val="Bold"/>
        </w:rPr>
        <w:t xml:space="preserve"> </w:t>
      </w:r>
      <w:proofErr w:type="spellStart"/>
      <w:r w:rsidRPr="007F37A0">
        <w:t>Sangair</w:t>
      </w:r>
      <w:proofErr w:type="spellEnd"/>
      <w:r w:rsidRPr="007F37A0">
        <w:t xml:space="preserve"> has developed a groundbreaking system to treat Sepsis. The system allows for a mild treatment of the patient’s blood using active oxygen. The system can be attached to a patient and therefore slow down and control a sepsis infection by killing bacteria present in the blood. Another positive fact is that it also oxygenates the blood, which is beneficial </w:t>
      </w:r>
      <w:proofErr w:type="gramStart"/>
      <w:r w:rsidRPr="007F37A0">
        <w:t>due to the fact that</w:t>
      </w:r>
      <w:proofErr w:type="gramEnd"/>
      <w:r w:rsidRPr="007F37A0">
        <w:t xml:space="preserve"> oxygen levels usually are low in Sepsis patients.</w:t>
      </w:r>
    </w:p>
    <w:p w14:paraId="1E0EF205" w14:textId="49492636" w:rsidR="007F37A0" w:rsidRPr="007F37A0" w:rsidRDefault="007F37A0" w:rsidP="007F37A0">
      <w:r w:rsidRPr="007F37A0">
        <w:rPr>
          <w:rStyle w:val="Bold"/>
        </w:rPr>
        <w:t>Weblink:</w:t>
      </w:r>
      <w:r w:rsidR="006F0E99">
        <w:rPr>
          <w:rStyle w:val="Bold"/>
        </w:rPr>
        <w:t xml:space="preserve"> </w:t>
      </w:r>
      <w:hyperlink r:id="rId135" w:history="1">
        <w:r w:rsidRPr="007F37A0">
          <w:rPr>
            <w:rStyle w:val="Hyperlnk"/>
          </w:rPr>
          <w:t>sangair.se</w:t>
        </w:r>
      </w:hyperlink>
    </w:p>
    <w:p w14:paraId="3E6767EF" w14:textId="707E99E2" w:rsidR="007F37A0" w:rsidRPr="007F37A0" w:rsidRDefault="007F37A0" w:rsidP="007F37A0">
      <w:r w:rsidRPr="007F37A0">
        <w:rPr>
          <w:rStyle w:val="Bold"/>
        </w:rPr>
        <w:t>Founded:</w:t>
      </w:r>
      <w:r w:rsidR="006F0E99">
        <w:rPr>
          <w:rStyle w:val="Bold"/>
        </w:rPr>
        <w:t xml:space="preserve"> </w:t>
      </w:r>
      <w:r w:rsidRPr="007F37A0">
        <w:t>2016</w:t>
      </w:r>
    </w:p>
    <w:p w14:paraId="200B110F" w14:textId="73F76E41" w:rsidR="007F37A0" w:rsidRPr="007F37A0" w:rsidRDefault="007F37A0" w:rsidP="00AF611A">
      <w:pPr>
        <w:pStyle w:val="Rubrik2"/>
      </w:pPr>
      <w:r w:rsidRPr="007F37A0">
        <w:t>Sarstedt AB</w:t>
      </w:r>
    </w:p>
    <w:p w14:paraId="639A246B" w14:textId="1E3484FC" w:rsidR="007F37A0" w:rsidRPr="007F37A0" w:rsidRDefault="007F37A0" w:rsidP="007F37A0">
      <w:r w:rsidRPr="007F37A0">
        <w:rPr>
          <w:rStyle w:val="Bold"/>
        </w:rPr>
        <w:t>Place:</w:t>
      </w:r>
      <w:r w:rsidR="006F0E99">
        <w:rPr>
          <w:rStyle w:val="Bold"/>
        </w:rPr>
        <w:t xml:space="preserve"> </w:t>
      </w:r>
      <w:r w:rsidRPr="007F37A0">
        <w:t>Helsingborg</w:t>
      </w:r>
    </w:p>
    <w:p w14:paraId="2B741103" w14:textId="74C4DF71" w:rsidR="007F37A0" w:rsidRPr="007F37A0" w:rsidRDefault="007F37A0" w:rsidP="007F37A0">
      <w:r w:rsidRPr="007F37A0">
        <w:rPr>
          <w:rStyle w:val="Bold"/>
        </w:rPr>
        <w:t>Description:</w:t>
      </w:r>
      <w:r w:rsidR="006F0E99">
        <w:rPr>
          <w:rStyle w:val="Bold"/>
        </w:rPr>
        <w:t xml:space="preserve"> </w:t>
      </w:r>
      <w:r w:rsidRPr="007F37A0">
        <w:t>SARSTEDT Group develops, manufactures and sells equipment and consumables in the field of medicine and research.</w:t>
      </w:r>
    </w:p>
    <w:p w14:paraId="1EBD6866" w14:textId="4C08B76B" w:rsidR="007F37A0" w:rsidRPr="007F37A0" w:rsidRDefault="007F37A0" w:rsidP="007F37A0">
      <w:r w:rsidRPr="007F37A0">
        <w:rPr>
          <w:rStyle w:val="Bold"/>
        </w:rPr>
        <w:t>Weblink:</w:t>
      </w:r>
      <w:r w:rsidR="006F0E99">
        <w:rPr>
          <w:rStyle w:val="Bold"/>
        </w:rPr>
        <w:t xml:space="preserve"> </w:t>
      </w:r>
      <w:hyperlink r:id="rId136" w:history="1">
        <w:r w:rsidRPr="007F37A0">
          <w:rPr>
            <w:rStyle w:val="Hyperlnk"/>
          </w:rPr>
          <w:t>www.sarstedt.com</w:t>
        </w:r>
      </w:hyperlink>
    </w:p>
    <w:p w14:paraId="635ACF65" w14:textId="693EBF9F" w:rsidR="007F37A0" w:rsidRPr="007F37A0" w:rsidRDefault="007F37A0" w:rsidP="007F37A0">
      <w:r w:rsidRPr="007F37A0">
        <w:rPr>
          <w:rStyle w:val="Bold"/>
        </w:rPr>
        <w:t>Founded:</w:t>
      </w:r>
      <w:r w:rsidR="006F0E99">
        <w:rPr>
          <w:rStyle w:val="Bold"/>
        </w:rPr>
        <w:t xml:space="preserve"> </w:t>
      </w:r>
      <w:r w:rsidRPr="007F37A0">
        <w:t>1973</w:t>
      </w:r>
    </w:p>
    <w:p w14:paraId="2DD33454" w14:textId="764D98B0" w:rsidR="007F37A0" w:rsidRPr="007F37A0" w:rsidRDefault="007F37A0" w:rsidP="00AF611A">
      <w:pPr>
        <w:pStyle w:val="Rubrik2"/>
      </w:pPr>
      <w:r w:rsidRPr="007F37A0">
        <w:t>Sawbones Europe AB</w:t>
      </w:r>
    </w:p>
    <w:p w14:paraId="1A8B3DCE" w14:textId="1B6DB8A8" w:rsidR="007F37A0" w:rsidRPr="007F37A0" w:rsidRDefault="007F37A0" w:rsidP="007F37A0">
      <w:r w:rsidRPr="007F37A0">
        <w:rPr>
          <w:rStyle w:val="Bold"/>
        </w:rPr>
        <w:t>Place:</w:t>
      </w:r>
      <w:r w:rsidR="006F0E99">
        <w:rPr>
          <w:rStyle w:val="Bold"/>
        </w:rPr>
        <w:t xml:space="preserve"> </w:t>
      </w:r>
      <w:r w:rsidRPr="007F37A0">
        <w:t>Malmö</w:t>
      </w:r>
    </w:p>
    <w:p w14:paraId="6ACEBFA8" w14:textId="6CB51BA4" w:rsidR="007F37A0" w:rsidRPr="007F37A0" w:rsidRDefault="007F37A0" w:rsidP="007F37A0">
      <w:r w:rsidRPr="007F37A0">
        <w:rPr>
          <w:rStyle w:val="Bold"/>
        </w:rPr>
        <w:t>Description:</w:t>
      </w:r>
      <w:r w:rsidR="006F0E99">
        <w:rPr>
          <w:rStyle w:val="Bold"/>
        </w:rPr>
        <w:t xml:space="preserve"> </w:t>
      </w:r>
      <w:r w:rsidRPr="007F37A0">
        <w:t>Sawbones Europe AB creates medical training display and simulation models.</w:t>
      </w:r>
    </w:p>
    <w:p w14:paraId="189B763C" w14:textId="3E2956D2" w:rsidR="007F37A0" w:rsidRPr="007F37A0" w:rsidRDefault="007F37A0" w:rsidP="007F37A0">
      <w:r w:rsidRPr="007F37A0">
        <w:rPr>
          <w:rStyle w:val="Bold"/>
        </w:rPr>
        <w:t>Weblink:</w:t>
      </w:r>
      <w:r w:rsidR="006F0E99">
        <w:rPr>
          <w:rStyle w:val="Bold"/>
        </w:rPr>
        <w:t xml:space="preserve"> </w:t>
      </w:r>
      <w:hyperlink r:id="rId137" w:history="1">
        <w:r w:rsidRPr="007F37A0">
          <w:rPr>
            <w:rStyle w:val="Hyperlnk"/>
          </w:rPr>
          <w:t>www.sawbones.com</w:t>
        </w:r>
      </w:hyperlink>
    </w:p>
    <w:p w14:paraId="1F13AC59" w14:textId="0D4F7C63" w:rsidR="007F37A0" w:rsidRPr="007F37A0" w:rsidRDefault="007F37A0" w:rsidP="007F37A0">
      <w:r w:rsidRPr="007F37A0">
        <w:rPr>
          <w:rStyle w:val="Bold"/>
        </w:rPr>
        <w:t>Founded:</w:t>
      </w:r>
      <w:r w:rsidR="006F0E99">
        <w:rPr>
          <w:rStyle w:val="Bold"/>
        </w:rPr>
        <w:t xml:space="preserve"> </w:t>
      </w:r>
      <w:r w:rsidRPr="007F37A0">
        <w:t>1986</w:t>
      </w:r>
    </w:p>
    <w:p w14:paraId="50C78FEC" w14:textId="19E7997E" w:rsidR="007F37A0" w:rsidRPr="007F37A0" w:rsidRDefault="007F37A0" w:rsidP="00AF611A">
      <w:pPr>
        <w:pStyle w:val="Rubrik2"/>
      </w:pPr>
      <w:r w:rsidRPr="007F37A0">
        <w:t xml:space="preserve">Scandinavian </w:t>
      </w:r>
      <w:proofErr w:type="spellStart"/>
      <w:r w:rsidRPr="007F37A0">
        <w:t>ChemoTech</w:t>
      </w:r>
      <w:proofErr w:type="spellEnd"/>
      <w:r w:rsidRPr="007F37A0">
        <w:t xml:space="preserve"> AB (</w:t>
      </w:r>
      <w:proofErr w:type="spellStart"/>
      <w:r w:rsidRPr="007F37A0">
        <w:t>publ</w:t>
      </w:r>
      <w:proofErr w:type="spellEnd"/>
      <w:r w:rsidRPr="007F37A0">
        <w:t>)</w:t>
      </w:r>
    </w:p>
    <w:p w14:paraId="12E9366A" w14:textId="02F2AAB8" w:rsidR="007F37A0" w:rsidRPr="007F37A0" w:rsidRDefault="007F37A0" w:rsidP="007F37A0">
      <w:r w:rsidRPr="007F37A0">
        <w:rPr>
          <w:rStyle w:val="Bold"/>
        </w:rPr>
        <w:t>Place:</w:t>
      </w:r>
      <w:r w:rsidR="006F0E99">
        <w:rPr>
          <w:rStyle w:val="Bold"/>
        </w:rPr>
        <w:t xml:space="preserve"> </w:t>
      </w:r>
      <w:r w:rsidRPr="007F37A0">
        <w:t>Lund</w:t>
      </w:r>
    </w:p>
    <w:p w14:paraId="17D946A5" w14:textId="40FFC546" w:rsidR="007F37A0" w:rsidRPr="007F37A0" w:rsidRDefault="007F37A0" w:rsidP="007F37A0">
      <w:r w:rsidRPr="007F37A0">
        <w:rPr>
          <w:rStyle w:val="Bold"/>
        </w:rPr>
        <w:t>Description:</w:t>
      </w:r>
      <w:r w:rsidR="006F0E99">
        <w:rPr>
          <w:rStyle w:val="Bold"/>
        </w:rPr>
        <w:t xml:space="preserve"> </w:t>
      </w:r>
      <w:proofErr w:type="spellStart"/>
      <w:r w:rsidRPr="007F37A0">
        <w:t>ChemoTech</w:t>
      </w:r>
      <w:proofErr w:type="spellEnd"/>
      <w:r w:rsidRPr="007F37A0">
        <w:t xml:space="preserve"> is a company in the field of oncology that has developed the next generation of electroporation called TSE (Tumour Specific Electroporation™). A treatment for both humans and animals using the devices </w:t>
      </w:r>
      <w:proofErr w:type="spellStart"/>
      <w:r w:rsidRPr="007F37A0">
        <w:t>IQwave</w:t>
      </w:r>
      <w:proofErr w:type="spellEnd"/>
      <w:r w:rsidRPr="007F37A0">
        <w:t xml:space="preserve">™ and </w:t>
      </w:r>
      <w:proofErr w:type="spellStart"/>
      <w:r w:rsidRPr="007F37A0">
        <w:t>vetIQure</w:t>
      </w:r>
      <w:proofErr w:type="spellEnd"/>
      <w:r w:rsidRPr="007F37A0">
        <w:t xml:space="preserve">™. </w:t>
      </w:r>
      <w:proofErr w:type="spellStart"/>
      <w:r w:rsidRPr="007F37A0">
        <w:t>ChemoTech’s</w:t>
      </w:r>
      <w:proofErr w:type="spellEnd"/>
      <w:r w:rsidRPr="007F37A0">
        <w:t xml:space="preserve"> first product, </w:t>
      </w:r>
      <w:proofErr w:type="spellStart"/>
      <w:r w:rsidRPr="007F37A0">
        <w:t>IQwave</w:t>
      </w:r>
      <w:proofErr w:type="spellEnd"/>
      <w:r w:rsidRPr="007F37A0">
        <w:t>™, has treated several different types of cancer indications, including head and neck cancer, oral cavity cancer and breast cancer, among others. The focus is primarily palliative, i.e., relief treatment at the end of life, but the effect of the treatment can also in some cases be curative.</w:t>
      </w:r>
    </w:p>
    <w:p w14:paraId="0577DC05" w14:textId="42458AA9" w:rsidR="007F37A0" w:rsidRPr="007F37A0" w:rsidRDefault="007F37A0" w:rsidP="007F37A0">
      <w:r w:rsidRPr="007F37A0">
        <w:rPr>
          <w:rStyle w:val="Bold"/>
        </w:rPr>
        <w:t>Weblink:</w:t>
      </w:r>
      <w:r w:rsidR="006F0E99">
        <w:rPr>
          <w:rStyle w:val="Bold"/>
        </w:rPr>
        <w:t xml:space="preserve"> </w:t>
      </w:r>
      <w:hyperlink r:id="rId138" w:history="1">
        <w:r w:rsidRPr="007F37A0">
          <w:rPr>
            <w:rStyle w:val="Hyperlnk"/>
          </w:rPr>
          <w:t>www.chemotech.se</w:t>
        </w:r>
      </w:hyperlink>
    </w:p>
    <w:p w14:paraId="62406882" w14:textId="77C4667A" w:rsidR="007F37A0" w:rsidRPr="007F37A0" w:rsidRDefault="007F37A0" w:rsidP="007F37A0">
      <w:r w:rsidRPr="007F37A0">
        <w:rPr>
          <w:rStyle w:val="Bold"/>
        </w:rPr>
        <w:t>Founded:</w:t>
      </w:r>
      <w:r w:rsidR="006F0E99">
        <w:rPr>
          <w:rStyle w:val="Bold"/>
        </w:rPr>
        <w:t xml:space="preserve"> </w:t>
      </w:r>
      <w:r w:rsidRPr="007F37A0">
        <w:t>2013</w:t>
      </w:r>
    </w:p>
    <w:p w14:paraId="5BF62202" w14:textId="64F82C7F" w:rsidR="007F37A0" w:rsidRPr="007F37A0" w:rsidRDefault="007F37A0" w:rsidP="00AF611A">
      <w:pPr>
        <w:pStyle w:val="Rubrik2"/>
      </w:pPr>
      <w:proofErr w:type="spellStart"/>
      <w:r w:rsidRPr="007F37A0">
        <w:lastRenderedPageBreak/>
        <w:t>Scanex</w:t>
      </w:r>
      <w:proofErr w:type="spellEnd"/>
      <w:r w:rsidRPr="007F37A0">
        <w:t xml:space="preserve"> Medical Systems AB</w:t>
      </w:r>
    </w:p>
    <w:p w14:paraId="0C839E51" w14:textId="4097F89D" w:rsidR="007F37A0" w:rsidRPr="007F37A0" w:rsidRDefault="007F37A0" w:rsidP="007F37A0">
      <w:r w:rsidRPr="007F37A0">
        <w:rPr>
          <w:rStyle w:val="Bold"/>
        </w:rPr>
        <w:t>Place:</w:t>
      </w:r>
      <w:r w:rsidR="006F0E99">
        <w:rPr>
          <w:rStyle w:val="Bold"/>
        </w:rPr>
        <w:t xml:space="preserve"> </w:t>
      </w:r>
      <w:r w:rsidRPr="007F37A0">
        <w:t>Helsingborg</w:t>
      </w:r>
    </w:p>
    <w:p w14:paraId="305D3902" w14:textId="5011AF68" w:rsidR="007F37A0" w:rsidRPr="007F37A0" w:rsidRDefault="007F37A0" w:rsidP="007F37A0">
      <w:r w:rsidRPr="007F37A0">
        <w:rPr>
          <w:rStyle w:val="Bold"/>
        </w:rPr>
        <w:t>Description:</w:t>
      </w:r>
      <w:r w:rsidR="006F0E99">
        <w:rPr>
          <w:rStyle w:val="Bold"/>
        </w:rPr>
        <w:t xml:space="preserve"> </w:t>
      </w:r>
      <w:proofErr w:type="spellStart"/>
      <w:r w:rsidRPr="007F37A0">
        <w:t>Scanex</w:t>
      </w:r>
      <w:proofErr w:type="spellEnd"/>
      <w:r w:rsidRPr="007F37A0">
        <w:t xml:space="preserve"> Medical Systems AB markets medical equipment to hospitals and private clinics. The company also provides dental, diagnostic imaging, radiation therapy and medical therapy equipment.</w:t>
      </w:r>
    </w:p>
    <w:p w14:paraId="0360C252" w14:textId="2BDFCA3A" w:rsidR="007F37A0" w:rsidRPr="007F37A0" w:rsidRDefault="007F37A0" w:rsidP="007F37A0">
      <w:r w:rsidRPr="007F37A0">
        <w:rPr>
          <w:rStyle w:val="Bold"/>
        </w:rPr>
        <w:t>Weblink:</w:t>
      </w:r>
      <w:r w:rsidR="006F0E99">
        <w:rPr>
          <w:rStyle w:val="Bold"/>
        </w:rPr>
        <w:t xml:space="preserve"> </w:t>
      </w:r>
      <w:hyperlink r:id="rId139" w:history="1">
        <w:r w:rsidRPr="007F37A0">
          <w:rPr>
            <w:rStyle w:val="Hyperlnk"/>
          </w:rPr>
          <w:t>www.scanex.se</w:t>
        </w:r>
      </w:hyperlink>
    </w:p>
    <w:p w14:paraId="320B66EE" w14:textId="01B8E1F7" w:rsidR="007F37A0" w:rsidRPr="007F37A0" w:rsidRDefault="007F37A0" w:rsidP="007F37A0">
      <w:r w:rsidRPr="007F37A0">
        <w:rPr>
          <w:rStyle w:val="Bold"/>
        </w:rPr>
        <w:t>Founded:</w:t>
      </w:r>
      <w:r w:rsidR="006F0E99">
        <w:rPr>
          <w:rStyle w:val="Bold"/>
        </w:rPr>
        <w:t xml:space="preserve"> </w:t>
      </w:r>
      <w:r w:rsidRPr="007F37A0">
        <w:t>1988</w:t>
      </w:r>
    </w:p>
    <w:p w14:paraId="7A789991" w14:textId="1FCFE70B" w:rsidR="007F37A0" w:rsidRPr="007F37A0" w:rsidRDefault="007F37A0" w:rsidP="00AF611A">
      <w:pPr>
        <w:pStyle w:val="Rubrik2"/>
      </w:pPr>
      <w:proofErr w:type="spellStart"/>
      <w:r w:rsidRPr="007F37A0">
        <w:t>SensoDetect</w:t>
      </w:r>
      <w:proofErr w:type="spellEnd"/>
      <w:r w:rsidRPr="007F37A0">
        <w:t xml:space="preserve"> AB</w:t>
      </w:r>
    </w:p>
    <w:p w14:paraId="7FA83919" w14:textId="577BB522" w:rsidR="007F37A0" w:rsidRPr="007F37A0" w:rsidRDefault="007F37A0" w:rsidP="007F37A0">
      <w:r w:rsidRPr="007F37A0">
        <w:rPr>
          <w:rStyle w:val="Bold"/>
        </w:rPr>
        <w:t>Place:</w:t>
      </w:r>
      <w:r w:rsidR="006F0E99">
        <w:rPr>
          <w:rStyle w:val="Bold"/>
        </w:rPr>
        <w:t xml:space="preserve"> </w:t>
      </w:r>
      <w:r w:rsidRPr="007F37A0">
        <w:t>Lund</w:t>
      </w:r>
    </w:p>
    <w:p w14:paraId="73A363CC" w14:textId="2D101067" w:rsidR="007F37A0" w:rsidRPr="007F37A0" w:rsidRDefault="007F37A0" w:rsidP="007F37A0">
      <w:r w:rsidRPr="007F37A0">
        <w:rPr>
          <w:rStyle w:val="Bold"/>
        </w:rPr>
        <w:t>Description:</w:t>
      </w:r>
      <w:r w:rsidR="006F0E99">
        <w:rPr>
          <w:rStyle w:val="Bold"/>
        </w:rPr>
        <w:t xml:space="preserve"> </w:t>
      </w:r>
      <w:proofErr w:type="spellStart"/>
      <w:r w:rsidRPr="007F37A0">
        <w:t>SensoDetect</w:t>
      </w:r>
      <w:proofErr w:type="spellEnd"/>
      <w:r w:rsidRPr="007F37A0">
        <w:t xml:space="preserve"> has developed a method for objective neurophysiological decision support for diagnostics, primarily in psychiatric health care and forensics. The technology underlying </w:t>
      </w:r>
      <w:proofErr w:type="spellStart"/>
      <w:r w:rsidRPr="007F37A0">
        <w:t>SensoDetect’s</w:t>
      </w:r>
      <w:proofErr w:type="spellEnd"/>
      <w:r w:rsidRPr="007F37A0">
        <w:t xml:space="preserve"> test instrument is </w:t>
      </w:r>
      <w:proofErr w:type="spellStart"/>
      <w:r w:rsidRPr="007F37A0">
        <w:t>SensoDetect</w:t>
      </w:r>
      <w:proofErr w:type="spellEnd"/>
      <w:r w:rsidRPr="007F37A0">
        <w:t>® BERA which is based on brainstem audiometry and is the result of extensive research at Lund University.</w:t>
      </w:r>
    </w:p>
    <w:p w14:paraId="5E3882B7" w14:textId="50DFB5D8" w:rsidR="007F37A0" w:rsidRPr="007F37A0" w:rsidRDefault="007F37A0" w:rsidP="007F37A0">
      <w:r w:rsidRPr="007F37A0">
        <w:rPr>
          <w:rStyle w:val="Bold"/>
        </w:rPr>
        <w:t>Weblink:</w:t>
      </w:r>
      <w:r w:rsidR="006F0E99">
        <w:rPr>
          <w:rStyle w:val="Bold"/>
        </w:rPr>
        <w:t xml:space="preserve"> </w:t>
      </w:r>
      <w:hyperlink r:id="rId140" w:history="1">
        <w:r w:rsidRPr="007F37A0">
          <w:rPr>
            <w:rStyle w:val="Hyperlnk"/>
          </w:rPr>
          <w:t>www.sensodetect.com</w:t>
        </w:r>
      </w:hyperlink>
    </w:p>
    <w:p w14:paraId="38FB9F31" w14:textId="6358A62A" w:rsidR="007F37A0" w:rsidRPr="007F37A0" w:rsidRDefault="007F37A0" w:rsidP="007F37A0">
      <w:r w:rsidRPr="007F37A0">
        <w:rPr>
          <w:rStyle w:val="Bold"/>
        </w:rPr>
        <w:t>Founded:</w:t>
      </w:r>
      <w:r w:rsidR="006F0E99">
        <w:rPr>
          <w:rStyle w:val="Bold"/>
        </w:rPr>
        <w:t xml:space="preserve"> </w:t>
      </w:r>
      <w:r w:rsidRPr="007F37A0">
        <w:t>2005</w:t>
      </w:r>
    </w:p>
    <w:p w14:paraId="2816E62E" w14:textId="05DF61D9" w:rsidR="007F37A0" w:rsidRPr="007F37A0" w:rsidRDefault="007F37A0" w:rsidP="00AF611A">
      <w:pPr>
        <w:pStyle w:val="Rubrik2"/>
      </w:pPr>
      <w:proofErr w:type="spellStart"/>
      <w:r w:rsidRPr="007F37A0">
        <w:t>Smaksked</w:t>
      </w:r>
      <w:proofErr w:type="spellEnd"/>
      <w:r w:rsidRPr="007F37A0">
        <w:t xml:space="preserve"> </w:t>
      </w:r>
      <w:proofErr w:type="spellStart"/>
      <w:r w:rsidRPr="007F37A0">
        <w:t>Skåne</w:t>
      </w:r>
      <w:proofErr w:type="spellEnd"/>
      <w:r w:rsidRPr="007F37A0">
        <w:t xml:space="preserve"> AB</w:t>
      </w:r>
    </w:p>
    <w:p w14:paraId="11894237" w14:textId="07040182" w:rsidR="007F37A0" w:rsidRPr="007F37A0" w:rsidRDefault="007F37A0" w:rsidP="007F37A0">
      <w:r w:rsidRPr="007F37A0">
        <w:rPr>
          <w:rStyle w:val="Bold"/>
        </w:rPr>
        <w:t>Place:</w:t>
      </w:r>
      <w:r w:rsidR="006F0E99">
        <w:rPr>
          <w:rStyle w:val="Bold"/>
        </w:rPr>
        <w:t xml:space="preserve"> </w:t>
      </w:r>
      <w:proofErr w:type="spellStart"/>
      <w:r w:rsidRPr="007F37A0">
        <w:t>Yngsjö</w:t>
      </w:r>
      <w:proofErr w:type="spellEnd"/>
    </w:p>
    <w:p w14:paraId="59BDE0BD" w14:textId="71C5131D" w:rsidR="007F37A0" w:rsidRPr="007F37A0" w:rsidRDefault="007F37A0" w:rsidP="007F37A0">
      <w:r w:rsidRPr="007F37A0">
        <w:rPr>
          <w:rStyle w:val="Bold"/>
        </w:rPr>
        <w:t>Description:</w:t>
      </w:r>
      <w:r w:rsidR="006F0E99">
        <w:rPr>
          <w:rStyle w:val="Bold"/>
        </w:rPr>
        <w:t xml:space="preserve"> </w:t>
      </w:r>
      <w:proofErr w:type="spellStart"/>
      <w:r w:rsidRPr="007F37A0">
        <w:t>Smaksked</w:t>
      </w:r>
      <w:proofErr w:type="spellEnd"/>
      <w:r w:rsidRPr="007F37A0">
        <w:t xml:space="preserve"> </w:t>
      </w:r>
      <w:proofErr w:type="spellStart"/>
      <w:r w:rsidRPr="007F37A0">
        <w:t>Skåne</w:t>
      </w:r>
      <w:proofErr w:type="spellEnd"/>
      <w:r w:rsidRPr="007F37A0">
        <w:t xml:space="preserve"> AB offer a range of products and solutions, designed to complement the food, pharma and healthcare sectors. The company currently provides production of units in plastic.</w:t>
      </w:r>
    </w:p>
    <w:p w14:paraId="6463ABAB" w14:textId="0074A800" w:rsidR="007F37A0" w:rsidRPr="007F37A0" w:rsidRDefault="007F37A0" w:rsidP="007F37A0">
      <w:r w:rsidRPr="007F37A0">
        <w:rPr>
          <w:rStyle w:val="Bold"/>
        </w:rPr>
        <w:t>Weblink:</w:t>
      </w:r>
      <w:r w:rsidR="006F0E99">
        <w:rPr>
          <w:rStyle w:val="Bold"/>
        </w:rPr>
        <w:t xml:space="preserve"> </w:t>
      </w:r>
      <w:hyperlink r:id="rId141" w:history="1">
        <w:r w:rsidRPr="007F37A0">
          <w:rPr>
            <w:rStyle w:val="Hyperlnk"/>
          </w:rPr>
          <w:t>www.smaksked.com</w:t>
        </w:r>
      </w:hyperlink>
    </w:p>
    <w:p w14:paraId="5EBDA65F" w14:textId="264F9917" w:rsidR="007F37A0" w:rsidRPr="007F37A0" w:rsidRDefault="007F37A0" w:rsidP="007F37A0">
      <w:r w:rsidRPr="007F37A0">
        <w:rPr>
          <w:rStyle w:val="Bold"/>
        </w:rPr>
        <w:t>Founded:</w:t>
      </w:r>
      <w:r w:rsidR="006F0E99">
        <w:rPr>
          <w:rStyle w:val="Bold"/>
        </w:rPr>
        <w:t xml:space="preserve"> </w:t>
      </w:r>
      <w:r w:rsidRPr="007F37A0">
        <w:t>2008</w:t>
      </w:r>
    </w:p>
    <w:p w14:paraId="2CA46FE4" w14:textId="65B974EE" w:rsidR="007F37A0" w:rsidRPr="007F37A0" w:rsidRDefault="007F37A0" w:rsidP="00AF611A">
      <w:pPr>
        <w:pStyle w:val="Rubrik2"/>
      </w:pPr>
      <w:r w:rsidRPr="007F37A0">
        <w:t>SmartCare Analytica</w:t>
      </w:r>
    </w:p>
    <w:p w14:paraId="3B654E74" w14:textId="5221C980" w:rsidR="007F37A0" w:rsidRPr="007F37A0" w:rsidRDefault="007F37A0" w:rsidP="007F37A0">
      <w:r w:rsidRPr="007F37A0">
        <w:rPr>
          <w:rStyle w:val="Bold"/>
        </w:rPr>
        <w:t>Place:</w:t>
      </w:r>
      <w:r w:rsidR="006F0E99">
        <w:rPr>
          <w:rStyle w:val="Bold"/>
        </w:rPr>
        <w:t xml:space="preserve"> </w:t>
      </w:r>
      <w:r w:rsidRPr="007F37A0">
        <w:t>Malmö</w:t>
      </w:r>
    </w:p>
    <w:p w14:paraId="387F7CB3" w14:textId="1EFA9033" w:rsidR="007F37A0" w:rsidRPr="007F37A0" w:rsidRDefault="007F37A0" w:rsidP="007F37A0">
      <w:r w:rsidRPr="007F37A0">
        <w:rPr>
          <w:rStyle w:val="Bold"/>
        </w:rPr>
        <w:t>Description:</w:t>
      </w:r>
      <w:r w:rsidR="006F0E99">
        <w:rPr>
          <w:rStyle w:val="Bold"/>
        </w:rPr>
        <w:t xml:space="preserve"> </w:t>
      </w:r>
      <w:r w:rsidRPr="007F37A0">
        <w:t>SmartCare has developed an automated, multifunctional and digitalized healthcare platform providing integrated services for: Pathologies, Pharmacies and all types of Healthcare Clinics. Also providing a fantastic Patient Dashboard giving a full Healthcare Overview. Initial launch of the platform will take place in 2020 in India. Further launches in Sweden, Europe and other markets from 2021.</w:t>
      </w:r>
    </w:p>
    <w:p w14:paraId="0DDFC096" w14:textId="35A8BEBE" w:rsidR="007F37A0" w:rsidRPr="007F37A0" w:rsidRDefault="007F37A0" w:rsidP="007F37A0">
      <w:r w:rsidRPr="007F37A0">
        <w:rPr>
          <w:rStyle w:val="Bold"/>
        </w:rPr>
        <w:t>Weblink:</w:t>
      </w:r>
      <w:r w:rsidR="006F0E99">
        <w:rPr>
          <w:rStyle w:val="Bold"/>
        </w:rPr>
        <w:t xml:space="preserve"> </w:t>
      </w:r>
      <w:hyperlink r:id="rId142" w:history="1">
        <w:proofErr w:type="spellStart"/>
        <w:proofErr w:type="gramStart"/>
        <w:r w:rsidRPr="007F37A0">
          <w:rPr>
            <w:rStyle w:val="Hyperlnk"/>
          </w:rPr>
          <w:t>smartcare.health</w:t>
        </w:r>
        <w:proofErr w:type="spellEnd"/>
        <w:proofErr w:type="gramEnd"/>
      </w:hyperlink>
    </w:p>
    <w:p w14:paraId="5BEC0100" w14:textId="12A16DA7" w:rsidR="007F37A0" w:rsidRPr="007F37A0" w:rsidRDefault="007F37A0" w:rsidP="007F37A0">
      <w:r w:rsidRPr="007F37A0">
        <w:rPr>
          <w:rStyle w:val="Bold"/>
        </w:rPr>
        <w:t>Founded:</w:t>
      </w:r>
      <w:r w:rsidR="006F0E99">
        <w:rPr>
          <w:rStyle w:val="Bold"/>
        </w:rPr>
        <w:t xml:space="preserve"> </w:t>
      </w:r>
      <w:r w:rsidRPr="007F37A0">
        <w:t>2020</w:t>
      </w:r>
    </w:p>
    <w:p w14:paraId="07EF33EC" w14:textId="16C7CA05" w:rsidR="007F37A0" w:rsidRPr="007F37A0" w:rsidRDefault="007F37A0" w:rsidP="00AF611A">
      <w:pPr>
        <w:pStyle w:val="Rubrik2"/>
      </w:pPr>
      <w:proofErr w:type="spellStart"/>
      <w:r w:rsidRPr="007F37A0">
        <w:lastRenderedPageBreak/>
        <w:t>Somedic</w:t>
      </w:r>
      <w:proofErr w:type="spellEnd"/>
      <w:r w:rsidRPr="007F37A0">
        <w:t xml:space="preserve"> </w:t>
      </w:r>
      <w:proofErr w:type="spellStart"/>
      <w:r w:rsidRPr="007F37A0">
        <w:t>SenseLab</w:t>
      </w:r>
      <w:proofErr w:type="spellEnd"/>
      <w:r w:rsidRPr="007F37A0">
        <w:t xml:space="preserve"> AB</w:t>
      </w:r>
    </w:p>
    <w:p w14:paraId="7EA78CD1" w14:textId="66F505B8" w:rsidR="007F37A0" w:rsidRPr="007F37A0" w:rsidRDefault="007F37A0" w:rsidP="007F37A0">
      <w:r w:rsidRPr="007F37A0">
        <w:rPr>
          <w:rStyle w:val="Bold"/>
        </w:rPr>
        <w:t>Place:</w:t>
      </w:r>
      <w:r w:rsidR="006F0E99">
        <w:rPr>
          <w:rStyle w:val="Bold"/>
        </w:rPr>
        <w:t xml:space="preserve"> </w:t>
      </w:r>
      <w:proofErr w:type="spellStart"/>
      <w:r w:rsidRPr="007F37A0">
        <w:t>Hässleholm</w:t>
      </w:r>
      <w:proofErr w:type="spellEnd"/>
    </w:p>
    <w:p w14:paraId="7CD234F1" w14:textId="6F23F1EA" w:rsidR="007F37A0" w:rsidRPr="007F37A0" w:rsidRDefault="007F37A0" w:rsidP="007F37A0">
      <w:r w:rsidRPr="007F37A0">
        <w:rPr>
          <w:rStyle w:val="Bold"/>
        </w:rPr>
        <w:t>Description:</w:t>
      </w:r>
      <w:r w:rsidR="006F0E99">
        <w:rPr>
          <w:rStyle w:val="Bold"/>
        </w:rPr>
        <w:t xml:space="preserve"> </w:t>
      </w:r>
      <w:proofErr w:type="spellStart"/>
      <w:r w:rsidRPr="007F37A0">
        <w:t>Somedic</w:t>
      </w:r>
      <w:proofErr w:type="spellEnd"/>
      <w:r w:rsidRPr="007F37A0">
        <w:t xml:space="preserve"> </w:t>
      </w:r>
      <w:proofErr w:type="spellStart"/>
      <w:r w:rsidRPr="007F37A0">
        <w:t>SenseLab</w:t>
      </w:r>
      <w:proofErr w:type="spellEnd"/>
      <w:r w:rsidRPr="007F37A0">
        <w:t xml:space="preserve"> develops, manufactures, and markets diagnostic instruments for research and clinical work. The company also offers knowledge in the quantitative sensory testing (</w:t>
      </w:r>
      <w:proofErr w:type="spellStart"/>
      <w:r w:rsidRPr="007F37A0">
        <w:t>QST</w:t>
      </w:r>
      <w:proofErr w:type="spellEnd"/>
      <w:r w:rsidRPr="007F37A0">
        <w:t>) range and related instruments and applications.</w:t>
      </w:r>
    </w:p>
    <w:p w14:paraId="27460DE5" w14:textId="3986CBBE" w:rsidR="007F37A0" w:rsidRPr="007F37A0" w:rsidRDefault="007F37A0" w:rsidP="007F37A0">
      <w:r w:rsidRPr="007F37A0">
        <w:rPr>
          <w:rStyle w:val="Bold"/>
        </w:rPr>
        <w:t>Weblink:</w:t>
      </w:r>
      <w:r w:rsidR="006F0E99">
        <w:rPr>
          <w:rStyle w:val="Bold"/>
        </w:rPr>
        <w:t xml:space="preserve"> </w:t>
      </w:r>
      <w:hyperlink r:id="rId143" w:history="1">
        <w:r w:rsidRPr="007F37A0">
          <w:rPr>
            <w:rStyle w:val="Hyperlnk"/>
          </w:rPr>
          <w:t>www.somedic.com</w:t>
        </w:r>
      </w:hyperlink>
    </w:p>
    <w:p w14:paraId="458FC5E9" w14:textId="3FFFB239" w:rsidR="007F37A0" w:rsidRPr="007F37A0" w:rsidRDefault="007F37A0" w:rsidP="007F37A0">
      <w:r w:rsidRPr="007F37A0">
        <w:rPr>
          <w:rStyle w:val="Bold"/>
        </w:rPr>
        <w:t>Founded:</w:t>
      </w:r>
      <w:r w:rsidR="006F0E99">
        <w:rPr>
          <w:rStyle w:val="Bold"/>
        </w:rPr>
        <w:t xml:space="preserve"> </w:t>
      </w:r>
      <w:r w:rsidRPr="007F37A0">
        <w:t>2014</w:t>
      </w:r>
    </w:p>
    <w:p w14:paraId="37A84C91" w14:textId="099DE974" w:rsidR="007F37A0" w:rsidRPr="007F37A0" w:rsidRDefault="007F37A0" w:rsidP="00AF611A">
      <w:pPr>
        <w:pStyle w:val="Rubrik2"/>
      </w:pPr>
      <w:r w:rsidRPr="007F37A0">
        <w:t>Spago Nanomedical AB</w:t>
      </w:r>
    </w:p>
    <w:p w14:paraId="4E8E371C" w14:textId="1C607859" w:rsidR="007F37A0" w:rsidRPr="007F37A0" w:rsidRDefault="007F37A0" w:rsidP="007F37A0">
      <w:r w:rsidRPr="007F37A0">
        <w:rPr>
          <w:rStyle w:val="Bold"/>
        </w:rPr>
        <w:t>Place:</w:t>
      </w:r>
      <w:r w:rsidR="006F0E99">
        <w:rPr>
          <w:rStyle w:val="Bold"/>
        </w:rPr>
        <w:t xml:space="preserve"> </w:t>
      </w:r>
      <w:r w:rsidRPr="007F37A0">
        <w:t>Lund</w:t>
      </w:r>
    </w:p>
    <w:p w14:paraId="40E4FE3F" w14:textId="5BB19853" w:rsidR="007F37A0" w:rsidRPr="007F37A0" w:rsidRDefault="007F37A0" w:rsidP="007F37A0">
      <w:r w:rsidRPr="007F37A0">
        <w:rPr>
          <w:rStyle w:val="Bold"/>
        </w:rPr>
        <w:t>Description:</w:t>
      </w:r>
      <w:r w:rsidR="006F0E99">
        <w:rPr>
          <w:rStyle w:val="Bold"/>
        </w:rPr>
        <w:t xml:space="preserve"> </w:t>
      </w:r>
      <w:r w:rsidRPr="007F37A0">
        <w:t xml:space="preserve">Spago Nanomedical is a company that develops nanomedical products for cancer diagnostics and treatment. The company focuses on developing </w:t>
      </w:r>
      <w:proofErr w:type="spellStart"/>
      <w:r w:rsidRPr="007F37A0">
        <w:t>SpagoPix</w:t>
      </w:r>
      <w:proofErr w:type="spellEnd"/>
      <w:r w:rsidRPr="007F37A0">
        <w:t xml:space="preserve">, a nanomedical contrast agent for MRI, and </w:t>
      </w:r>
      <w:proofErr w:type="spellStart"/>
      <w:r w:rsidRPr="007F37A0">
        <w:t>Tumorad</w:t>
      </w:r>
      <w:proofErr w:type="spellEnd"/>
      <w:r w:rsidRPr="007F37A0">
        <w:t xml:space="preserve"> for </w:t>
      </w:r>
      <w:proofErr w:type="spellStart"/>
      <w:r w:rsidRPr="007F37A0">
        <w:t>tumor</w:t>
      </w:r>
      <w:proofErr w:type="spellEnd"/>
      <w:r w:rsidRPr="007F37A0">
        <w:t xml:space="preserve">- selective radionuclide treatment of cancer. The company utilizes a patented platform of polymeric materials that can enable accurate diagnosis and treatment of solid </w:t>
      </w:r>
      <w:proofErr w:type="spellStart"/>
      <w:r w:rsidRPr="007F37A0">
        <w:t>tumors</w:t>
      </w:r>
      <w:proofErr w:type="spellEnd"/>
      <w:r w:rsidRPr="007F37A0">
        <w:t>.</w:t>
      </w:r>
    </w:p>
    <w:p w14:paraId="2BFA7EE5" w14:textId="387ED7D5" w:rsidR="007F37A0" w:rsidRPr="007F37A0" w:rsidRDefault="007F37A0" w:rsidP="007F37A0">
      <w:r w:rsidRPr="007F37A0">
        <w:rPr>
          <w:rStyle w:val="Bold"/>
        </w:rPr>
        <w:t>Weblink:</w:t>
      </w:r>
      <w:r w:rsidR="006F0E99">
        <w:rPr>
          <w:rStyle w:val="Bold"/>
        </w:rPr>
        <w:t xml:space="preserve"> </w:t>
      </w:r>
      <w:hyperlink r:id="rId144" w:history="1">
        <w:r w:rsidRPr="007F37A0">
          <w:rPr>
            <w:rStyle w:val="Hyperlnk"/>
          </w:rPr>
          <w:t>spagonanomedical.se</w:t>
        </w:r>
      </w:hyperlink>
    </w:p>
    <w:p w14:paraId="43E2E006" w14:textId="095E70B8" w:rsidR="007F37A0" w:rsidRPr="007F37A0" w:rsidRDefault="007F37A0" w:rsidP="007F37A0">
      <w:r w:rsidRPr="007F37A0">
        <w:rPr>
          <w:rStyle w:val="Bold"/>
        </w:rPr>
        <w:t>Founded:</w:t>
      </w:r>
      <w:r w:rsidR="006F0E99">
        <w:rPr>
          <w:rStyle w:val="Bold"/>
        </w:rPr>
        <w:t xml:space="preserve"> </w:t>
      </w:r>
      <w:r w:rsidRPr="007F37A0">
        <w:t>1999</w:t>
      </w:r>
    </w:p>
    <w:p w14:paraId="71B90EEF" w14:textId="0A11AD22" w:rsidR="007F37A0" w:rsidRPr="007F37A0" w:rsidRDefault="007F37A0" w:rsidP="00AF611A">
      <w:pPr>
        <w:pStyle w:val="Rubrik2"/>
      </w:pPr>
      <w:proofErr w:type="spellStart"/>
      <w:r w:rsidRPr="007F37A0">
        <w:t>SpectraCure</w:t>
      </w:r>
      <w:proofErr w:type="spellEnd"/>
      <w:r w:rsidRPr="007F37A0">
        <w:t xml:space="preserve"> AB</w:t>
      </w:r>
    </w:p>
    <w:p w14:paraId="637ECEF9" w14:textId="0C73B038" w:rsidR="007F37A0" w:rsidRPr="007F37A0" w:rsidRDefault="007F37A0" w:rsidP="007F37A0">
      <w:r w:rsidRPr="007F37A0">
        <w:rPr>
          <w:rStyle w:val="Bold"/>
        </w:rPr>
        <w:t>Place:</w:t>
      </w:r>
      <w:r w:rsidR="006F0E99">
        <w:rPr>
          <w:rStyle w:val="Bold"/>
        </w:rPr>
        <w:t xml:space="preserve"> </w:t>
      </w:r>
      <w:r w:rsidRPr="007F37A0">
        <w:t>Lund</w:t>
      </w:r>
    </w:p>
    <w:p w14:paraId="12D712BB" w14:textId="138ECEC2" w:rsidR="007F37A0" w:rsidRPr="007F37A0" w:rsidRDefault="007F37A0" w:rsidP="007F37A0">
      <w:r w:rsidRPr="007F37A0">
        <w:rPr>
          <w:rStyle w:val="Bold"/>
        </w:rPr>
        <w:t>Description:</w:t>
      </w:r>
      <w:r w:rsidR="006F0E99">
        <w:rPr>
          <w:rStyle w:val="Bold"/>
        </w:rPr>
        <w:t xml:space="preserve"> </w:t>
      </w:r>
      <w:proofErr w:type="spellStart"/>
      <w:r w:rsidRPr="007F37A0">
        <w:t>SpectraCure</w:t>
      </w:r>
      <w:proofErr w:type="spellEnd"/>
      <w:r w:rsidRPr="007F37A0">
        <w:t xml:space="preserve"> AB develops treatment planning and laser light dose management for cancer treatment. The Company has developed its software </w:t>
      </w:r>
      <w:proofErr w:type="spellStart"/>
      <w:r w:rsidRPr="007F37A0">
        <w:t>IDOSE</w:t>
      </w:r>
      <w:proofErr w:type="spellEnd"/>
      <w:r w:rsidRPr="007F37A0">
        <w:t>, and medical laser devices for the treatment.</w:t>
      </w:r>
    </w:p>
    <w:p w14:paraId="5FF65577" w14:textId="26DA7C70" w:rsidR="007F37A0" w:rsidRPr="007F37A0" w:rsidRDefault="007F37A0" w:rsidP="007F37A0">
      <w:r w:rsidRPr="007F37A0">
        <w:rPr>
          <w:rStyle w:val="Bold"/>
        </w:rPr>
        <w:t>Weblink:</w:t>
      </w:r>
      <w:r w:rsidR="006F0E99">
        <w:rPr>
          <w:rStyle w:val="Bold"/>
        </w:rPr>
        <w:t xml:space="preserve"> </w:t>
      </w:r>
      <w:hyperlink r:id="rId145" w:history="1">
        <w:r w:rsidRPr="007F37A0">
          <w:rPr>
            <w:rStyle w:val="Hyperlnk"/>
          </w:rPr>
          <w:t>www.spectracure.com</w:t>
        </w:r>
      </w:hyperlink>
    </w:p>
    <w:p w14:paraId="0839A5A7" w14:textId="2995F5EE" w:rsidR="007F37A0" w:rsidRPr="007F37A0" w:rsidRDefault="007F37A0" w:rsidP="007F37A0">
      <w:r w:rsidRPr="007F37A0">
        <w:rPr>
          <w:rStyle w:val="Bold"/>
        </w:rPr>
        <w:t>Founded:</w:t>
      </w:r>
      <w:r w:rsidR="006F0E99">
        <w:rPr>
          <w:rStyle w:val="Bold"/>
        </w:rPr>
        <w:t xml:space="preserve"> </w:t>
      </w:r>
      <w:r w:rsidRPr="007F37A0">
        <w:t>2003</w:t>
      </w:r>
    </w:p>
    <w:p w14:paraId="2694AEF8" w14:textId="632BA859" w:rsidR="007F37A0" w:rsidRPr="007F37A0" w:rsidRDefault="007F37A0" w:rsidP="00AF611A">
      <w:pPr>
        <w:pStyle w:val="Rubrik2"/>
      </w:pPr>
      <w:proofErr w:type="spellStart"/>
      <w:r w:rsidRPr="007F37A0">
        <w:t>Spectronic</w:t>
      </w:r>
      <w:proofErr w:type="spellEnd"/>
      <w:r w:rsidRPr="007F37A0">
        <w:t xml:space="preserve"> Medical AB</w:t>
      </w:r>
    </w:p>
    <w:p w14:paraId="31091585" w14:textId="37CF2D09" w:rsidR="007F37A0" w:rsidRPr="007F37A0" w:rsidRDefault="007F37A0" w:rsidP="007F37A0">
      <w:r w:rsidRPr="007F37A0">
        <w:rPr>
          <w:rStyle w:val="Bold"/>
        </w:rPr>
        <w:t>Place:</w:t>
      </w:r>
      <w:r w:rsidR="006F0E99">
        <w:rPr>
          <w:rStyle w:val="Bold"/>
        </w:rPr>
        <w:t xml:space="preserve"> </w:t>
      </w:r>
      <w:r w:rsidRPr="007F37A0">
        <w:t>Helsingborg</w:t>
      </w:r>
    </w:p>
    <w:p w14:paraId="448B5659" w14:textId="62CEA9EE" w:rsidR="007F37A0" w:rsidRPr="007F37A0" w:rsidRDefault="007F37A0" w:rsidP="007F37A0">
      <w:r w:rsidRPr="007F37A0">
        <w:rPr>
          <w:rStyle w:val="Bold"/>
        </w:rPr>
        <w:t>Description:</w:t>
      </w:r>
      <w:r w:rsidR="006F0E99">
        <w:rPr>
          <w:rStyle w:val="Bold"/>
        </w:rPr>
        <w:t xml:space="preserve"> </w:t>
      </w:r>
      <w:proofErr w:type="spellStart"/>
      <w:r w:rsidRPr="007F37A0">
        <w:t>Spectronic</w:t>
      </w:r>
      <w:proofErr w:type="spellEnd"/>
      <w:r w:rsidRPr="007F37A0">
        <w:t xml:space="preserve"> Medical is focused on developing advanced image analysis products for health care and industry. The company performs research and development in medical imaging, with special focus on automated image analysis services. Their flagship product is a software for MRI based radiotherapy planning, which enables higher precision </w:t>
      </w:r>
      <w:proofErr w:type="spellStart"/>
      <w:r w:rsidRPr="007F37A0">
        <w:t>tumor</w:t>
      </w:r>
      <w:proofErr w:type="spellEnd"/>
      <w:r w:rsidRPr="007F37A0">
        <w:t xml:space="preserve"> therapy with fewer side effects. The company also develops a segmentation software that is currently used with both MRI and CT in a wide range of clinical applications.</w:t>
      </w:r>
    </w:p>
    <w:p w14:paraId="307C75AA" w14:textId="6F746854" w:rsidR="007F37A0" w:rsidRPr="007F37A0" w:rsidRDefault="007F37A0" w:rsidP="007F37A0">
      <w:r w:rsidRPr="007F37A0">
        <w:rPr>
          <w:rStyle w:val="Bold"/>
        </w:rPr>
        <w:lastRenderedPageBreak/>
        <w:t>Weblink:</w:t>
      </w:r>
      <w:r w:rsidR="006F0E99">
        <w:rPr>
          <w:rStyle w:val="Bold"/>
        </w:rPr>
        <w:t xml:space="preserve"> </w:t>
      </w:r>
      <w:hyperlink r:id="rId146" w:history="1">
        <w:r w:rsidRPr="007F37A0">
          <w:rPr>
            <w:rStyle w:val="Hyperlnk"/>
          </w:rPr>
          <w:t>www.spectronic.se</w:t>
        </w:r>
      </w:hyperlink>
    </w:p>
    <w:p w14:paraId="31BAD2BA" w14:textId="49B4D84C" w:rsidR="007F37A0" w:rsidRPr="007F37A0" w:rsidRDefault="007F37A0" w:rsidP="007F37A0">
      <w:r w:rsidRPr="007F37A0">
        <w:rPr>
          <w:rStyle w:val="Bold"/>
        </w:rPr>
        <w:t>Founded:</w:t>
      </w:r>
      <w:r w:rsidR="006F0E99">
        <w:rPr>
          <w:rStyle w:val="Bold"/>
        </w:rPr>
        <w:t xml:space="preserve"> </w:t>
      </w:r>
      <w:r w:rsidRPr="007F37A0">
        <w:t>1994</w:t>
      </w:r>
    </w:p>
    <w:p w14:paraId="6732E67C" w14:textId="1CE6449D" w:rsidR="007F37A0" w:rsidRPr="007F37A0" w:rsidRDefault="007F37A0" w:rsidP="00AF611A">
      <w:pPr>
        <w:pStyle w:val="Rubrik2"/>
      </w:pPr>
      <w:proofErr w:type="spellStart"/>
      <w:r w:rsidRPr="007F37A0">
        <w:t>Spermosens</w:t>
      </w:r>
      <w:proofErr w:type="spellEnd"/>
      <w:r w:rsidRPr="007F37A0">
        <w:t xml:space="preserve"> AB</w:t>
      </w:r>
    </w:p>
    <w:p w14:paraId="26C116BD" w14:textId="72F2E8A2" w:rsidR="007F37A0" w:rsidRPr="007F37A0" w:rsidRDefault="007F37A0" w:rsidP="007F37A0">
      <w:r w:rsidRPr="007F37A0">
        <w:rPr>
          <w:rStyle w:val="Bold"/>
        </w:rPr>
        <w:t>Place:</w:t>
      </w:r>
      <w:r w:rsidR="006F0E99">
        <w:rPr>
          <w:rStyle w:val="Bold"/>
        </w:rPr>
        <w:t xml:space="preserve"> </w:t>
      </w:r>
      <w:r w:rsidRPr="007F37A0">
        <w:t>Lund</w:t>
      </w:r>
    </w:p>
    <w:p w14:paraId="58921585" w14:textId="2B18E0CF" w:rsidR="007F37A0" w:rsidRPr="007F37A0" w:rsidRDefault="007F37A0" w:rsidP="007F37A0">
      <w:r w:rsidRPr="007F37A0">
        <w:rPr>
          <w:rStyle w:val="Bold"/>
        </w:rPr>
        <w:t>Description:</w:t>
      </w:r>
      <w:r w:rsidR="006F0E99">
        <w:rPr>
          <w:rStyle w:val="Bold"/>
        </w:rPr>
        <w:t xml:space="preserve"> </w:t>
      </w:r>
      <w:proofErr w:type="spellStart"/>
      <w:r w:rsidRPr="007F37A0">
        <w:t>Spermosens</w:t>
      </w:r>
      <w:proofErr w:type="spellEnd"/>
      <w:r w:rsidRPr="007F37A0">
        <w:t xml:space="preserve"> AB is developing a platform technology for diagnosing male-factor infertility and directing to the right infertility treatment. </w:t>
      </w:r>
      <w:proofErr w:type="spellStart"/>
      <w:r w:rsidRPr="007F37A0">
        <w:t>Spermosens</w:t>
      </w:r>
      <w:proofErr w:type="spellEnd"/>
      <w:r w:rsidRPr="007F37A0">
        <w:t>’ JUNO- CHECKED uses nano-biotechnology and electrochemistry to predict the ability of the sperm to fertilize the egg cell.</w:t>
      </w:r>
    </w:p>
    <w:p w14:paraId="77506661" w14:textId="4BD5EFCB" w:rsidR="007F37A0" w:rsidRPr="007F37A0" w:rsidRDefault="007F37A0" w:rsidP="007F37A0">
      <w:r w:rsidRPr="007F37A0">
        <w:rPr>
          <w:rStyle w:val="Bold"/>
        </w:rPr>
        <w:t>Weblink:</w:t>
      </w:r>
      <w:r w:rsidR="006F0E99">
        <w:rPr>
          <w:rStyle w:val="Bold"/>
        </w:rPr>
        <w:t xml:space="preserve"> </w:t>
      </w:r>
      <w:hyperlink r:id="rId147" w:history="1">
        <w:r w:rsidRPr="007F37A0">
          <w:rPr>
            <w:rStyle w:val="Hyperlnk"/>
          </w:rPr>
          <w:t>spermosens.com</w:t>
        </w:r>
      </w:hyperlink>
    </w:p>
    <w:p w14:paraId="627499FD" w14:textId="35D52986" w:rsidR="007F37A0" w:rsidRPr="007F37A0" w:rsidRDefault="007F37A0" w:rsidP="007F37A0">
      <w:r w:rsidRPr="007F37A0">
        <w:rPr>
          <w:rStyle w:val="Bold"/>
        </w:rPr>
        <w:t>Founded:</w:t>
      </w:r>
      <w:r w:rsidR="006F0E99">
        <w:rPr>
          <w:rStyle w:val="Bold"/>
        </w:rPr>
        <w:t xml:space="preserve"> </w:t>
      </w:r>
      <w:r w:rsidRPr="007F37A0">
        <w:t>2018</w:t>
      </w:r>
    </w:p>
    <w:p w14:paraId="2E445767" w14:textId="48E2EC30" w:rsidR="007F37A0" w:rsidRPr="007F37A0" w:rsidRDefault="007F37A0" w:rsidP="00AF611A">
      <w:pPr>
        <w:pStyle w:val="Rubrik2"/>
      </w:pPr>
      <w:proofErr w:type="spellStart"/>
      <w:r w:rsidRPr="007F37A0">
        <w:t>Spirel</w:t>
      </w:r>
      <w:proofErr w:type="spellEnd"/>
      <w:r w:rsidRPr="007F37A0">
        <w:t xml:space="preserve"> AB</w:t>
      </w:r>
    </w:p>
    <w:p w14:paraId="0ED9D1C1" w14:textId="54D7B699" w:rsidR="007F37A0" w:rsidRPr="007F37A0" w:rsidRDefault="007F37A0" w:rsidP="007F37A0">
      <w:r w:rsidRPr="007F37A0">
        <w:rPr>
          <w:rStyle w:val="Bold"/>
        </w:rPr>
        <w:t>Place:</w:t>
      </w:r>
      <w:r w:rsidR="006F0E99">
        <w:rPr>
          <w:rStyle w:val="Bold"/>
        </w:rPr>
        <w:t xml:space="preserve"> </w:t>
      </w:r>
      <w:r w:rsidRPr="007F37A0">
        <w:t>Malmö</w:t>
      </w:r>
    </w:p>
    <w:p w14:paraId="55508997" w14:textId="70C6A1DE" w:rsidR="007F37A0" w:rsidRPr="007F37A0" w:rsidRDefault="007F37A0" w:rsidP="007F37A0">
      <w:r w:rsidRPr="007F37A0">
        <w:rPr>
          <w:rStyle w:val="Bold"/>
        </w:rPr>
        <w:t>Description:</w:t>
      </w:r>
      <w:r w:rsidR="006F0E99">
        <w:rPr>
          <w:rStyle w:val="Bold"/>
        </w:rPr>
        <w:t xml:space="preserve"> </w:t>
      </w:r>
      <w:proofErr w:type="spellStart"/>
      <w:r w:rsidRPr="007F37A0">
        <w:t>Spirel</w:t>
      </w:r>
      <w:proofErr w:type="spellEnd"/>
      <w:r w:rsidRPr="007F37A0">
        <w:t xml:space="preserve"> AB is a Nordic distributor of smart medical devices. The company offer well-documented and proven products in dialysis treatment. The company's products include </w:t>
      </w:r>
      <w:proofErr w:type="spellStart"/>
      <w:r w:rsidRPr="007F37A0">
        <w:t>Activemotion</w:t>
      </w:r>
      <w:proofErr w:type="spellEnd"/>
      <w:r w:rsidRPr="007F37A0">
        <w:t xml:space="preserve"> 5, </w:t>
      </w:r>
      <w:proofErr w:type="spellStart"/>
      <w:r w:rsidRPr="007F37A0">
        <w:t>Hyalofast</w:t>
      </w:r>
      <w:proofErr w:type="spellEnd"/>
      <w:r w:rsidRPr="007F37A0">
        <w:t xml:space="preserve">, </w:t>
      </w:r>
      <w:proofErr w:type="spellStart"/>
      <w:r w:rsidRPr="007F37A0">
        <w:t>Monovisc</w:t>
      </w:r>
      <w:proofErr w:type="spellEnd"/>
      <w:r w:rsidRPr="007F37A0">
        <w:t>, etc.</w:t>
      </w:r>
    </w:p>
    <w:p w14:paraId="0DBB53B4" w14:textId="26FCEFEE" w:rsidR="007F37A0" w:rsidRPr="007F37A0" w:rsidRDefault="007F37A0" w:rsidP="007F37A0">
      <w:r w:rsidRPr="007F37A0">
        <w:rPr>
          <w:rStyle w:val="Bold"/>
        </w:rPr>
        <w:t>Weblink:</w:t>
      </w:r>
      <w:r w:rsidR="006F0E99">
        <w:rPr>
          <w:rStyle w:val="Bold"/>
        </w:rPr>
        <w:t xml:space="preserve"> </w:t>
      </w:r>
      <w:hyperlink r:id="rId148" w:history="1">
        <w:r w:rsidRPr="007F37A0">
          <w:rPr>
            <w:rStyle w:val="Hyperlnk"/>
          </w:rPr>
          <w:t>www.spirel.se</w:t>
        </w:r>
      </w:hyperlink>
    </w:p>
    <w:p w14:paraId="6686DECE" w14:textId="56167C47" w:rsidR="007F37A0" w:rsidRPr="007F37A0" w:rsidRDefault="007F37A0" w:rsidP="007F37A0">
      <w:r w:rsidRPr="007F37A0">
        <w:rPr>
          <w:rStyle w:val="Bold"/>
        </w:rPr>
        <w:t>Founded:</w:t>
      </w:r>
      <w:r w:rsidR="006F0E99">
        <w:rPr>
          <w:rStyle w:val="Bold"/>
        </w:rPr>
        <w:t xml:space="preserve"> </w:t>
      </w:r>
      <w:r w:rsidRPr="007F37A0">
        <w:t>2011</w:t>
      </w:r>
    </w:p>
    <w:p w14:paraId="5F1E6A70" w14:textId="448BCD45" w:rsidR="007F37A0" w:rsidRPr="007F37A0" w:rsidRDefault="007F37A0" w:rsidP="00AF611A">
      <w:pPr>
        <w:pStyle w:val="Rubrik2"/>
      </w:pPr>
      <w:r w:rsidRPr="007F37A0">
        <w:t>Straumann</w:t>
      </w:r>
    </w:p>
    <w:p w14:paraId="2CE63038" w14:textId="536A4584" w:rsidR="007F37A0" w:rsidRPr="007F37A0" w:rsidRDefault="007F37A0" w:rsidP="007F37A0">
      <w:r w:rsidRPr="007F37A0">
        <w:rPr>
          <w:rStyle w:val="Bold"/>
        </w:rPr>
        <w:t>Place:</w:t>
      </w:r>
      <w:r w:rsidR="006F0E99">
        <w:rPr>
          <w:rStyle w:val="Bold"/>
        </w:rPr>
        <w:t xml:space="preserve"> </w:t>
      </w:r>
    </w:p>
    <w:p w14:paraId="15D48C8B" w14:textId="3C279490" w:rsidR="007F37A0" w:rsidRPr="007F37A0" w:rsidRDefault="007F37A0" w:rsidP="007F37A0">
      <w:r w:rsidRPr="007F37A0">
        <w:rPr>
          <w:rStyle w:val="Bold"/>
        </w:rPr>
        <w:t>Description:</w:t>
      </w:r>
      <w:r w:rsidR="006F0E99">
        <w:rPr>
          <w:rStyle w:val="Bold"/>
        </w:rPr>
        <w:t xml:space="preserve"> </w:t>
      </w:r>
      <w:r w:rsidRPr="007F37A0">
        <w:t xml:space="preserve">Swiss implant company. </w:t>
      </w:r>
      <w:proofErr w:type="spellStart"/>
      <w:r w:rsidRPr="007F37A0">
        <w:t>Biora</w:t>
      </w:r>
      <w:proofErr w:type="spellEnd"/>
      <w:r w:rsidRPr="007F37A0">
        <w:t xml:space="preserve"> is a part of Straumann, at Copenhagen, Malmö, Lund. </w:t>
      </w:r>
      <w:proofErr w:type="spellStart"/>
      <w:r w:rsidRPr="007F37A0">
        <w:t>Biora</w:t>
      </w:r>
      <w:proofErr w:type="spellEnd"/>
      <w:r w:rsidRPr="007F37A0">
        <w:t xml:space="preserve"> AB exists, but has no website of its own </w:t>
      </w:r>
      <w:proofErr w:type="gramStart"/>
      <w:r w:rsidRPr="007F37A0">
        <w:t>any more</w:t>
      </w:r>
      <w:proofErr w:type="gramEnd"/>
      <w:r w:rsidRPr="007F37A0">
        <w:t>.</w:t>
      </w:r>
    </w:p>
    <w:p w14:paraId="16206CD1" w14:textId="73428833" w:rsidR="007F37A0" w:rsidRPr="007F37A0" w:rsidRDefault="007F37A0" w:rsidP="007F37A0">
      <w:r w:rsidRPr="007F37A0">
        <w:rPr>
          <w:rStyle w:val="Bold"/>
        </w:rPr>
        <w:t>Weblink:</w:t>
      </w:r>
      <w:r w:rsidR="006F0E99">
        <w:rPr>
          <w:rStyle w:val="Bold"/>
        </w:rPr>
        <w:t xml:space="preserve"> </w:t>
      </w:r>
      <w:hyperlink r:id="rId149" w:history="1">
        <w:r w:rsidRPr="007F37A0">
          <w:rPr>
            <w:rStyle w:val="Hyperlnk"/>
          </w:rPr>
          <w:t>www.straumann.com</w:t>
        </w:r>
      </w:hyperlink>
    </w:p>
    <w:p w14:paraId="74FB49DE" w14:textId="13BCE0B0" w:rsidR="007F37A0" w:rsidRPr="007F37A0" w:rsidRDefault="007F37A0" w:rsidP="007F37A0">
      <w:r w:rsidRPr="007F37A0">
        <w:rPr>
          <w:rStyle w:val="Bold"/>
        </w:rPr>
        <w:t>Founded:</w:t>
      </w:r>
      <w:r w:rsidR="006F0E99">
        <w:rPr>
          <w:rStyle w:val="Bold"/>
        </w:rPr>
        <w:t xml:space="preserve"> </w:t>
      </w:r>
      <w:r w:rsidRPr="007F37A0">
        <w:t>N/A</w:t>
      </w:r>
    </w:p>
    <w:p w14:paraId="674DAF79" w14:textId="424EB61E" w:rsidR="007F37A0" w:rsidRPr="007F37A0" w:rsidRDefault="007F37A0" w:rsidP="00AF611A">
      <w:pPr>
        <w:pStyle w:val="Rubrik2"/>
      </w:pPr>
      <w:r w:rsidRPr="007F37A0">
        <w:t>Stryker AB</w:t>
      </w:r>
    </w:p>
    <w:p w14:paraId="2A51AF77" w14:textId="1E28F60E" w:rsidR="007F37A0" w:rsidRPr="007F37A0" w:rsidRDefault="007F37A0" w:rsidP="007F37A0">
      <w:r w:rsidRPr="007F37A0">
        <w:rPr>
          <w:rStyle w:val="Bold"/>
        </w:rPr>
        <w:t>Place:</w:t>
      </w:r>
      <w:r w:rsidR="006F0E99">
        <w:rPr>
          <w:rStyle w:val="Bold"/>
        </w:rPr>
        <w:t xml:space="preserve"> </w:t>
      </w:r>
      <w:r w:rsidRPr="007F37A0">
        <w:t>Malmö</w:t>
      </w:r>
    </w:p>
    <w:p w14:paraId="1AC54166" w14:textId="1B549CAA" w:rsidR="007F37A0" w:rsidRPr="007F37A0" w:rsidRDefault="007F37A0" w:rsidP="007F37A0">
      <w:r w:rsidRPr="007F37A0">
        <w:rPr>
          <w:rStyle w:val="Bold"/>
        </w:rPr>
        <w:t>Description:</w:t>
      </w:r>
      <w:r w:rsidR="006F0E99">
        <w:rPr>
          <w:rStyle w:val="Bold"/>
        </w:rPr>
        <w:t xml:space="preserve"> </w:t>
      </w:r>
      <w:r w:rsidRPr="007F37A0">
        <w:t>Stryker AB operates as a subsidiary of Stryker, USA. The company distributes products produced by the parent family. The company's products include medical and surgical, and neurotechnology and spine products.</w:t>
      </w:r>
    </w:p>
    <w:p w14:paraId="1C6A9F61" w14:textId="733F8456" w:rsidR="007F37A0" w:rsidRPr="007F37A0" w:rsidRDefault="007F37A0" w:rsidP="007F37A0">
      <w:r w:rsidRPr="007F37A0">
        <w:rPr>
          <w:rStyle w:val="Bold"/>
        </w:rPr>
        <w:t>Weblink:</w:t>
      </w:r>
      <w:r w:rsidR="006F0E99">
        <w:rPr>
          <w:rStyle w:val="Bold"/>
        </w:rPr>
        <w:t xml:space="preserve"> </w:t>
      </w:r>
      <w:hyperlink r:id="rId150" w:history="1">
        <w:r w:rsidRPr="007F37A0">
          <w:rPr>
            <w:rStyle w:val="Hyperlnk"/>
          </w:rPr>
          <w:t>www.stryker.com</w:t>
        </w:r>
      </w:hyperlink>
    </w:p>
    <w:p w14:paraId="4170FDFE" w14:textId="27DAA9FA" w:rsidR="007F37A0" w:rsidRPr="007F37A0" w:rsidRDefault="007F37A0" w:rsidP="007F37A0">
      <w:r w:rsidRPr="007F37A0">
        <w:rPr>
          <w:rStyle w:val="Bold"/>
        </w:rPr>
        <w:t>Founded:</w:t>
      </w:r>
      <w:r w:rsidR="006F0E99">
        <w:rPr>
          <w:rStyle w:val="Bold"/>
        </w:rPr>
        <w:t xml:space="preserve"> </w:t>
      </w:r>
      <w:r w:rsidRPr="007F37A0">
        <w:t>1995</w:t>
      </w:r>
    </w:p>
    <w:p w14:paraId="26CCC421" w14:textId="60AD85DF" w:rsidR="007F37A0" w:rsidRPr="007F37A0" w:rsidRDefault="007F37A0" w:rsidP="00AF611A">
      <w:pPr>
        <w:pStyle w:val="Rubrik2"/>
      </w:pPr>
      <w:proofErr w:type="spellStart"/>
      <w:r w:rsidRPr="007F37A0">
        <w:lastRenderedPageBreak/>
        <w:t>Suturion</w:t>
      </w:r>
      <w:proofErr w:type="spellEnd"/>
      <w:r w:rsidRPr="007F37A0">
        <w:t xml:space="preserve"> AB</w:t>
      </w:r>
    </w:p>
    <w:p w14:paraId="188CEB13" w14:textId="30ED3041" w:rsidR="007F37A0" w:rsidRPr="007F37A0" w:rsidRDefault="007F37A0" w:rsidP="007F37A0">
      <w:r w:rsidRPr="007F37A0">
        <w:rPr>
          <w:rStyle w:val="Bold"/>
        </w:rPr>
        <w:t>Place:</w:t>
      </w:r>
      <w:r w:rsidR="006F0E99">
        <w:rPr>
          <w:rStyle w:val="Bold"/>
        </w:rPr>
        <w:t xml:space="preserve"> </w:t>
      </w:r>
      <w:r w:rsidRPr="007F37A0">
        <w:t>Lund</w:t>
      </w:r>
    </w:p>
    <w:p w14:paraId="7122FD82" w14:textId="1ED8B352" w:rsidR="007F37A0" w:rsidRPr="007F37A0" w:rsidRDefault="007F37A0" w:rsidP="007F37A0">
      <w:r w:rsidRPr="007F37A0">
        <w:rPr>
          <w:rStyle w:val="Bold"/>
        </w:rPr>
        <w:t>Description:</w:t>
      </w:r>
      <w:r w:rsidR="006F0E99">
        <w:rPr>
          <w:rStyle w:val="Bold"/>
        </w:rPr>
        <w:t xml:space="preserve"> </w:t>
      </w:r>
      <w:proofErr w:type="spellStart"/>
      <w:r w:rsidRPr="007F37A0">
        <w:t>Suturion</w:t>
      </w:r>
      <w:proofErr w:type="spellEnd"/>
      <w:r w:rsidRPr="007F37A0">
        <w:t xml:space="preserve"> AB develops and distributes medical technology and equipment specializing on surgery. The company's devices help minimize abdominal wall complications; reduce needle prick injuries; and promotes time efficiency and precision.</w:t>
      </w:r>
    </w:p>
    <w:p w14:paraId="66645A9C" w14:textId="6D79CE8A" w:rsidR="007F37A0" w:rsidRPr="007F37A0" w:rsidRDefault="007F37A0" w:rsidP="007F37A0">
      <w:r w:rsidRPr="007F37A0">
        <w:rPr>
          <w:rStyle w:val="Bold"/>
        </w:rPr>
        <w:t>Weblink:</w:t>
      </w:r>
      <w:r w:rsidR="006F0E99">
        <w:rPr>
          <w:rStyle w:val="Bold"/>
        </w:rPr>
        <w:t xml:space="preserve"> </w:t>
      </w:r>
      <w:hyperlink r:id="rId151" w:history="1">
        <w:r w:rsidRPr="007F37A0">
          <w:rPr>
            <w:rStyle w:val="Hyperlnk"/>
          </w:rPr>
          <w:t>www.suturion.com</w:t>
        </w:r>
      </w:hyperlink>
    </w:p>
    <w:p w14:paraId="32F51293" w14:textId="0952EF75" w:rsidR="007F37A0" w:rsidRPr="007F37A0" w:rsidRDefault="007F37A0" w:rsidP="007F37A0">
      <w:r w:rsidRPr="007F37A0">
        <w:rPr>
          <w:rStyle w:val="Bold"/>
        </w:rPr>
        <w:t>Founded:</w:t>
      </w:r>
      <w:r w:rsidR="006F0E99">
        <w:rPr>
          <w:rStyle w:val="Bold"/>
        </w:rPr>
        <w:t xml:space="preserve"> </w:t>
      </w:r>
      <w:r w:rsidRPr="007F37A0">
        <w:t>2018</w:t>
      </w:r>
    </w:p>
    <w:p w14:paraId="7ED66D90" w14:textId="7BF5A834" w:rsidR="007F37A0" w:rsidRPr="006853D0" w:rsidRDefault="007F37A0" w:rsidP="00AF611A">
      <w:pPr>
        <w:pStyle w:val="Rubrik2"/>
        <w:rPr>
          <w:lang w:val="en-US"/>
        </w:rPr>
      </w:pPr>
      <w:r w:rsidRPr="006853D0">
        <w:rPr>
          <w:lang w:val="en-US"/>
        </w:rPr>
        <w:t xml:space="preserve">Svenska </w:t>
      </w:r>
      <w:proofErr w:type="spellStart"/>
      <w:r w:rsidRPr="006853D0">
        <w:rPr>
          <w:lang w:val="en-US"/>
        </w:rPr>
        <w:t>Labex</w:t>
      </w:r>
      <w:proofErr w:type="spellEnd"/>
      <w:r w:rsidRPr="006853D0">
        <w:rPr>
          <w:lang w:val="en-US"/>
        </w:rPr>
        <w:t xml:space="preserve"> AB</w:t>
      </w:r>
    </w:p>
    <w:p w14:paraId="03361731" w14:textId="203EB6E0" w:rsidR="007F37A0" w:rsidRPr="006853D0" w:rsidRDefault="007F37A0" w:rsidP="007F37A0">
      <w:pPr>
        <w:rPr>
          <w:lang w:val="en-US"/>
        </w:rPr>
      </w:pPr>
      <w:r w:rsidRPr="006853D0">
        <w:rPr>
          <w:rStyle w:val="Bold"/>
          <w:lang w:val="en-US"/>
        </w:rPr>
        <w:t>Place:</w:t>
      </w:r>
      <w:r w:rsidR="006F0E99" w:rsidRPr="006853D0">
        <w:rPr>
          <w:rStyle w:val="Bold"/>
          <w:lang w:val="en-US"/>
        </w:rPr>
        <w:t xml:space="preserve"> </w:t>
      </w:r>
      <w:r w:rsidRPr="006853D0">
        <w:rPr>
          <w:lang w:val="en-US"/>
        </w:rPr>
        <w:t>Helsingborg</w:t>
      </w:r>
    </w:p>
    <w:p w14:paraId="4D24593D" w14:textId="4155CF5E" w:rsidR="007F37A0" w:rsidRPr="007F37A0" w:rsidRDefault="007F37A0" w:rsidP="007F37A0">
      <w:r w:rsidRPr="007F37A0">
        <w:rPr>
          <w:rStyle w:val="Bold"/>
        </w:rPr>
        <w:t>Description:</w:t>
      </w:r>
      <w:r w:rsidR="006F0E99">
        <w:rPr>
          <w:rStyle w:val="Bold"/>
        </w:rPr>
        <w:t xml:space="preserve"> </w:t>
      </w:r>
      <w:proofErr w:type="spellStart"/>
      <w:r w:rsidRPr="007F37A0">
        <w:t>LABEX</w:t>
      </w:r>
      <w:proofErr w:type="spellEnd"/>
      <w:r w:rsidRPr="007F37A0">
        <w:t xml:space="preserve"> offers system solutions for logistics, quality assurance, diagnostic analysis and production to </w:t>
      </w:r>
      <w:proofErr w:type="spellStart"/>
      <w:r w:rsidRPr="007F37A0">
        <w:t>bloodbanks</w:t>
      </w:r>
      <w:proofErr w:type="spellEnd"/>
      <w:r w:rsidRPr="007F37A0">
        <w:t>, clinical laboratories, biotech and pharmaceutical industry.</w:t>
      </w:r>
    </w:p>
    <w:p w14:paraId="068059F9" w14:textId="0943A59F" w:rsidR="007F37A0" w:rsidRPr="007F37A0" w:rsidRDefault="007F37A0" w:rsidP="007F37A0">
      <w:r w:rsidRPr="007F37A0">
        <w:rPr>
          <w:rStyle w:val="Bold"/>
        </w:rPr>
        <w:t>Weblink:</w:t>
      </w:r>
      <w:r w:rsidR="006F0E99">
        <w:rPr>
          <w:rStyle w:val="Bold"/>
        </w:rPr>
        <w:t xml:space="preserve"> </w:t>
      </w:r>
      <w:hyperlink r:id="rId152" w:history="1">
        <w:r w:rsidRPr="007F37A0">
          <w:rPr>
            <w:rStyle w:val="Hyperlnk"/>
          </w:rPr>
          <w:t>www.labex.com</w:t>
        </w:r>
      </w:hyperlink>
    </w:p>
    <w:p w14:paraId="050863A7" w14:textId="3718B966" w:rsidR="007F37A0" w:rsidRPr="007F37A0" w:rsidRDefault="007F37A0" w:rsidP="007F37A0">
      <w:r w:rsidRPr="007F37A0">
        <w:rPr>
          <w:rStyle w:val="Bold"/>
        </w:rPr>
        <w:t>Founded:</w:t>
      </w:r>
      <w:r w:rsidR="006F0E99">
        <w:rPr>
          <w:rStyle w:val="Bold"/>
        </w:rPr>
        <w:t xml:space="preserve"> </w:t>
      </w:r>
      <w:r w:rsidRPr="007F37A0">
        <w:t>1993</w:t>
      </w:r>
    </w:p>
    <w:p w14:paraId="2DE3A801" w14:textId="1A42DE2F" w:rsidR="007F37A0" w:rsidRPr="007F37A0" w:rsidRDefault="007F37A0" w:rsidP="00AF611A">
      <w:pPr>
        <w:pStyle w:val="Rubrik2"/>
      </w:pPr>
      <w:proofErr w:type="spellStart"/>
      <w:r w:rsidRPr="007F37A0">
        <w:t>SWIPP</w:t>
      </w:r>
      <w:proofErr w:type="spellEnd"/>
      <w:r w:rsidRPr="007F37A0">
        <w:t xml:space="preserve"> AB</w:t>
      </w:r>
    </w:p>
    <w:p w14:paraId="11B0F9E5" w14:textId="3E2D5921" w:rsidR="007F37A0" w:rsidRPr="007F37A0" w:rsidRDefault="007F37A0" w:rsidP="007F37A0">
      <w:r w:rsidRPr="007F37A0">
        <w:rPr>
          <w:rStyle w:val="Bold"/>
        </w:rPr>
        <w:t>Place:</w:t>
      </w:r>
      <w:r w:rsidR="006F0E99">
        <w:rPr>
          <w:rStyle w:val="Bold"/>
        </w:rPr>
        <w:t xml:space="preserve"> </w:t>
      </w:r>
      <w:r w:rsidRPr="007F37A0">
        <w:t>Lund</w:t>
      </w:r>
    </w:p>
    <w:p w14:paraId="4D6F7D43" w14:textId="477CDD8B" w:rsidR="007F37A0" w:rsidRPr="007F37A0" w:rsidRDefault="007F37A0" w:rsidP="007F37A0">
      <w:r w:rsidRPr="007F37A0">
        <w:rPr>
          <w:rStyle w:val="Bold"/>
        </w:rPr>
        <w:t>Description:</w:t>
      </w:r>
      <w:r w:rsidR="006F0E99">
        <w:rPr>
          <w:rStyle w:val="Bold"/>
        </w:rPr>
        <w:t xml:space="preserve"> </w:t>
      </w:r>
      <w:proofErr w:type="spellStart"/>
      <w:r w:rsidRPr="007F37A0">
        <w:t>SWIPP</w:t>
      </w:r>
      <w:proofErr w:type="spellEnd"/>
      <w:r w:rsidRPr="007F37A0">
        <w:t xml:space="preserve"> AB develops patient-friendly pharmaceutical products for niche patient groups, and selects projects based on safe and well-established drug substances, limited clinical programs and that the projects must have a maximum of 5 years from idea to EU approval.</w:t>
      </w:r>
    </w:p>
    <w:p w14:paraId="49256096" w14:textId="278AC4DE" w:rsidR="007F37A0" w:rsidRPr="007F37A0" w:rsidRDefault="007F37A0" w:rsidP="007F37A0">
      <w:r w:rsidRPr="007F37A0">
        <w:rPr>
          <w:rStyle w:val="Bold"/>
        </w:rPr>
        <w:t>Weblink:</w:t>
      </w:r>
      <w:r w:rsidR="006F0E99">
        <w:rPr>
          <w:rStyle w:val="Bold"/>
        </w:rPr>
        <w:t xml:space="preserve"> </w:t>
      </w:r>
      <w:hyperlink r:id="rId153" w:history="1">
        <w:r w:rsidRPr="007F37A0">
          <w:rPr>
            <w:rStyle w:val="Hyperlnk"/>
          </w:rPr>
          <w:t>www.swipp.se</w:t>
        </w:r>
      </w:hyperlink>
    </w:p>
    <w:p w14:paraId="39F72DE3" w14:textId="0A7B7F6F" w:rsidR="007F37A0" w:rsidRPr="007F37A0" w:rsidRDefault="007F37A0" w:rsidP="007F37A0">
      <w:r w:rsidRPr="007F37A0">
        <w:rPr>
          <w:rStyle w:val="Bold"/>
        </w:rPr>
        <w:t>Founded:</w:t>
      </w:r>
      <w:r w:rsidR="006F0E99">
        <w:rPr>
          <w:rStyle w:val="Bold"/>
        </w:rPr>
        <w:t xml:space="preserve"> </w:t>
      </w:r>
      <w:r w:rsidRPr="007F37A0">
        <w:t>2017</w:t>
      </w:r>
    </w:p>
    <w:p w14:paraId="5AA83DAC" w14:textId="12527E54" w:rsidR="007F37A0" w:rsidRPr="007F37A0" w:rsidRDefault="007F37A0" w:rsidP="00AF611A">
      <w:pPr>
        <w:pStyle w:val="Rubrik2"/>
      </w:pPr>
      <w:proofErr w:type="spellStart"/>
      <w:r w:rsidRPr="007F37A0">
        <w:t>Syntach</w:t>
      </w:r>
      <w:proofErr w:type="spellEnd"/>
      <w:r w:rsidRPr="007F37A0">
        <w:t xml:space="preserve"> AB</w:t>
      </w:r>
    </w:p>
    <w:p w14:paraId="0352D205" w14:textId="0E9393FF" w:rsidR="007F37A0" w:rsidRPr="007F37A0" w:rsidRDefault="007F37A0" w:rsidP="007F37A0">
      <w:r w:rsidRPr="007F37A0">
        <w:rPr>
          <w:rStyle w:val="Bold"/>
        </w:rPr>
        <w:t>Place:</w:t>
      </w:r>
      <w:r w:rsidR="006F0E99">
        <w:rPr>
          <w:rStyle w:val="Bold"/>
        </w:rPr>
        <w:t xml:space="preserve"> </w:t>
      </w:r>
      <w:r w:rsidRPr="007F37A0">
        <w:t>Lund</w:t>
      </w:r>
    </w:p>
    <w:p w14:paraId="1B4FB7D3" w14:textId="1E722E8B" w:rsidR="007F37A0" w:rsidRPr="007F37A0" w:rsidRDefault="007F37A0" w:rsidP="007F37A0">
      <w:r w:rsidRPr="007F37A0">
        <w:rPr>
          <w:rStyle w:val="Bold"/>
        </w:rPr>
        <w:t>Description:</w:t>
      </w:r>
      <w:r w:rsidR="006F0E99">
        <w:rPr>
          <w:rStyle w:val="Bold"/>
        </w:rPr>
        <w:t xml:space="preserve"> </w:t>
      </w:r>
      <w:proofErr w:type="spellStart"/>
      <w:r w:rsidRPr="007F37A0">
        <w:t>Syntach</w:t>
      </w:r>
      <w:proofErr w:type="spellEnd"/>
      <w:r w:rsidRPr="007F37A0">
        <w:t xml:space="preserve"> AB is a Swedish medical device company, aiming to develop a proprietary cardiac assist device </w:t>
      </w:r>
      <w:proofErr w:type="gramStart"/>
      <w:r w:rsidRPr="007F37A0">
        <w:t>in order to</w:t>
      </w:r>
      <w:proofErr w:type="gramEnd"/>
      <w:r w:rsidRPr="007F37A0">
        <w:t xml:space="preserve"> improve and prolong lives of millions of people suffering from heart failure. The </w:t>
      </w:r>
      <w:proofErr w:type="spellStart"/>
      <w:r w:rsidRPr="007F37A0">
        <w:t>Syntach</w:t>
      </w:r>
      <w:proofErr w:type="spellEnd"/>
      <w:r w:rsidRPr="007F37A0">
        <w:t xml:space="preserve"> CS Device restores impaired movement of the mitral valve and naturally supports the heart. It is a permanent, active implant that can be inserted using a minimally invasive technique. It is smaller than existing left ventricle assist devices (LVADs) and is therefore suitable for both men and women of all sizes.</w:t>
      </w:r>
    </w:p>
    <w:p w14:paraId="5C4BE15C" w14:textId="7A9276C0" w:rsidR="007F37A0" w:rsidRPr="007F37A0" w:rsidRDefault="007F37A0" w:rsidP="007F37A0">
      <w:r w:rsidRPr="007F37A0">
        <w:rPr>
          <w:rStyle w:val="Bold"/>
        </w:rPr>
        <w:t>Weblink:</w:t>
      </w:r>
      <w:r w:rsidR="006F0E99">
        <w:rPr>
          <w:rStyle w:val="Bold"/>
        </w:rPr>
        <w:t xml:space="preserve"> </w:t>
      </w:r>
      <w:hyperlink r:id="rId154" w:history="1">
        <w:r w:rsidRPr="007F37A0">
          <w:rPr>
            <w:rStyle w:val="Hyperlnk"/>
          </w:rPr>
          <w:t>www.syntach.com</w:t>
        </w:r>
      </w:hyperlink>
    </w:p>
    <w:p w14:paraId="661170BE" w14:textId="11BEDB96" w:rsidR="007F37A0" w:rsidRPr="007F37A0" w:rsidRDefault="007F37A0" w:rsidP="007F37A0">
      <w:r w:rsidRPr="007F37A0">
        <w:rPr>
          <w:rStyle w:val="Bold"/>
        </w:rPr>
        <w:t>Founded:</w:t>
      </w:r>
      <w:r w:rsidR="006F0E99">
        <w:rPr>
          <w:rStyle w:val="Bold"/>
        </w:rPr>
        <w:t xml:space="preserve"> </w:t>
      </w:r>
      <w:r w:rsidRPr="007F37A0">
        <w:t>2002</w:t>
      </w:r>
    </w:p>
    <w:p w14:paraId="461F1F8F" w14:textId="01C51A69" w:rsidR="007F37A0" w:rsidRPr="007F37A0" w:rsidRDefault="007F37A0" w:rsidP="00AF611A">
      <w:pPr>
        <w:pStyle w:val="Rubrik2"/>
      </w:pPr>
      <w:r w:rsidRPr="007F37A0">
        <w:lastRenderedPageBreak/>
        <w:t>Tendo AB</w:t>
      </w:r>
    </w:p>
    <w:p w14:paraId="330A986D" w14:textId="0491ABB1" w:rsidR="007F37A0" w:rsidRPr="007F37A0" w:rsidRDefault="007F37A0" w:rsidP="007F37A0">
      <w:r w:rsidRPr="007F37A0">
        <w:rPr>
          <w:rStyle w:val="Bold"/>
        </w:rPr>
        <w:t>Place:</w:t>
      </w:r>
      <w:r w:rsidR="006F0E99">
        <w:rPr>
          <w:rStyle w:val="Bold"/>
        </w:rPr>
        <w:t xml:space="preserve"> </w:t>
      </w:r>
      <w:r w:rsidRPr="007F37A0">
        <w:t>Lund/</w:t>
      </w:r>
      <w:proofErr w:type="spellStart"/>
      <w:r w:rsidRPr="007F37A0">
        <w:t>Luleå</w:t>
      </w:r>
      <w:proofErr w:type="spellEnd"/>
    </w:p>
    <w:p w14:paraId="38866185" w14:textId="2C4266F5" w:rsidR="007F37A0" w:rsidRPr="007F37A0" w:rsidRDefault="007F37A0" w:rsidP="007F37A0">
      <w:r w:rsidRPr="007F37A0">
        <w:rPr>
          <w:rStyle w:val="Bold"/>
        </w:rPr>
        <w:t>Description:</w:t>
      </w:r>
      <w:r w:rsidR="006F0E99">
        <w:rPr>
          <w:rStyle w:val="Bold"/>
        </w:rPr>
        <w:t xml:space="preserve"> </w:t>
      </w:r>
      <w:r w:rsidRPr="007F37A0">
        <w:t>Tendo is a design driven Nordic company that develops robotic medical aid for people with gripping limitations. The company's first product is made to assist a person to grip, hold and release objects by pulling artificial tendon</w:t>
      </w:r>
      <w:r w:rsidR="006B4D14">
        <w:t xml:space="preserve"> – </w:t>
      </w:r>
      <w:r w:rsidRPr="007F37A0">
        <w:t>like a puppeteer.</w:t>
      </w:r>
    </w:p>
    <w:p w14:paraId="1657EF94" w14:textId="491698D6" w:rsidR="007F37A0" w:rsidRPr="007F37A0" w:rsidRDefault="007F37A0" w:rsidP="007F37A0">
      <w:r w:rsidRPr="007F37A0">
        <w:rPr>
          <w:rStyle w:val="Bold"/>
        </w:rPr>
        <w:t>Weblink:</w:t>
      </w:r>
      <w:r w:rsidR="006F0E99">
        <w:rPr>
          <w:rStyle w:val="Bold"/>
        </w:rPr>
        <w:t xml:space="preserve"> </w:t>
      </w:r>
      <w:hyperlink r:id="rId155" w:history="1">
        <w:r w:rsidRPr="007F37A0">
          <w:rPr>
            <w:rStyle w:val="Hyperlnk"/>
          </w:rPr>
          <w:t>tendoforpeople.se</w:t>
        </w:r>
      </w:hyperlink>
    </w:p>
    <w:p w14:paraId="468EC673" w14:textId="1CE76CD7" w:rsidR="007F37A0" w:rsidRPr="007F37A0" w:rsidRDefault="007F37A0" w:rsidP="007F37A0">
      <w:r w:rsidRPr="007F37A0">
        <w:rPr>
          <w:rStyle w:val="Bold"/>
        </w:rPr>
        <w:t>Founded:</w:t>
      </w:r>
      <w:r w:rsidR="006F0E99">
        <w:rPr>
          <w:rStyle w:val="Bold"/>
        </w:rPr>
        <w:t xml:space="preserve"> </w:t>
      </w:r>
      <w:r w:rsidRPr="007F37A0">
        <w:t>2016</w:t>
      </w:r>
    </w:p>
    <w:p w14:paraId="6E6000C4" w14:textId="0192E2F9" w:rsidR="007F37A0" w:rsidRPr="007F37A0" w:rsidRDefault="007F37A0" w:rsidP="00AF611A">
      <w:pPr>
        <w:pStyle w:val="Rubrik2"/>
      </w:pPr>
      <w:proofErr w:type="spellStart"/>
      <w:r w:rsidRPr="007F37A0">
        <w:t>TePe</w:t>
      </w:r>
      <w:proofErr w:type="spellEnd"/>
      <w:r w:rsidRPr="007F37A0">
        <w:t xml:space="preserve"> </w:t>
      </w:r>
      <w:proofErr w:type="spellStart"/>
      <w:r w:rsidRPr="007F37A0">
        <w:t>Munhygienprodukter</w:t>
      </w:r>
      <w:proofErr w:type="spellEnd"/>
      <w:r w:rsidRPr="007F37A0">
        <w:t xml:space="preserve"> AB</w:t>
      </w:r>
    </w:p>
    <w:p w14:paraId="740A5AFB" w14:textId="1AD9C5DB" w:rsidR="007F37A0" w:rsidRPr="007F37A0" w:rsidRDefault="007F37A0" w:rsidP="007F37A0">
      <w:r w:rsidRPr="007F37A0">
        <w:rPr>
          <w:rStyle w:val="Bold"/>
        </w:rPr>
        <w:t>Place:</w:t>
      </w:r>
      <w:r w:rsidR="006F0E99">
        <w:rPr>
          <w:rStyle w:val="Bold"/>
        </w:rPr>
        <w:t xml:space="preserve"> </w:t>
      </w:r>
      <w:r w:rsidRPr="007F37A0">
        <w:t>Malmö</w:t>
      </w:r>
    </w:p>
    <w:p w14:paraId="4C515215" w14:textId="12DEE7A7" w:rsidR="007F37A0" w:rsidRPr="007F37A0" w:rsidRDefault="007F37A0" w:rsidP="007F37A0">
      <w:r w:rsidRPr="007F37A0">
        <w:rPr>
          <w:rStyle w:val="Bold"/>
        </w:rPr>
        <w:t>Description:</w:t>
      </w:r>
      <w:r w:rsidR="006F0E99">
        <w:rPr>
          <w:rStyle w:val="Bold"/>
        </w:rPr>
        <w:t xml:space="preserve"> </w:t>
      </w:r>
      <w:proofErr w:type="spellStart"/>
      <w:r w:rsidRPr="007F37A0">
        <w:t>TePe</w:t>
      </w:r>
      <w:proofErr w:type="spellEnd"/>
      <w:r w:rsidRPr="007F37A0">
        <w:t xml:space="preserve"> </w:t>
      </w:r>
      <w:proofErr w:type="spellStart"/>
      <w:r w:rsidRPr="007F37A0">
        <w:t>Munhygienprodukter</w:t>
      </w:r>
      <w:proofErr w:type="spellEnd"/>
      <w:r w:rsidRPr="007F37A0">
        <w:t xml:space="preserve"> is a manufacturer of oral health care products. The company offers toothbrush, special brush, interdental brush, interdental gel, and gingival gel, as well as matches, mini flossers, dental floss, and tongue scraper.</w:t>
      </w:r>
    </w:p>
    <w:p w14:paraId="66C6D60E" w14:textId="4B72D3CE" w:rsidR="007F37A0" w:rsidRPr="007F37A0" w:rsidRDefault="007F37A0" w:rsidP="007F37A0">
      <w:r w:rsidRPr="007F37A0">
        <w:rPr>
          <w:rStyle w:val="Bold"/>
        </w:rPr>
        <w:t>Weblink:</w:t>
      </w:r>
      <w:r w:rsidR="006F0E99">
        <w:rPr>
          <w:rStyle w:val="Bold"/>
        </w:rPr>
        <w:t xml:space="preserve"> </w:t>
      </w:r>
      <w:hyperlink r:id="rId156" w:history="1">
        <w:r w:rsidRPr="007F37A0">
          <w:rPr>
            <w:rStyle w:val="Hyperlnk"/>
          </w:rPr>
          <w:t>www.tepe.com</w:t>
        </w:r>
      </w:hyperlink>
    </w:p>
    <w:p w14:paraId="750EBC89" w14:textId="65A39466" w:rsidR="007F37A0" w:rsidRPr="007F37A0" w:rsidRDefault="007F37A0" w:rsidP="007F37A0">
      <w:r w:rsidRPr="007F37A0">
        <w:rPr>
          <w:rStyle w:val="Bold"/>
        </w:rPr>
        <w:t>Founded:</w:t>
      </w:r>
      <w:r w:rsidR="006F0E99">
        <w:rPr>
          <w:rStyle w:val="Bold"/>
        </w:rPr>
        <w:t xml:space="preserve"> </w:t>
      </w:r>
      <w:r w:rsidRPr="007F37A0">
        <w:t>1983</w:t>
      </w:r>
    </w:p>
    <w:p w14:paraId="5163D1B9" w14:textId="7B1A201B" w:rsidR="007F37A0" w:rsidRPr="007F37A0" w:rsidRDefault="007F37A0" w:rsidP="00AF611A">
      <w:pPr>
        <w:pStyle w:val="Rubrik2"/>
      </w:pPr>
      <w:proofErr w:type="spellStart"/>
      <w:r w:rsidRPr="007F37A0">
        <w:t>TEQCool</w:t>
      </w:r>
      <w:proofErr w:type="spellEnd"/>
      <w:r w:rsidRPr="007F37A0">
        <w:t xml:space="preserve"> AB</w:t>
      </w:r>
    </w:p>
    <w:p w14:paraId="7D718D15" w14:textId="115F6BD4" w:rsidR="007F37A0" w:rsidRPr="007F37A0" w:rsidRDefault="007F37A0" w:rsidP="007F37A0">
      <w:r w:rsidRPr="007F37A0">
        <w:rPr>
          <w:rStyle w:val="Bold"/>
        </w:rPr>
        <w:t>Place:</w:t>
      </w:r>
      <w:r w:rsidR="006F0E99">
        <w:rPr>
          <w:rStyle w:val="Bold"/>
        </w:rPr>
        <w:t xml:space="preserve"> </w:t>
      </w:r>
      <w:r w:rsidRPr="007F37A0">
        <w:t>Lund</w:t>
      </w:r>
    </w:p>
    <w:p w14:paraId="083E4788" w14:textId="7F51CAD2" w:rsidR="007F37A0" w:rsidRPr="007F37A0" w:rsidRDefault="007F37A0" w:rsidP="007F37A0">
      <w:r w:rsidRPr="007F37A0">
        <w:rPr>
          <w:rStyle w:val="Bold"/>
        </w:rPr>
        <w:t>Description:</w:t>
      </w:r>
      <w:r w:rsidR="006F0E99">
        <w:rPr>
          <w:rStyle w:val="Bold"/>
        </w:rPr>
        <w:t xml:space="preserve"> </w:t>
      </w:r>
      <w:proofErr w:type="spellStart"/>
      <w:r w:rsidRPr="007F37A0">
        <w:t>TEQCool</w:t>
      </w:r>
      <w:proofErr w:type="spellEnd"/>
      <w:r w:rsidRPr="007F37A0">
        <w:t xml:space="preserve"> AB is a medical technology company is developing a system for cooling the brain and body, mainly for sudden cardiac arrest patients. The primary purpose of treatment is to prevent and manage neurological fever in brain-injured patients. The system will support healthcare professionals to achieve stable normothermia through continuous regulation of brain temperature.</w:t>
      </w:r>
    </w:p>
    <w:p w14:paraId="584AEB45" w14:textId="235426D1" w:rsidR="007F37A0" w:rsidRPr="007F37A0" w:rsidRDefault="007F37A0" w:rsidP="007F37A0">
      <w:r w:rsidRPr="007F37A0">
        <w:rPr>
          <w:rStyle w:val="Bold"/>
        </w:rPr>
        <w:t>Weblink:</w:t>
      </w:r>
      <w:r w:rsidR="006F0E99">
        <w:rPr>
          <w:rStyle w:val="Bold"/>
        </w:rPr>
        <w:t xml:space="preserve"> </w:t>
      </w:r>
      <w:hyperlink r:id="rId157" w:history="1">
        <w:r w:rsidRPr="007F37A0">
          <w:rPr>
            <w:rStyle w:val="Hyperlnk"/>
          </w:rPr>
          <w:t>www.teqcool.com</w:t>
        </w:r>
      </w:hyperlink>
    </w:p>
    <w:p w14:paraId="4D309F1E" w14:textId="3B6217CC" w:rsidR="007F37A0" w:rsidRPr="007F37A0" w:rsidRDefault="007F37A0" w:rsidP="007F37A0">
      <w:r w:rsidRPr="007F37A0">
        <w:rPr>
          <w:rStyle w:val="Bold"/>
        </w:rPr>
        <w:t>Founded:</w:t>
      </w:r>
      <w:r w:rsidR="006F0E99">
        <w:rPr>
          <w:rStyle w:val="Bold"/>
        </w:rPr>
        <w:t xml:space="preserve"> </w:t>
      </w:r>
      <w:r w:rsidRPr="007F37A0">
        <w:t>2020</w:t>
      </w:r>
    </w:p>
    <w:p w14:paraId="5D550EB3" w14:textId="344E9EBE" w:rsidR="007F37A0" w:rsidRPr="00AF611A" w:rsidRDefault="007F37A0" w:rsidP="00AF611A">
      <w:pPr>
        <w:pStyle w:val="Rubrik2"/>
        <w:rPr>
          <w:lang w:val="sv-SE"/>
        </w:rPr>
      </w:pPr>
      <w:r w:rsidRPr="00AF611A">
        <w:rPr>
          <w:lang w:val="sv-SE"/>
        </w:rPr>
        <w:t>TG Instrument AB</w:t>
      </w:r>
    </w:p>
    <w:p w14:paraId="2321C9D6" w14:textId="5E833D92" w:rsidR="007F37A0" w:rsidRPr="00AF611A" w:rsidRDefault="007F37A0" w:rsidP="007F37A0">
      <w:pPr>
        <w:rPr>
          <w:lang w:val="sv-SE"/>
        </w:rPr>
      </w:pPr>
      <w:r w:rsidRPr="00AF611A">
        <w:rPr>
          <w:rStyle w:val="Bold"/>
          <w:lang w:val="sv-SE"/>
        </w:rPr>
        <w:t>Place:</w:t>
      </w:r>
      <w:r w:rsidR="006F0E99" w:rsidRPr="00AF611A">
        <w:rPr>
          <w:rStyle w:val="Bold"/>
          <w:lang w:val="sv-SE"/>
        </w:rPr>
        <w:t xml:space="preserve"> </w:t>
      </w:r>
      <w:r w:rsidRPr="00AF611A">
        <w:rPr>
          <w:lang w:val="sv-SE"/>
        </w:rPr>
        <w:t>Helsingborg</w:t>
      </w:r>
    </w:p>
    <w:p w14:paraId="6248E44B" w14:textId="3C6A6A2B" w:rsidR="007F37A0" w:rsidRPr="007F37A0" w:rsidRDefault="007F37A0" w:rsidP="00C10CEF">
      <w:pPr>
        <w:ind w:right="-150"/>
      </w:pPr>
      <w:r w:rsidRPr="007F37A0">
        <w:rPr>
          <w:rStyle w:val="Bold"/>
        </w:rPr>
        <w:t>Description:</w:t>
      </w:r>
      <w:r w:rsidR="006F0E99">
        <w:rPr>
          <w:rStyle w:val="Bold"/>
        </w:rPr>
        <w:t xml:space="preserve"> </w:t>
      </w:r>
      <w:r w:rsidRPr="007F37A0">
        <w:t xml:space="preserve">TG Instrument AB offers a wide range of surgical instruments, medical equipment and laboratory products of the highest quality for research, healthcare, industry and schools. We are a complete supplier in surgical and medical instruments and can assist with technical service. The equipment and instruments are manufactured </w:t>
      </w:r>
      <w:proofErr w:type="gramStart"/>
      <w:r w:rsidRPr="007F37A0">
        <w:t>with regard to</w:t>
      </w:r>
      <w:proofErr w:type="gramEnd"/>
      <w:r w:rsidRPr="007F37A0">
        <w:t xml:space="preserve"> current European standards.</w:t>
      </w:r>
    </w:p>
    <w:p w14:paraId="216AEB03" w14:textId="614359DE" w:rsidR="007F37A0" w:rsidRPr="007F37A0" w:rsidRDefault="007F37A0" w:rsidP="007F37A0">
      <w:r w:rsidRPr="007F37A0">
        <w:rPr>
          <w:rStyle w:val="Bold"/>
        </w:rPr>
        <w:t>Weblink:</w:t>
      </w:r>
      <w:r w:rsidR="006F0E99">
        <w:rPr>
          <w:rStyle w:val="Bold"/>
        </w:rPr>
        <w:t xml:space="preserve"> </w:t>
      </w:r>
      <w:hyperlink r:id="rId158" w:history="1">
        <w:r w:rsidRPr="007F37A0">
          <w:rPr>
            <w:rStyle w:val="Hyperlnk"/>
          </w:rPr>
          <w:t>tg-instrument.se</w:t>
        </w:r>
      </w:hyperlink>
    </w:p>
    <w:p w14:paraId="1DC69CCC" w14:textId="55C41C36" w:rsidR="007F37A0" w:rsidRPr="007F37A0" w:rsidRDefault="007F37A0" w:rsidP="007F37A0">
      <w:r w:rsidRPr="007F37A0">
        <w:rPr>
          <w:rStyle w:val="Bold"/>
        </w:rPr>
        <w:t>Founded:</w:t>
      </w:r>
      <w:r w:rsidR="006F0E99">
        <w:rPr>
          <w:rStyle w:val="Bold"/>
        </w:rPr>
        <w:t xml:space="preserve"> </w:t>
      </w:r>
      <w:r w:rsidRPr="007F37A0">
        <w:t>1991</w:t>
      </w:r>
    </w:p>
    <w:p w14:paraId="6779F541" w14:textId="472CBE1B" w:rsidR="007F37A0" w:rsidRPr="007F37A0" w:rsidRDefault="007F37A0" w:rsidP="00AF611A">
      <w:pPr>
        <w:pStyle w:val="Rubrik2"/>
      </w:pPr>
      <w:proofErr w:type="spellStart"/>
      <w:r w:rsidRPr="007F37A0">
        <w:lastRenderedPageBreak/>
        <w:t>Tonttu</w:t>
      </w:r>
      <w:proofErr w:type="spellEnd"/>
      <w:r w:rsidRPr="007F37A0">
        <w:t xml:space="preserve"> AB</w:t>
      </w:r>
    </w:p>
    <w:p w14:paraId="4CC2B2D4" w14:textId="7CDC934E" w:rsidR="007F37A0" w:rsidRPr="007F37A0" w:rsidRDefault="007F37A0" w:rsidP="007F37A0">
      <w:r w:rsidRPr="007F37A0">
        <w:rPr>
          <w:rStyle w:val="Bold"/>
        </w:rPr>
        <w:t>Place:</w:t>
      </w:r>
      <w:r w:rsidR="006F0E99">
        <w:rPr>
          <w:rStyle w:val="Bold"/>
        </w:rPr>
        <w:t xml:space="preserve"> </w:t>
      </w:r>
      <w:r w:rsidRPr="007F37A0">
        <w:t>Malmö</w:t>
      </w:r>
    </w:p>
    <w:p w14:paraId="64533E4A" w14:textId="2D880884" w:rsidR="007F37A0" w:rsidRPr="007F37A0" w:rsidRDefault="007F37A0" w:rsidP="007F37A0">
      <w:r w:rsidRPr="007F37A0">
        <w:rPr>
          <w:rStyle w:val="Bold"/>
        </w:rPr>
        <w:t>Description:</w:t>
      </w:r>
      <w:r w:rsidR="006F0E99">
        <w:rPr>
          <w:rStyle w:val="Bold"/>
        </w:rPr>
        <w:t xml:space="preserve"> </w:t>
      </w:r>
      <w:proofErr w:type="spellStart"/>
      <w:r w:rsidRPr="007F37A0">
        <w:t>Tonttu</w:t>
      </w:r>
      <w:proofErr w:type="spellEnd"/>
      <w:r w:rsidRPr="007F37A0">
        <w:t xml:space="preserve"> AB develop solutions to the substandard information technology solutions in healthcare sectors. The triage handbook is a decision support for triage that helps licensed healthcare professional to refer patients and users to the right healthcare institution.</w:t>
      </w:r>
    </w:p>
    <w:p w14:paraId="68897D77" w14:textId="732667FA" w:rsidR="007F37A0" w:rsidRPr="007F37A0" w:rsidRDefault="007F37A0" w:rsidP="007F37A0">
      <w:r w:rsidRPr="007F37A0">
        <w:rPr>
          <w:rStyle w:val="Bold"/>
        </w:rPr>
        <w:t>Weblink:</w:t>
      </w:r>
      <w:r w:rsidR="006F0E99">
        <w:rPr>
          <w:rStyle w:val="Bold"/>
        </w:rPr>
        <w:t xml:space="preserve"> </w:t>
      </w:r>
      <w:hyperlink r:id="rId159" w:history="1">
        <w:r w:rsidRPr="007F37A0">
          <w:rPr>
            <w:rStyle w:val="Hyperlnk"/>
          </w:rPr>
          <w:t>tonttu.se</w:t>
        </w:r>
      </w:hyperlink>
    </w:p>
    <w:p w14:paraId="7D9F1D3C" w14:textId="13FD0BD9" w:rsidR="007F37A0" w:rsidRPr="007F37A0" w:rsidRDefault="007F37A0" w:rsidP="007F37A0">
      <w:r w:rsidRPr="007F37A0">
        <w:rPr>
          <w:rStyle w:val="Bold"/>
        </w:rPr>
        <w:t>Founded:</w:t>
      </w:r>
      <w:r w:rsidR="006F0E99">
        <w:rPr>
          <w:rStyle w:val="Bold"/>
        </w:rPr>
        <w:t xml:space="preserve"> </w:t>
      </w:r>
      <w:r w:rsidRPr="007F37A0">
        <w:t>2014</w:t>
      </w:r>
    </w:p>
    <w:p w14:paraId="5C319349" w14:textId="1A85FEE8" w:rsidR="007F37A0" w:rsidRPr="007F37A0" w:rsidRDefault="007F37A0" w:rsidP="00AF611A">
      <w:pPr>
        <w:pStyle w:val="Rubrik2"/>
      </w:pPr>
      <w:proofErr w:type="spellStart"/>
      <w:r w:rsidRPr="007F37A0">
        <w:t>Transunit</w:t>
      </w:r>
      <w:proofErr w:type="spellEnd"/>
      <w:r w:rsidRPr="007F37A0">
        <w:t xml:space="preserve"> AB</w:t>
      </w:r>
    </w:p>
    <w:p w14:paraId="74EC4789" w14:textId="23B8F450" w:rsidR="007F37A0" w:rsidRPr="007F37A0" w:rsidRDefault="007F37A0" w:rsidP="007F37A0">
      <w:r w:rsidRPr="007F37A0">
        <w:rPr>
          <w:rStyle w:val="Bold"/>
        </w:rPr>
        <w:t>Place:</w:t>
      </w:r>
      <w:r w:rsidR="006F0E99">
        <w:rPr>
          <w:rStyle w:val="Bold"/>
        </w:rPr>
        <w:t xml:space="preserve"> </w:t>
      </w:r>
      <w:r w:rsidRPr="007F37A0">
        <w:t>Malmö</w:t>
      </w:r>
    </w:p>
    <w:p w14:paraId="278141D1" w14:textId="44218673" w:rsidR="007F37A0" w:rsidRPr="007F37A0" w:rsidRDefault="007F37A0" w:rsidP="007F37A0">
      <w:r w:rsidRPr="007F37A0">
        <w:rPr>
          <w:rStyle w:val="Bold"/>
        </w:rPr>
        <w:t>Description:</w:t>
      </w:r>
      <w:r w:rsidR="006F0E99">
        <w:rPr>
          <w:rStyle w:val="Bold"/>
        </w:rPr>
        <w:t xml:space="preserve"> </w:t>
      </w:r>
      <w:r w:rsidRPr="007F37A0">
        <w:t xml:space="preserve">R&amp;D Medical Devices Now cooperating with Fluid Automation Systems, </w:t>
      </w:r>
      <w:proofErr w:type="spellStart"/>
      <w:r w:rsidRPr="007F37A0">
        <w:t>Versoix</w:t>
      </w:r>
      <w:proofErr w:type="spellEnd"/>
      <w:r w:rsidRPr="007F37A0">
        <w:t>, Switzerland</w:t>
      </w:r>
    </w:p>
    <w:p w14:paraId="24C6A9BF" w14:textId="6FA9B688" w:rsidR="007F37A0" w:rsidRDefault="007F37A0" w:rsidP="007F37A0">
      <w:r w:rsidRPr="007F37A0">
        <w:rPr>
          <w:rStyle w:val="Bold"/>
        </w:rPr>
        <w:t>Weblink:</w:t>
      </w:r>
      <w:r w:rsidR="006F0E99">
        <w:rPr>
          <w:rStyle w:val="Bold"/>
        </w:rPr>
        <w:t xml:space="preserve"> </w:t>
      </w:r>
      <w:hyperlink r:id="rId160" w:history="1">
        <w:r w:rsidR="0034190D" w:rsidRPr="00213F0D">
          <w:rPr>
            <w:rStyle w:val="Hyperlnk"/>
          </w:rPr>
          <w:t>https://www.medeon.se/en-us/companies/medeon-companies/transunit-ab</w:t>
        </w:r>
      </w:hyperlink>
    </w:p>
    <w:p w14:paraId="746ACE6A" w14:textId="56A5E486" w:rsidR="007F37A0" w:rsidRPr="007F37A0" w:rsidRDefault="007F37A0" w:rsidP="007F37A0">
      <w:r w:rsidRPr="007F37A0">
        <w:rPr>
          <w:rStyle w:val="Bold"/>
        </w:rPr>
        <w:t>Founded:</w:t>
      </w:r>
      <w:r w:rsidR="006F0E99">
        <w:rPr>
          <w:rStyle w:val="Bold"/>
        </w:rPr>
        <w:t xml:space="preserve"> </w:t>
      </w:r>
      <w:r w:rsidRPr="007F37A0">
        <w:t>1988</w:t>
      </w:r>
    </w:p>
    <w:p w14:paraId="407DA408" w14:textId="2190CFBE" w:rsidR="007F37A0" w:rsidRPr="007F37A0" w:rsidRDefault="007F37A0" w:rsidP="00AF611A">
      <w:pPr>
        <w:pStyle w:val="Rubrik2"/>
      </w:pPr>
      <w:proofErr w:type="spellStart"/>
      <w:r w:rsidRPr="007F37A0">
        <w:t>TRIOMED</w:t>
      </w:r>
      <w:proofErr w:type="spellEnd"/>
      <w:r w:rsidRPr="007F37A0">
        <w:t xml:space="preserve"> AB</w:t>
      </w:r>
    </w:p>
    <w:p w14:paraId="2F0A938F" w14:textId="2BCADBFA" w:rsidR="007F37A0" w:rsidRPr="007F37A0" w:rsidRDefault="007F37A0" w:rsidP="007F37A0">
      <w:r w:rsidRPr="007F37A0">
        <w:rPr>
          <w:rStyle w:val="Bold"/>
        </w:rPr>
        <w:t>Place:</w:t>
      </w:r>
      <w:r w:rsidR="006F0E99">
        <w:rPr>
          <w:rStyle w:val="Bold"/>
        </w:rPr>
        <w:t xml:space="preserve"> </w:t>
      </w:r>
      <w:r w:rsidRPr="007F37A0">
        <w:t>Lund</w:t>
      </w:r>
    </w:p>
    <w:p w14:paraId="43CBA7D2" w14:textId="7F958450" w:rsidR="007F37A0" w:rsidRPr="007F37A0" w:rsidRDefault="007F37A0" w:rsidP="007F37A0">
      <w:r w:rsidRPr="007F37A0">
        <w:rPr>
          <w:rStyle w:val="Bold"/>
        </w:rPr>
        <w:t>Description:</w:t>
      </w:r>
      <w:r w:rsidR="006F0E99">
        <w:rPr>
          <w:rStyle w:val="Bold"/>
        </w:rPr>
        <w:t xml:space="preserve"> </w:t>
      </w:r>
      <w:proofErr w:type="spellStart"/>
      <w:r w:rsidRPr="007F37A0">
        <w:t>TRIOMED</w:t>
      </w:r>
      <w:proofErr w:type="spellEnd"/>
      <w:r w:rsidRPr="007F37A0">
        <w:t xml:space="preserve"> AB is a medical device company. The company's product, </w:t>
      </w:r>
      <w:proofErr w:type="spellStart"/>
      <w:r w:rsidRPr="007F37A0">
        <w:t>Triomed</w:t>
      </w:r>
      <w:proofErr w:type="spellEnd"/>
      <w:r w:rsidRPr="007F37A0">
        <w:t xml:space="preserve"> CGI3 device for EHF-IR therapy is ideal for use in emergency situations. The device can be used as first aid to alleviate injuries and acute conditions or to boost the ability of the body to adapt to adverse conditions of the external environmental as well as during stress, strong emotional disturbance or psycho- emotional distress.</w:t>
      </w:r>
    </w:p>
    <w:p w14:paraId="76F1F914" w14:textId="41B3BB35" w:rsidR="007F37A0" w:rsidRDefault="007F37A0" w:rsidP="007F37A0">
      <w:r w:rsidRPr="007F37A0">
        <w:rPr>
          <w:rStyle w:val="Bold"/>
        </w:rPr>
        <w:t>Weblink:</w:t>
      </w:r>
      <w:r w:rsidR="006F0E99">
        <w:rPr>
          <w:rStyle w:val="Bold"/>
        </w:rPr>
        <w:t xml:space="preserve"> </w:t>
      </w:r>
      <w:hyperlink r:id="rId161" w:history="1">
        <w:r w:rsidR="0034190D" w:rsidRPr="00213F0D">
          <w:rPr>
            <w:rStyle w:val="Hyperlnk"/>
          </w:rPr>
          <w:t>https://triomed.se</w:t>
        </w:r>
      </w:hyperlink>
    </w:p>
    <w:p w14:paraId="3BED73A5" w14:textId="4D5FB4BF" w:rsidR="007F37A0" w:rsidRPr="007F37A0" w:rsidRDefault="007F37A0" w:rsidP="007F37A0">
      <w:r w:rsidRPr="007F37A0">
        <w:rPr>
          <w:rStyle w:val="Bold"/>
        </w:rPr>
        <w:t>Founded:</w:t>
      </w:r>
      <w:r w:rsidR="006F0E99">
        <w:rPr>
          <w:rStyle w:val="Bold"/>
        </w:rPr>
        <w:t xml:space="preserve"> </w:t>
      </w:r>
      <w:r w:rsidRPr="007F37A0">
        <w:t>2000</w:t>
      </w:r>
    </w:p>
    <w:p w14:paraId="1F7A52B1" w14:textId="4B7E6E1C" w:rsidR="007F37A0" w:rsidRPr="007F37A0" w:rsidRDefault="007F37A0" w:rsidP="00AF611A">
      <w:pPr>
        <w:pStyle w:val="Rubrik2"/>
      </w:pPr>
      <w:r w:rsidRPr="007F37A0">
        <w:t>Tunstall Malmö</w:t>
      </w:r>
    </w:p>
    <w:p w14:paraId="32C30A4C" w14:textId="0BDE5C30" w:rsidR="007F37A0" w:rsidRPr="007F37A0" w:rsidRDefault="007F37A0" w:rsidP="007F37A0">
      <w:r w:rsidRPr="007F37A0">
        <w:rPr>
          <w:rStyle w:val="Bold"/>
        </w:rPr>
        <w:t>Place:</w:t>
      </w:r>
      <w:r w:rsidR="006F0E99">
        <w:rPr>
          <w:rStyle w:val="Bold"/>
        </w:rPr>
        <w:t xml:space="preserve"> </w:t>
      </w:r>
      <w:r w:rsidRPr="007F37A0">
        <w:t>Malmö</w:t>
      </w:r>
    </w:p>
    <w:p w14:paraId="7F6ECFB6" w14:textId="06D4DAE3" w:rsidR="007F37A0" w:rsidRPr="007F37A0" w:rsidRDefault="007F37A0" w:rsidP="007F37A0">
      <w:r w:rsidRPr="007F37A0">
        <w:rPr>
          <w:rStyle w:val="Bold"/>
        </w:rPr>
        <w:t>Description:</w:t>
      </w:r>
      <w:r w:rsidR="006F0E99">
        <w:rPr>
          <w:rStyle w:val="Bold"/>
        </w:rPr>
        <w:t xml:space="preserve"> </w:t>
      </w:r>
      <w:r w:rsidRPr="007F37A0">
        <w:t xml:space="preserve">Tunstall AB develops healthcare products. The company produces customized telecommunications care and telehealth products for the care of elderly and disabled people including portable security, internet protocol, and </w:t>
      </w:r>
      <w:proofErr w:type="spellStart"/>
      <w:r w:rsidRPr="007F37A0">
        <w:t>analog</w:t>
      </w:r>
      <w:proofErr w:type="spellEnd"/>
      <w:r w:rsidRPr="007F37A0">
        <w:t xml:space="preserve"> telephones.</w:t>
      </w:r>
    </w:p>
    <w:p w14:paraId="59236B9B" w14:textId="4A90CBFA" w:rsidR="007F37A0" w:rsidRDefault="007F37A0" w:rsidP="007F37A0">
      <w:r w:rsidRPr="007F37A0">
        <w:rPr>
          <w:rStyle w:val="Bold"/>
        </w:rPr>
        <w:t>Weblink:</w:t>
      </w:r>
      <w:r w:rsidR="006F0E99">
        <w:rPr>
          <w:rStyle w:val="Bold"/>
        </w:rPr>
        <w:t xml:space="preserve"> </w:t>
      </w:r>
      <w:hyperlink r:id="rId162" w:history="1">
        <w:r w:rsidR="0034190D" w:rsidRPr="00213F0D">
          <w:rPr>
            <w:rStyle w:val="Hyperlnk"/>
          </w:rPr>
          <w:t>https://www.tunstall.se</w:t>
        </w:r>
      </w:hyperlink>
    </w:p>
    <w:p w14:paraId="3EE40821" w14:textId="34E5CC6C" w:rsidR="007F37A0" w:rsidRPr="007F37A0" w:rsidRDefault="007F37A0" w:rsidP="007F37A0">
      <w:r w:rsidRPr="007F37A0">
        <w:rPr>
          <w:rStyle w:val="Bold"/>
        </w:rPr>
        <w:t>Founded:</w:t>
      </w:r>
      <w:r w:rsidR="006F0E99">
        <w:rPr>
          <w:rStyle w:val="Bold"/>
        </w:rPr>
        <w:t xml:space="preserve"> </w:t>
      </w:r>
      <w:r w:rsidRPr="007F37A0">
        <w:t>1970</w:t>
      </w:r>
    </w:p>
    <w:p w14:paraId="4D18A644" w14:textId="4C5309F4" w:rsidR="007F37A0" w:rsidRPr="007F37A0" w:rsidRDefault="007F37A0" w:rsidP="00AF611A">
      <w:pPr>
        <w:pStyle w:val="Rubrik2"/>
      </w:pPr>
      <w:proofErr w:type="spellStart"/>
      <w:r w:rsidRPr="007F37A0">
        <w:lastRenderedPageBreak/>
        <w:t>UGLK</w:t>
      </w:r>
      <w:proofErr w:type="spellEnd"/>
      <w:r w:rsidRPr="007F37A0">
        <w:t xml:space="preserve"> Science</w:t>
      </w:r>
    </w:p>
    <w:p w14:paraId="45AF5518" w14:textId="2BD0BE69" w:rsidR="007F37A0" w:rsidRPr="007F37A0" w:rsidRDefault="007F37A0" w:rsidP="007F37A0">
      <w:r w:rsidRPr="007F37A0">
        <w:rPr>
          <w:rStyle w:val="Bold"/>
        </w:rPr>
        <w:t>Place:</w:t>
      </w:r>
      <w:r w:rsidR="006F0E99">
        <w:rPr>
          <w:rStyle w:val="Bold"/>
        </w:rPr>
        <w:t xml:space="preserve"> </w:t>
      </w:r>
      <w:r w:rsidRPr="007F37A0">
        <w:t>Lund</w:t>
      </w:r>
    </w:p>
    <w:p w14:paraId="7260641D" w14:textId="765CB58C" w:rsidR="007F37A0" w:rsidRPr="007F37A0" w:rsidRDefault="007F37A0" w:rsidP="007F37A0">
      <w:r w:rsidRPr="007F37A0">
        <w:rPr>
          <w:rStyle w:val="Bold"/>
        </w:rPr>
        <w:t>Description:</w:t>
      </w:r>
      <w:r w:rsidR="006F0E99">
        <w:rPr>
          <w:rStyle w:val="Bold"/>
        </w:rPr>
        <w:t xml:space="preserve"> </w:t>
      </w:r>
      <w:r w:rsidRPr="007F37A0">
        <w:t>A patented technology for ex-vivo kidney perfusion for reconditioning and evaluation of donor kidneys from uncontrolled DCD donors.</w:t>
      </w:r>
    </w:p>
    <w:p w14:paraId="76EDAA09" w14:textId="6988435A" w:rsidR="007F37A0" w:rsidRPr="007F37A0" w:rsidRDefault="007F37A0" w:rsidP="007F37A0">
      <w:r w:rsidRPr="007F37A0">
        <w:rPr>
          <w:rStyle w:val="Bold"/>
        </w:rPr>
        <w:t>Weblink:</w:t>
      </w:r>
      <w:r w:rsidR="006F0E99">
        <w:rPr>
          <w:rStyle w:val="Bold"/>
        </w:rPr>
        <w:t xml:space="preserve"> </w:t>
      </w:r>
      <w:hyperlink r:id="rId163" w:history="1">
        <w:r w:rsidRPr="007F37A0">
          <w:rPr>
            <w:rStyle w:val="Hyperlnk"/>
          </w:rPr>
          <w:t>https://uglkscience.com/</w:t>
        </w:r>
      </w:hyperlink>
    </w:p>
    <w:p w14:paraId="16A12511" w14:textId="52EC6445" w:rsidR="007F37A0" w:rsidRPr="007F37A0" w:rsidRDefault="007F37A0" w:rsidP="007F37A0">
      <w:r w:rsidRPr="007F37A0">
        <w:rPr>
          <w:rStyle w:val="Bold"/>
        </w:rPr>
        <w:t>Founded:</w:t>
      </w:r>
      <w:r w:rsidR="006F0E99">
        <w:rPr>
          <w:rStyle w:val="Bold"/>
        </w:rPr>
        <w:t xml:space="preserve"> </w:t>
      </w:r>
      <w:r w:rsidRPr="007F37A0">
        <w:t>2019</w:t>
      </w:r>
    </w:p>
    <w:p w14:paraId="3F17B227" w14:textId="28B1B10E" w:rsidR="007F37A0" w:rsidRPr="007F37A0" w:rsidRDefault="007F37A0" w:rsidP="00AF611A">
      <w:pPr>
        <w:pStyle w:val="Rubrik2"/>
      </w:pPr>
      <w:r w:rsidRPr="007F37A0">
        <w:t>Uman Sense AB</w:t>
      </w:r>
    </w:p>
    <w:p w14:paraId="0B1A45C2" w14:textId="30C28670" w:rsidR="007F37A0" w:rsidRPr="007F37A0" w:rsidRDefault="007F37A0" w:rsidP="007F37A0">
      <w:r w:rsidRPr="007F37A0">
        <w:rPr>
          <w:rStyle w:val="Bold"/>
        </w:rPr>
        <w:t>Place:</w:t>
      </w:r>
      <w:r w:rsidR="006F0E99">
        <w:rPr>
          <w:rStyle w:val="Bold"/>
        </w:rPr>
        <w:t xml:space="preserve"> </w:t>
      </w:r>
      <w:r w:rsidRPr="007F37A0">
        <w:t>Lund</w:t>
      </w:r>
    </w:p>
    <w:p w14:paraId="09F2D0D0" w14:textId="3863D631" w:rsidR="007F37A0" w:rsidRPr="007F37A0" w:rsidRDefault="007F37A0" w:rsidP="007F37A0">
      <w:r w:rsidRPr="007F37A0">
        <w:rPr>
          <w:rStyle w:val="Bold"/>
        </w:rPr>
        <w:t>Description:</w:t>
      </w:r>
      <w:r w:rsidR="006F0E99">
        <w:rPr>
          <w:rStyle w:val="Bold"/>
        </w:rPr>
        <w:t xml:space="preserve"> </w:t>
      </w:r>
      <w:proofErr w:type="spellStart"/>
      <w:r w:rsidRPr="007F37A0">
        <w:t>UmanSense</w:t>
      </w:r>
      <w:proofErr w:type="spellEnd"/>
      <w:r w:rsidRPr="007F37A0">
        <w:t xml:space="preserve"> AB is a medical device company which develops solutions for medical challenges by combining medicine with mobile technology and mathematical science. The company is currently working on a solution to help stroke patients receive proper treatment in time.</w:t>
      </w:r>
    </w:p>
    <w:p w14:paraId="43416AEB" w14:textId="16FF8E4B" w:rsidR="007F37A0" w:rsidRPr="007F37A0" w:rsidRDefault="007F37A0" w:rsidP="007F37A0">
      <w:r w:rsidRPr="007F37A0">
        <w:rPr>
          <w:rStyle w:val="Bold"/>
        </w:rPr>
        <w:t>Weblink:</w:t>
      </w:r>
      <w:r w:rsidR="006F0E99">
        <w:rPr>
          <w:rStyle w:val="Bold"/>
        </w:rPr>
        <w:t xml:space="preserve"> </w:t>
      </w:r>
      <w:hyperlink r:id="rId164" w:history="1">
        <w:r w:rsidRPr="007F37A0">
          <w:rPr>
            <w:rStyle w:val="Hyperlnk"/>
          </w:rPr>
          <w:t>www.umansense.com</w:t>
        </w:r>
      </w:hyperlink>
    </w:p>
    <w:p w14:paraId="3FAF8B6B" w14:textId="3116296B" w:rsidR="007F37A0" w:rsidRPr="007F37A0" w:rsidRDefault="007F37A0" w:rsidP="007F37A0">
      <w:r w:rsidRPr="007F37A0">
        <w:rPr>
          <w:rStyle w:val="Bold"/>
        </w:rPr>
        <w:t>Founded:</w:t>
      </w:r>
      <w:r w:rsidR="006F0E99">
        <w:rPr>
          <w:rStyle w:val="Bold"/>
        </w:rPr>
        <w:t xml:space="preserve"> </w:t>
      </w:r>
      <w:r w:rsidRPr="007F37A0">
        <w:t>2014</w:t>
      </w:r>
    </w:p>
    <w:p w14:paraId="4C845DBD" w14:textId="43E230A4" w:rsidR="007F37A0" w:rsidRPr="007F37A0" w:rsidRDefault="007F37A0" w:rsidP="00AF611A">
      <w:pPr>
        <w:pStyle w:val="Rubrik2"/>
      </w:pPr>
      <w:proofErr w:type="spellStart"/>
      <w:r w:rsidRPr="007F37A0">
        <w:t>VibroSense</w:t>
      </w:r>
      <w:proofErr w:type="spellEnd"/>
      <w:r w:rsidRPr="007F37A0">
        <w:t xml:space="preserve"> Dynamics AB</w:t>
      </w:r>
    </w:p>
    <w:p w14:paraId="0D0CFBA6" w14:textId="10FA74F1" w:rsidR="007F37A0" w:rsidRPr="007F37A0" w:rsidRDefault="007F37A0" w:rsidP="007F37A0">
      <w:r w:rsidRPr="007F37A0">
        <w:rPr>
          <w:rStyle w:val="Bold"/>
        </w:rPr>
        <w:t>Place:</w:t>
      </w:r>
      <w:r w:rsidR="006F0E99">
        <w:rPr>
          <w:rStyle w:val="Bold"/>
        </w:rPr>
        <w:t xml:space="preserve"> </w:t>
      </w:r>
      <w:r w:rsidRPr="007F37A0">
        <w:t>Malmö</w:t>
      </w:r>
    </w:p>
    <w:p w14:paraId="461EB691" w14:textId="03B1385D" w:rsidR="007F37A0" w:rsidRPr="007F37A0" w:rsidRDefault="007F37A0" w:rsidP="007F37A0">
      <w:r w:rsidRPr="007F37A0">
        <w:rPr>
          <w:rStyle w:val="Bold"/>
        </w:rPr>
        <w:t>Description:</w:t>
      </w:r>
      <w:r w:rsidR="006F0E99">
        <w:rPr>
          <w:rStyle w:val="Bold"/>
        </w:rPr>
        <w:t xml:space="preserve"> </w:t>
      </w:r>
      <w:proofErr w:type="spellStart"/>
      <w:r w:rsidRPr="007F37A0">
        <w:t>VibroSense</w:t>
      </w:r>
      <w:proofErr w:type="spellEnd"/>
      <w:r w:rsidRPr="007F37A0">
        <w:t xml:space="preserve"> Dynamics AB sells a medical device which supports diagnosis of peripheral sensory neuropathy, i.e. nerve damage, in hands and feet. The company offers the </w:t>
      </w:r>
      <w:proofErr w:type="spellStart"/>
      <w:r w:rsidRPr="007F37A0">
        <w:t>VibroSense</w:t>
      </w:r>
      <w:proofErr w:type="spellEnd"/>
      <w:r w:rsidRPr="007F37A0">
        <w:t xml:space="preserve"> Meter II, an instrument for the early detection of impaired vibration sensibility in human hand and fingers, caused by peripheral sensory neuropathy.</w:t>
      </w:r>
    </w:p>
    <w:p w14:paraId="234EB969" w14:textId="6E27F75A" w:rsidR="007F37A0" w:rsidRPr="007F37A0" w:rsidRDefault="007F37A0" w:rsidP="007F37A0">
      <w:r w:rsidRPr="007F37A0">
        <w:rPr>
          <w:rStyle w:val="Bold"/>
        </w:rPr>
        <w:t>Weblink:</w:t>
      </w:r>
      <w:r w:rsidR="006F0E99">
        <w:rPr>
          <w:rStyle w:val="Bold"/>
        </w:rPr>
        <w:t xml:space="preserve"> </w:t>
      </w:r>
      <w:hyperlink r:id="rId165" w:history="1">
        <w:r w:rsidRPr="007F37A0">
          <w:rPr>
            <w:rStyle w:val="Hyperlnk"/>
          </w:rPr>
          <w:t>www.vibrosense.com</w:t>
        </w:r>
      </w:hyperlink>
    </w:p>
    <w:p w14:paraId="1E2BB7BB" w14:textId="27FE1ACE" w:rsidR="007F37A0" w:rsidRPr="007F37A0" w:rsidRDefault="007F37A0" w:rsidP="007F37A0">
      <w:r w:rsidRPr="007F37A0">
        <w:rPr>
          <w:rStyle w:val="Bold"/>
        </w:rPr>
        <w:t>Founded:</w:t>
      </w:r>
      <w:r w:rsidR="006F0E99">
        <w:rPr>
          <w:rStyle w:val="Bold"/>
        </w:rPr>
        <w:t xml:space="preserve"> </w:t>
      </w:r>
      <w:r w:rsidRPr="007F37A0">
        <w:t>2004</w:t>
      </w:r>
    </w:p>
    <w:p w14:paraId="0E343875" w14:textId="5770D327" w:rsidR="007F37A0" w:rsidRPr="007F37A0" w:rsidRDefault="007F37A0" w:rsidP="00AF611A">
      <w:pPr>
        <w:pStyle w:val="Rubrik2"/>
      </w:pPr>
      <w:proofErr w:type="spellStart"/>
      <w:r w:rsidRPr="007F37A0">
        <w:t>Virotea</w:t>
      </w:r>
      <w:proofErr w:type="spellEnd"/>
    </w:p>
    <w:p w14:paraId="0466AAD6" w14:textId="11A4FA96" w:rsidR="007F37A0" w:rsidRPr="007F37A0" w:rsidRDefault="007F37A0" w:rsidP="007F37A0">
      <w:r w:rsidRPr="007F37A0">
        <w:rPr>
          <w:rStyle w:val="Bold"/>
        </w:rPr>
        <w:t>Place:</w:t>
      </w:r>
      <w:r w:rsidR="006F0E99">
        <w:rPr>
          <w:rStyle w:val="Bold"/>
        </w:rPr>
        <w:t xml:space="preserve"> </w:t>
      </w:r>
      <w:r w:rsidRPr="007F37A0">
        <w:t>Malmö</w:t>
      </w:r>
    </w:p>
    <w:p w14:paraId="71B48E69" w14:textId="5D9EF4CE" w:rsidR="007F37A0" w:rsidRPr="007F37A0" w:rsidRDefault="007F37A0" w:rsidP="007F37A0">
      <w:r w:rsidRPr="007F37A0">
        <w:rPr>
          <w:rStyle w:val="Bold"/>
        </w:rPr>
        <w:t>Description:</w:t>
      </w:r>
      <w:r w:rsidR="006F0E99">
        <w:rPr>
          <w:rStyle w:val="Bold"/>
        </w:rPr>
        <w:t xml:space="preserve"> </w:t>
      </w:r>
      <w:proofErr w:type="spellStart"/>
      <w:r w:rsidRPr="007F37A0">
        <w:t>Virotea</w:t>
      </w:r>
      <w:proofErr w:type="spellEnd"/>
      <w:r w:rsidRPr="007F37A0">
        <w:t xml:space="preserve"> offers services specially developed to </w:t>
      </w:r>
      <w:proofErr w:type="spellStart"/>
      <w:r w:rsidRPr="007F37A0">
        <w:t>fulfill</w:t>
      </w:r>
      <w:proofErr w:type="spellEnd"/>
      <w:r w:rsidRPr="007F37A0">
        <w:t xml:space="preserve"> the needs of retirement homes and special needs housing (</w:t>
      </w:r>
      <w:proofErr w:type="spellStart"/>
      <w:r w:rsidRPr="007F37A0">
        <w:t>LSS</w:t>
      </w:r>
      <w:proofErr w:type="spellEnd"/>
      <w:r w:rsidRPr="007F37A0">
        <w:t xml:space="preserve">). </w:t>
      </w:r>
      <w:proofErr w:type="spellStart"/>
      <w:r w:rsidRPr="007F37A0">
        <w:t>Virotea</w:t>
      </w:r>
      <w:proofErr w:type="spellEnd"/>
      <w:r w:rsidRPr="007F37A0">
        <w:t xml:space="preserve"> has developed a virtual reality app that is used by clients within the healthcare and social care sectors.</w:t>
      </w:r>
    </w:p>
    <w:p w14:paraId="36C8349A" w14:textId="63692685" w:rsidR="007F37A0" w:rsidRPr="007F37A0" w:rsidRDefault="007F37A0" w:rsidP="007F37A0">
      <w:r w:rsidRPr="007F37A0">
        <w:rPr>
          <w:rStyle w:val="Bold"/>
        </w:rPr>
        <w:t>Weblink:</w:t>
      </w:r>
      <w:r w:rsidR="006F0E99">
        <w:rPr>
          <w:rStyle w:val="Bold"/>
        </w:rPr>
        <w:t xml:space="preserve"> </w:t>
      </w:r>
      <w:hyperlink r:id="rId166" w:history="1">
        <w:r w:rsidRPr="007F37A0">
          <w:rPr>
            <w:rStyle w:val="Hyperlnk"/>
          </w:rPr>
          <w:t>virotea.com</w:t>
        </w:r>
      </w:hyperlink>
    </w:p>
    <w:p w14:paraId="3996C559" w14:textId="5E5376AA" w:rsidR="007F37A0" w:rsidRPr="007F37A0" w:rsidRDefault="007F37A0" w:rsidP="007F37A0">
      <w:r w:rsidRPr="007F37A0">
        <w:rPr>
          <w:rStyle w:val="Bold"/>
        </w:rPr>
        <w:t>Founded:</w:t>
      </w:r>
      <w:r w:rsidR="006F0E99">
        <w:rPr>
          <w:rStyle w:val="Bold"/>
        </w:rPr>
        <w:t xml:space="preserve"> </w:t>
      </w:r>
      <w:r w:rsidRPr="007F37A0">
        <w:t>2017</w:t>
      </w:r>
    </w:p>
    <w:p w14:paraId="681DB328" w14:textId="1E615543" w:rsidR="007F37A0" w:rsidRPr="007F37A0" w:rsidRDefault="007F37A0" w:rsidP="00AF611A">
      <w:pPr>
        <w:pStyle w:val="Rubrik2"/>
      </w:pPr>
      <w:proofErr w:type="spellStart"/>
      <w:r w:rsidRPr="007F37A0">
        <w:lastRenderedPageBreak/>
        <w:t>Vitrosorb</w:t>
      </w:r>
      <w:proofErr w:type="spellEnd"/>
      <w:r w:rsidRPr="007F37A0">
        <w:t xml:space="preserve"> AB</w:t>
      </w:r>
    </w:p>
    <w:p w14:paraId="566EFED7" w14:textId="1BBAE903" w:rsidR="007F37A0" w:rsidRPr="007F37A0" w:rsidRDefault="007F37A0" w:rsidP="007F37A0">
      <w:r w:rsidRPr="007F37A0">
        <w:rPr>
          <w:rStyle w:val="Bold"/>
        </w:rPr>
        <w:t>Place:</w:t>
      </w:r>
      <w:r w:rsidR="006F0E99">
        <w:rPr>
          <w:rStyle w:val="Bold"/>
        </w:rPr>
        <w:t xml:space="preserve"> </w:t>
      </w:r>
      <w:r w:rsidRPr="007F37A0">
        <w:t>Malmö</w:t>
      </w:r>
    </w:p>
    <w:p w14:paraId="7B335ADD" w14:textId="7DBAC6B0" w:rsidR="007F37A0" w:rsidRPr="007F37A0" w:rsidRDefault="007F37A0" w:rsidP="007F37A0">
      <w:r w:rsidRPr="007F37A0">
        <w:rPr>
          <w:rStyle w:val="Bold"/>
        </w:rPr>
        <w:t>Description:</w:t>
      </w:r>
      <w:r w:rsidR="006F0E99">
        <w:rPr>
          <w:rStyle w:val="Bold"/>
        </w:rPr>
        <w:t xml:space="preserve"> </w:t>
      </w:r>
      <w:proofErr w:type="spellStart"/>
      <w:r w:rsidRPr="007F37A0">
        <w:t>Vitrosorb</w:t>
      </w:r>
      <w:proofErr w:type="spellEnd"/>
      <w:r w:rsidRPr="007F37A0">
        <w:t xml:space="preserve"> AB is a Swedish medical device company that develops, produces and markets </w:t>
      </w:r>
      <w:proofErr w:type="spellStart"/>
      <w:r w:rsidRPr="007F37A0">
        <w:t>immunadsorption</w:t>
      </w:r>
      <w:proofErr w:type="spellEnd"/>
      <w:r w:rsidRPr="007F37A0">
        <w:t xml:space="preserve"> columns aimed to eliminate the blood group barrier of organ transplantation. </w:t>
      </w:r>
      <w:proofErr w:type="spellStart"/>
      <w:r w:rsidRPr="007F37A0">
        <w:t>SECORIM</w:t>
      </w:r>
      <w:proofErr w:type="spellEnd"/>
      <w:r w:rsidRPr="007F37A0">
        <w:t xml:space="preserve">©-ABO is </w:t>
      </w:r>
      <w:proofErr w:type="gramStart"/>
      <w:r w:rsidRPr="007F37A0">
        <w:t>a</w:t>
      </w:r>
      <w:proofErr w:type="gramEnd"/>
      <w:r w:rsidRPr="007F37A0">
        <w:t xml:space="preserve"> </w:t>
      </w:r>
      <w:proofErr w:type="spellStart"/>
      <w:r w:rsidRPr="007F37A0">
        <w:t>immunoadsorbation</w:t>
      </w:r>
      <w:proofErr w:type="spellEnd"/>
      <w:r w:rsidRPr="007F37A0">
        <w:t xml:space="preserve"> column designed to exclusively reduce the number of A or B antibodies.</w:t>
      </w:r>
    </w:p>
    <w:p w14:paraId="7C31CB8A" w14:textId="2725C4CF" w:rsidR="007F37A0" w:rsidRPr="007F37A0" w:rsidRDefault="007F37A0" w:rsidP="007F37A0">
      <w:r w:rsidRPr="007F37A0">
        <w:rPr>
          <w:rStyle w:val="Bold"/>
        </w:rPr>
        <w:t>Weblink:</w:t>
      </w:r>
      <w:r w:rsidR="006F0E99">
        <w:rPr>
          <w:rStyle w:val="Bold"/>
        </w:rPr>
        <w:t xml:space="preserve"> </w:t>
      </w:r>
      <w:hyperlink r:id="rId167" w:history="1">
        <w:r w:rsidRPr="007F37A0">
          <w:rPr>
            <w:rStyle w:val="Hyperlnk"/>
          </w:rPr>
          <w:t>www.vitrosorb.com</w:t>
        </w:r>
      </w:hyperlink>
    </w:p>
    <w:p w14:paraId="1D5A65B2" w14:textId="54A1C444" w:rsidR="007F37A0" w:rsidRPr="007F37A0" w:rsidRDefault="007F37A0" w:rsidP="007F37A0">
      <w:r w:rsidRPr="007F37A0">
        <w:rPr>
          <w:rStyle w:val="Bold"/>
        </w:rPr>
        <w:t>Founded:</w:t>
      </w:r>
      <w:r w:rsidR="006F0E99">
        <w:rPr>
          <w:rStyle w:val="Bold"/>
        </w:rPr>
        <w:t xml:space="preserve"> </w:t>
      </w:r>
      <w:r w:rsidRPr="007F37A0">
        <w:t>2009</w:t>
      </w:r>
    </w:p>
    <w:p w14:paraId="2FFC1B2E" w14:textId="1710B9DE" w:rsidR="007F37A0" w:rsidRPr="007F37A0" w:rsidRDefault="007F37A0" w:rsidP="00AF611A">
      <w:pPr>
        <w:pStyle w:val="Rubrik2"/>
      </w:pPr>
      <w:proofErr w:type="spellStart"/>
      <w:r w:rsidRPr="007F37A0">
        <w:t>Xaga</w:t>
      </w:r>
      <w:proofErr w:type="spellEnd"/>
      <w:r w:rsidRPr="007F37A0">
        <w:t xml:space="preserve"> Surgical AB</w:t>
      </w:r>
    </w:p>
    <w:p w14:paraId="75AB926B" w14:textId="71084EDC" w:rsidR="007F37A0" w:rsidRPr="007F37A0" w:rsidRDefault="007F37A0" w:rsidP="007F37A0">
      <w:r w:rsidRPr="007F37A0">
        <w:rPr>
          <w:rStyle w:val="Bold"/>
        </w:rPr>
        <w:t>Place:</w:t>
      </w:r>
      <w:r w:rsidR="006F0E99">
        <w:rPr>
          <w:rStyle w:val="Bold"/>
        </w:rPr>
        <w:t xml:space="preserve"> </w:t>
      </w:r>
      <w:r w:rsidRPr="007F37A0">
        <w:t>Helsingborg</w:t>
      </w:r>
    </w:p>
    <w:p w14:paraId="521D037D" w14:textId="5C23D336" w:rsidR="007F37A0" w:rsidRPr="007F37A0" w:rsidRDefault="007F37A0" w:rsidP="007F37A0">
      <w:r w:rsidRPr="007F37A0">
        <w:rPr>
          <w:rStyle w:val="Bold"/>
        </w:rPr>
        <w:t>Description:</w:t>
      </w:r>
      <w:r w:rsidR="006F0E99">
        <w:rPr>
          <w:rStyle w:val="Bold"/>
        </w:rPr>
        <w:t xml:space="preserve"> </w:t>
      </w:r>
      <w:proofErr w:type="spellStart"/>
      <w:r w:rsidRPr="007F37A0">
        <w:t>Xaga</w:t>
      </w:r>
      <w:proofErr w:type="spellEnd"/>
      <w:r w:rsidRPr="007F37A0">
        <w:t xml:space="preserve"> </w:t>
      </w:r>
      <w:proofErr w:type="spellStart"/>
      <w:r w:rsidRPr="007F37A0">
        <w:t>Surgical’s</w:t>
      </w:r>
      <w:proofErr w:type="spellEnd"/>
      <w:r w:rsidRPr="007F37A0">
        <w:t xml:space="preserve"> mission is to minimize the risk of infections by inventing safer medical needles. The </w:t>
      </w:r>
      <w:proofErr w:type="spellStart"/>
      <w:r w:rsidRPr="007F37A0">
        <w:t>comapany's</w:t>
      </w:r>
      <w:proofErr w:type="spellEnd"/>
      <w:r w:rsidRPr="007F37A0">
        <w:t xml:space="preserve"> needles focus on the very core of infection prevention: reducing bacterial transmission into the body. Widespread antibiotic resistance means that novel approaches for infection prevention are desperately needed. They develop patented and patent pending medical needles designed for a wide range of situations where there is a risk of infection. For example, prostate cancer is diagnosed using a biopsy needle. Up to 3% of biopsy procedures lead to sepsis, a life-threating infection, and this number is on the rise. The infection is caused by bacteria brought into the body by the biopsy needle. Their biopsy needle design reduces the bacterial transmission by 96%.</w:t>
      </w:r>
    </w:p>
    <w:p w14:paraId="3E1BAC8D" w14:textId="48169344" w:rsidR="007F37A0" w:rsidRPr="007F37A0" w:rsidRDefault="007F37A0" w:rsidP="007F37A0">
      <w:r w:rsidRPr="007F37A0">
        <w:rPr>
          <w:rStyle w:val="Bold"/>
        </w:rPr>
        <w:t>Weblink:</w:t>
      </w:r>
      <w:r w:rsidR="006F0E99">
        <w:rPr>
          <w:rStyle w:val="Bold"/>
        </w:rPr>
        <w:t xml:space="preserve"> </w:t>
      </w:r>
      <w:hyperlink r:id="rId168" w:history="1">
        <w:r w:rsidRPr="007F37A0">
          <w:rPr>
            <w:rStyle w:val="Hyperlnk"/>
          </w:rPr>
          <w:t>https://www.xagasurgical.com/</w:t>
        </w:r>
      </w:hyperlink>
    </w:p>
    <w:p w14:paraId="46B76468" w14:textId="510B7E59" w:rsidR="007F37A0" w:rsidRPr="007F37A0" w:rsidRDefault="007F37A0" w:rsidP="007F37A0">
      <w:r w:rsidRPr="007F37A0">
        <w:rPr>
          <w:rStyle w:val="Bold"/>
        </w:rPr>
        <w:t>Founded:</w:t>
      </w:r>
      <w:r w:rsidR="006F0E99">
        <w:rPr>
          <w:rStyle w:val="Bold"/>
        </w:rPr>
        <w:t xml:space="preserve"> </w:t>
      </w:r>
      <w:r w:rsidRPr="007F37A0">
        <w:t>2016</w:t>
      </w:r>
    </w:p>
    <w:p w14:paraId="0493B2B1" w14:textId="77B73AE8" w:rsidR="007F37A0" w:rsidRPr="007F37A0" w:rsidRDefault="007F37A0" w:rsidP="00AF611A">
      <w:pPr>
        <w:pStyle w:val="Rubrik2"/>
      </w:pPr>
      <w:r w:rsidRPr="007F37A0">
        <w:t>Zimmer Biomet Sweden AB</w:t>
      </w:r>
    </w:p>
    <w:p w14:paraId="313AD9AA" w14:textId="1BDD3AA1" w:rsidR="007F37A0" w:rsidRPr="007F37A0" w:rsidRDefault="007F37A0" w:rsidP="007F37A0">
      <w:r w:rsidRPr="007F37A0">
        <w:rPr>
          <w:rStyle w:val="Bold"/>
        </w:rPr>
        <w:t>Place:</w:t>
      </w:r>
      <w:r w:rsidR="006F0E99">
        <w:rPr>
          <w:rStyle w:val="Bold"/>
        </w:rPr>
        <w:t xml:space="preserve"> </w:t>
      </w:r>
      <w:r w:rsidRPr="007F37A0">
        <w:t>Malmö</w:t>
      </w:r>
    </w:p>
    <w:p w14:paraId="39BD0C6D" w14:textId="69AB236D" w:rsidR="007F37A0" w:rsidRPr="007F37A0" w:rsidRDefault="007F37A0" w:rsidP="007F37A0">
      <w:r w:rsidRPr="007F37A0">
        <w:rPr>
          <w:rStyle w:val="Bold"/>
        </w:rPr>
        <w:t>Description:</w:t>
      </w:r>
      <w:r w:rsidR="006F0E99">
        <w:rPr>
          <w:rStyle w:val="Bold"/>
        </w:rPr>
        <w:t xml:space="preserve"> </w:t>
      </w:r>
      <w:r w:rsidRPr="007F37A0">
        <w:t>Our mission is to alleviate pain and improve the quality of life for people around the world.</w:t>
      </w:r>
    </w:p>
    <w:p w14:paraId="249277E2" w14:textId="39E0E617" w:rsidR="007F37A0" w:rsidRPr="007F37A0" w:rsidRDefault="007F37A0" w:rsidP="007F37A0">
      <w:r w:rsidRPr="007F37A0">
        <w:rPr>
          <w:rStyle w:val="Bold"/>
        </w:rPr>
        <w:t>Weblink:</w:t>
      </w:r>
      <w:r w:rsidR="006F0E99">
        <w:rPr>
          <w:rStyle w:val="Bold"/>
        </w:rPr>
        <w:t xml:space="preserve"> </w:t>
      </w:r>
      <w:hyperlink r:id="rId169" w:history="1">
        <w:r w:rsidRPr="007F37A0">
          <w:rPr>
            <w:rStyle w:val="Hyperlnk"/>
          </w:rPr>
          <w:t>zimmerbiomet.eu/</w:t>
        </w:r>
        <w:proofErr w:type="spellStart"/>
        <w:r w:rsidRPr="007F37A0">
          <w:rPr>
            <w:rStyle w:val="Hyperlnk"/>
          </w:rPr>
          <w:t>en</w:t>
        </w:r>
        <w:proofErr w:type="spellEnd"/>
      </w:hyperlink>
    </w:p>
    <w:p w14:paraId="0A7EF30B" w14:textId="6DEA4185" w:rsidR="005A0E98" w:rsidRPr="005D1BFA" w:rsidRDefault="007F37A0" w:rsidP="007F37A0">
      <w:r w:rsidRPr="007F37A0">
        <w:rPr>
          <w:rStyle w:val="Bold"/>
        </w:rPr>
        <w:t>Founded:</w:t>
      </w:r>
      <w:r w:rsidR="006F0E99">
        <w:rPr>
          <w:rStyle w:val="Bold"/>
        </w:rPr>
        <w:t xml:space="preserve"> </w:t>
      </w:r>
      <w:r w:rsidRPr="007F37A0">
        <w:t>1996</w:t>
      </w:r>
    </w:p>
    <w:sectPr w:rsidR="005A0E98" w:rsidRPr="005D1BFA" w:rsidSect="00BC2E15">
      <w:type w:val="continuous"/>
      <w:pgSz w:w="11900" w:h="16840"/>
      <w:pgMar w:top="624" w:right="2552" w:bottom="1134"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CDD4" w14:textId="77777777" w:rsidR="00623D30" w:rsidRDefault="00623D30" w:rsidP="00E678E2">
      <w:r>
        <w:separator/>
      </w:r>
    </w:p>
    <w:p w14:paraId="0F211D8D" w14:textId="77777777" w:rsidR="00623D30" w:rsidRDefault="00623D30" w:rsidP="00E678E2"/>
  </w:endnote>
  <w:endnote w:type="continuationSeparator" w:id="0">
    <w:p w14:paraId="75B96683" w14:textId="77777777" w:rsidR="00623D30" w:rsidRDefault="00623D30" w:rsidP="00E678E2">
      <w:r>
        <w:continuationSeparator/>
      </w:r>
    </w:p>
    <w:p w14:paraId="649E9A49" w14:textId="77777777" w:rsidR="00623D30" w:rsidRDefault="00623D30"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 Frutiger Light">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FD73" w14:textId="77777777" w:rsidR="00623D30" w:rsidRDefault="00623D30" w:rsidP="00E678E2">
      <w:r>
        <w:separator/>
      </w:r>
    </w:p>
    <w:p w14:paraId="367BD6D5" w14:textId="77777777" w:rsidR="00623D30" w:rsidRDefault="00623D30" w:rsidP="00E678E2"/>
  </w:footnote>
  <w:footnote w:type="continuationSeparator" w:id="0">
    <w:p w14:paraId="79FE78FC" w14:textId="77777777" w:rsidR="00623D30" w:rsidRDefault="00623D30" w:rsidP="00E678E2">
      <w:r>
        <w:continuationSeparator/>
      </w:r>
    </w:p>
    <w:p w14:paraId="32744905" w14:textId="77777777" w:rsidR="00623D30" w:rsidRDefault="00623D30"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Content>
      <w:p w14:paraId="3E5607F9" w14:textId="77777777" w:rsidR="00C12C99" w:rsidRDefault="00C12C99" w:rsidP="00E678E2">
        <w:pPr>
          <w:pStyle w:val="Sidhuvud"/>
        </w:pPr>
        <w:r>
          <w:fldChar w:fldCharType="begin"/>
        </w:r>
        <w:r>
          <w:instrText>PAGE   \* MERGEFORMAT</w:instrText>
        </w:r>
        <w:r>
          <w:fldChar w:fldCharType="separate"/>
        </w:r>
        <w:r w:rsidRPr="00224155">
          <w:t>2</w:t>
        </w:r>
        <w:r>
          <w:fldChar w:fldCharType="end"/>
        </w:r>
      </w:p>
      <w:p w14:paraId="057CBCF1" w14:textId="77777777" w:rsidR="00C12C99" w:rsidRDefault="00000000"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3264" w14:textId="77777777" w:rsidR="00C12C99" w:rsidRPr="003C407E" w:rsidRDefault="00000000" w:rsidP="003C229C">
    <w:pPr>
      <w:pStyle w:val="Sidhuvud"/>
      <w:ind w:right="-1993"/>
    </w:pPr>
    <w:sdt>
      <w:sdtPr>
        <w:id w:val="1806202061"/>
        <w:docPartObj>
          <w:docPartGallery w:val="Page Numbers (Top of Page)"/>
          <w:docPartUnique/>
        </w:docPartObj>
      </w:sdtPr>
      <w:sdtContent>
        <w:r w:rsidR="00E03EB1">
          <w:t>Page</w:t>
        </w:r>
        <w:r w:rsidR="00834203" w:rsidRPr="003C407E">
          <w:t xml:space="preserve"> </w:t>
        </w:r>
        <w:r w:rsidR="00C12C99" w:rsidRPr="003C407E">
          <w:fldChar w:fldCharType="begin"/>
        </w:r>
        <w:r w:rsidR="00C12C99" w:rsidRPr="003C407E">
          <w:instrText>PAGE   \* MERGEFORMAT</w:instrText>
        </w:r>
        <w:r w:rsidR="00C12C99" w:rsidRPr="003C407E">
          <w:fldChar w:fldCharType="separate"/>
        </w:r>
        <w:r w:rsidR="00C12C99" w:rsidRPr="003C407E">
          <w:t>3</w:t>
        </w:r>
        <w:r w:rsidR="00C12C99" w:rsidRPr="003C407E">
          <w:fldChar w:fldCharType="end"/>
        </w:r>
      </w:sdtContent>
    </w:sdt>
    <w:r w:rsidR="00834203" w:rsidRPr="003C407E">
      <w:t xml:space="preserve"> </w:t>
    </w:r>
    <w:r w:rsidR="00E03EB1">
      <w:t>of</w:t>
    </w:r>
    <w:r w:rsidR="00834203" w:rsidRPr="003C407E">
      <w:t xml:space="preserve"> </w:t>
    </w:r>
    <w:fldSimple w:instr=" NUMPAGES  \* MERGEFORMAT ">
      <w:r w:rsidR="00834203" w:rsidRPr="003C407E">
        <w:t>2</w:t>
      </w:r>
    </w:fldSimple>
  </w:p>
  <w:p w14:paraId="2D4C1AC5" w14:textId="77777777" w:rsidR="00C12C99" w:rsidRDefault="00C12C99" w:rsidP="00BC2E15">
    <w:pPr>
      <w:pStyle w:val="Sidhuvud"/>
      <w:spacing w:after="120"/>
    </w:pPr>
  </w:p>
  <w:p w14:paraId="5BABB562" w14:textId="77777777" w:rsidR="00E84BC7" w:rsidRDefault="00E84BC7" w:rsidP="00BC2E15">
    <w:pPr>
      <w:pStyle w:val="Sidhuvud"/>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0C6C" w14:textId="77777777" w:rsidR="00C12C99" w:rsidRPr="003C407E" w:rsidRDefault="007248AC" w:rsidP="003C229C">
    <w:pPr>
      <w:pStyle w:val="Sidhuvud"/>
      <w:ind w:right="-1142"/>
    </w:pPr>
    <w:r>
      <w:t>Page</w:t>
    </w:r>
    <w:r w:rsidR="00457422" w:rsidRPr="003C407E">
      <w:t xml:space="preserve"> 1 </w:t>
    </w:r>
    <w:r>
      <w:t>of</w:t>
    </w:r>
    <w:r w:rsidR="00457422" w:rsidRPr="003C407E">
      <w:t xml:space="preserve"> </w:t>
    </w:r>
    <w:fldSimple w:instr=" NUMPAGES  \* MERGEFORMAT ">
      <w:r w:rsidR="00457422" w:rsidRPr="003C407E">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14052829">
    <w:abstractNumId w:val="4"/>
  </w:num>
  <w:num w:numId="2" w16cid:durableId="1570921013">
    <w:abstractNumId w:val="5"/>
  </w:num>
  <w:num w:numId="3" w16cid:durableId="580482498">
    <w:abstractNumId w:val="6"/>
  </w:num>
  <w:num w:numId="4" w16cid:durableId="877356304">
    <w:abstractNumId w:val="7"/>
  </w:num>
  <w:num w:numId="5" w16cid:durableId="1760783683">
    <w:abstractNumId w:val="9"/>
  </w:num>
  <w:num w:numId="6" w16cid:durableId="1415080653">
    <w:abstractNumId w:val="0"/>
  </w:num>
  <w:num w:numId="7" w16cid:durableId="430122866">
    <w:abstractNumId w:val="1"/>
  </w:num>
  <w:num w:numId="8" w16cid:durableId="1770352329">
    <w:abstractNumId w:val="2"/>
  </w:num>
  <w:num w:numId="9" w16cid:durableId="169223567">
    <w:abstractNumId w:val="3"/>
  </w:num>
  <w:num w:numId="10" w16cid:durableId="1237277137">
    <w:abstractNumId w:val="8"/>
  </w:num>
  <w:num w:numId="11" w16cid:durableId="1783916782">
    <w:abstractNumId w:val="11"/>
  </w:num>
  <w:num w:numId="12" w16cid:durableId="1567296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displayBackgroundShape/>
  <w:printFractionalCharacterWidth/>
  <w:bordersDoNotSurroundHeader/>
  <w:bordersDoNotSurroundFooter/>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4E"/>
    <w:rsid w:val="00000FF9"/>
    <w:rsid w:val="00003D43"/>
    <w:rsid w:val="0000735E"/>
    <w:rsid w:val="00014C30"/>
    <w:rsid w:val="0002626F"/>
    <w:rsid w:val="00040224"/>
    <w:rsid w:val="00041D41"/>
    <w:rsid w:val="0004683C"/>
    <w:rsid w:val="0005589D"/>
    <w:rsid w:val="00076CF3"/>
    <w:rsid w:val="00076E57"/>
    <w:rsid w:val="000773A9"/>
    <w:rsid w:val="00077FEE"/>
    <w:rsid w:val="000872FA"/>
    <w:rsid w:val="000A6132"/>
    <w:rsid w:val="000C5367"/>
    <w:rsid w:val="000C6FD3"/>
    <w:rsid w:val="000D37A7"/>
    <w:rsid w:val="000E46DE"/>
    <w:rsid w:val="000E7A07"/>
    <w:rsid w:val="0011333A"/>
    <w:rsid w:val="0012745F"/>
    <w:rsid w:val="00131B99"/>
    <w:rsid w:val="00133C17"/>
    <w:rsid w:val="0014421C"/>
    <w:rsid w:val="00150E06"/>
    <w:rsid w:val="00152140"/>
    <w:rsid w:val="00156F90"/>
    <w:rsid w:val="001610B7"/>
    <w:rsid w:val="00170B2D"/>
    <w:rsid w:val="0018039E"/>
    <w:rsid w:val="0018406D"/>
    <w:rsid w:val="00186661"/>
    <w:rsid w:val="001A1A95"/>
    <w:rsid w:val="001B00F7"/>
    <w:rsid w:val="001B28CA"/>
    <w:rsid w:val="001D1F8D"/>
    <w:rsid w:val="001E1A02"/>
    <w:rsid w:val="00202DE5"/>
    <w:rsid w:val="00206681"/>
    <w:rsid w:val="00224155"/>
    <w:rsid w:val="00250F57"/>
    <w:rsid w:val="00273A35"/>
    <w:rsid w:val="002755FD"/>
    <w:rsid w:val="002905BF"/>
    <w:rsid w:val="002A1015"/>
    <w:rsid w:val="002A23D2"/>
    <w:rsid w:val="002A3A6E"/>
    <w:rsid w:val="002B1CD9"/>
    <w:rsid w:val="002C55B1"/>
    <w:rsid w:val="002F4BE0"/>
    <w:rsid w:val="002F6FA2"/>
    <w:rsid w:val="00326E49"/>
    <w:rsid w:val="003306C4"/>
    <w:rsid w:val="0034190D"/>
    <w:rsid w:val="00364C6B"/>
    <w:rsid w:val="00364E14"/>
    <w:rsid w:val="00382192"/>
    <w:rsid w:val="003858F7"/>
    <w:rsid w:val="003B3F4E"/>
    <w:rsid w:val="003C150C"/>
    <w:rsid w:val="003C229C"/>
    <w:rsid w:val="003C407E"/>
    <w:rsid w:val="003D1A7D"/>
    <w:rsid w:val="003D6DEA"/>
    <w:rsid w:val="003F5766"/>
    <w:rsid w:val="0041474C"/>
    <w:rsid w:val="00416FD3"/>
    <w:rsid w:val="00454E34"/>
    <w:rsid w:val="00455974"/>
    <w:rsid w:val="00455FDF"/>
    <w:rsid w:val="00457422"/>
    <w:rsid w:val="0047556F"/>
    <w:rsid w:val="004A063B"/>
    <w:rsid w:val="004A21B3"/>
    <w:rsid w:val="004A52F0"/>
    <w:rsid w:val="004B0873"/>
    <w:rsid w:val="004C0E68"/>
    <w:rsid w:val="004D01E8"/>
    <w:rsid w:val="004E3676"/>
    <w:rsid w:val="004F44BC"/>
    <w:rsid w:val="004F469B"/>
    <w:rsid w:val="00512A9E"/>
    <w:rsid w:val="0051719D"/>
    <w:rsid w:val="005260AE"/>
    <w:rsid w:val="005369BE"/>
    <w:rsid w:val="0054195A"/>
    <w:rsid w:val="0056381B"/>
    <w:rsid w:val="00564728"/>
    <w:rsid w:val="00570E37"/>
    <w:rsid w:val="005712E6"/>
    <w:rsid w:val="00590378"/>
    <w:rsid w:val="005A0E98"/>
    <w:rsid w:val="005C5D79"/>
    <w:rsid w:val="005D1BFA"/>
    <w:rsid w:val="005D6DD1"/>
    <w:rsid w:val="005F253D"/>
    <w:rsid w:val="00602E6C"/>
    <w:rsid w:val="0061546A"/>
    <w:rsid w:val="00623D30"/>
    <w:rsid w:val="00632B59"/>
    <w:rsid w:val="0068484E"/>
    <w:rsid w:val="006853D0"/>
    <w:rsid w:val="006A0515"/>
    <w:rsid w:val="006A732A"/>
    <w:rsid w:val="006A7ED3"/>
    <w:rsid w:val="006B33EA"/>
    <w:rsid w:val="006B3BD6"/>
    <w:rsid w:val="006B4D14"/>
    <w:rsid w:val="006E4D0B"/>
    <w:rsid w:val="006F0E99"/>
    <w:rsid w:val="00705814"/>
    <w:rsid w:val="00712CD5"/>
    <w:rsid w:val="007248AC"/>
    <w:rsid w:val="00732BDC"/>
    <w:rsid w:val="00746C3F"/>
    <w:rsid w:val="00750069"/>
    <w:rsid w:val="00770CB7"/>
    <w:rsid w:val="007909E5"/>
    <w:rsid w:val="007C217A"/>
    <w:rsid w:val="007E78F0"/>
    <w:rsid w:val="007F37A0"/>
    <w:rsid w:val="0080655D"/>
    <w:rsid w:val="00834203"/>
    <w:rsid w:val="00843E27"/>
    <w:rsid w:val="00873704"/>
    <w:rsid w:val="008751CD"/>
    <w:rsid w:val="00882066"/>
    <w:rsid w:val="008869BB"/>
    <w:rsid w:val="008871A1"/>
    <w:rsid w:val="00887E97"/>
    <w:rsid w:val="008B0019"/>
    <w:rsid w:val="008B3AF6"/>
    <w:rsid w:val="008C280D"/>
    <w:rsid w:val="008D258B"/>
    <w:rsid w:val="008E64C0"/>
    <w:rsid w:val="008F0175"/>
    <w:rsid w:val="008F1BE9"/>
    <w:rsid w:val="00900D06"/>
    <w:rsid w:val="0090462E"/>
    <w:rsid w:val="00914A08"/>
    <w:rsid w:val="00914E8F"/>
    <w:rsid w:val="00917EF4"/>
    <w:rsid w:val="00922638"/>
    <w:rsid w:val="00932C2C"/>
    <w:rsid w:val="00955D0E"/>
    <w:rsid w:val="00970D14"/>
    <w:rsid w:val="00981132"/>
    <w:rsid w:val="009A02C9"/>
    <w:rsid w:val="009A53F8"/>
    <w:rsid w:val="009A5B25"/>
    <w:rsid w:val="009B0515"/>
    <w:rsid w:val="00A5672F"/>
    <w:rsid w:val="00A825DC"/>
    <w:rsid w:val="00AA2FCF"/>
    <w:rsid w:val="00AB0521"/>
    <w:rsid w:val="00AF611A"/>
    <w:rsid w:val="00B25EB6"/>
    <w:rsid w:val="00B318F0"/>
    <w:rsid w:val="00B42469"/>
    <w:rsid w:val="00B446B0"/>
    <w:rsid w:val="00B83915"/>
    <w:rsid w:val="00B87DBC"/>
    <w:rsid w:val="00BA15B7"/>
    <w:rsid w:val="00BA167B"/>
    <w:rsid w:val="00BB79D0"/>
    <w:rsid w:val="00BC2E15"/>
    <w:rsid w:val="00BC4172"/>
    <w:rsid w:val="00BC565D"/>
    <w:rsid w:val="00C10CEF"/>
    <w:rsid w:val="00C12C99"/>
    <w:rsid w:val="00C21235"/>
    <w:rsid w:val="00C27003"/>
    <w:rsid w:val="00C40538"/>
    <w:rsid w:val="00C44F2A"/>
    <w:rsid w:val="00C476C6"/>
    <w:rsid w:val="00C60096"/>
    <w:rsid w:val="00C64372"/>
    <w:rsid w:val="00C75055"/>
    <w:rsid w:val="00C906DF"/>
    <w:rsid w:val="00C92223"/>
    <w:rsid w:val="00CA6B57"/>
    <w:rsid w:val="00CB789F"/>
    <w:rsid w:val="00CC3CED"/>
    <w:rsid w:val="00CF4D21"/>
    <w:rsid w:val="00D04772"/>
    <w:rsid w:val="00D07D53"/>
    <w:rsid w:val="00D134EE"/>
    <w:rsid w:val="00D143FB"/>
    <w:rsid w:val="00D1678D"/>
    <w:rsid w:val="00D17D2A"/>
    <w:rsid w:val="00D540A6"/>
    <w:rsid w:val="00D6430B"/>
    <w:rsid w:val="00D90F13"/>
    <w:rsid w:val="00DC71B2"/>
    <w:rsid w:val="00DD27A4"/>
    <w:rsid w:val="00DE225A"/>
    <w:rsid w:val="00E012CB"/>
    <w:rsid w:val="00E03EB1"/>
    <w:rsid w:val="00E2389F"/>
    <w:rsid w:val="00E26A1B"/>
    <w:rsid w:val="00E53293"/>
    <w:rsid w:val="00E55AF5"/>
    <w:rsid w:val="00E678E2"/>
    <w:rsid w:val="00E84BC7"/>
    <w:rsid w:val="00E91616"/>
    <w:rsid w:val="00EA29E5"/>
    <w:rsid w:val="00EA4FB9"/>
    <w:rsid w:val="00EA53C9"/>
    <w:rsid w:val="00EE4F10"/>
    <w:rsid w:val="00EF0125"/>
    <w:rsid w:val="00EF45DF"/>
    <w:rsid w:val="00F07397"/>
    <w:rsid w:val="00F32B6C"/>
    <w:rsid w:val="00F46956"/>
    <w:rsid w:val="00F47F1A"/>
    <w:rsid w:val="00F53F5D"/>
    <w:rsid w:val="00F604E4"/>
    <w:rsid w:val="00F61E49"/>
    <w:rsid w:val="00F6442C"/>
    <w:rsid w:val="00F73CE0"/>
    <w:rsid w:val="00F80DD4"/>
    <w:rsid w:val="00F94468"/>
    <w:rsid w:val="00FB517A"/>
    <w:rsid w:val="00FB6370"/>
    <w:rsid w:val="00FC6501"/>
    <w:rsid w:val="00FE0C2E"/>
    <w:rsid w:val="00FE21B5"/>
    <w:rsid w:val="00FE27E1"/>
    <w:rsid w:val="00FE283E"/>
    <w:rsid w:val="00FE2C23"/>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DDE31"/>
  <w14:defaultImageDpi w14:val="300"/>
  <w15:docId w15:val="{1DF5A471-5A6A-D44E-831B-A84F1850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99"/>
    <w:pPr>
      <w:tabs>
        <w:tab w:val="left" w:pos="1134"/>
      </w:tabs>
      <w:spacing w:after="120" w:line="288" w:lineRule="auto"/>
    </w:pPr>
    <w:rPr>
      <w:rFonts w:ascii="Times New Roman" w:hAnsi="Times New Roman"/>
      <w:sz w:val="22"/>
      <w:lang w:val="en-GB"/>
    </w:rPr>
  </w:style>
  <w:style w:type="paragraph" w:styleId="Rubrik1">
    <w:name w:val="heading 1"/>
    <w:aliases w:val="Heading 1"/>
    <w:basedOn w:val="Normal"/>
    <w:next w:val="Normal"/>
    <w:link w:val="Rubrik1Char"/>
    <w:qFormat/>
    <w:rsid w:val="005D1BFA"/>
    <w:pPr>
      <w:keepNext/>
      <w:spacing w:before="1000" w:line="240" w:lineRule="auto"/>
      <w:outlineLvl w:val="0"/>
    </w:pPr>
    <w:rPr>
      <w:rFonts w:ascii="Arial" w:hAnsi="Arial"/>
      <w:b/>
      <w:sz w:val="36"/>
    </w:rPr>
  </w:style>
  <w:style w:type="paragraph" w:styleId="Rubrik2">
    <w:name w:val="heading 2"/>
    <w:aliases w:val="Heading 2"/>
    <w:basedOn w:val="Normal"/>
    <w:next w:val="Normal"/>
    <w:link w:val="Rubrik2Char"/>
    <w:uiPriority w:val="9"/>
    <w:unhideWhenUsed/>
    <w:qFormat/>
    <w:rsid w:val="00BC2E15"/>
    <w:pPr>
      <w:keepNext/>
      <w:keepLines/>
      <w:spacing w:before="480" w:line="240" w:lineRule="auto"/>
      <w:outlineLvl w:val="1"/>
    </w:pPr>
    <w:rPr>
      <w:rFonts w:ascii="Arial" w:eastAsiaTheme="majorEastAsia" w:hAnsi="Arial" w:cstheme="majorBidi"/>
      <w:color w:val="000000" w:themeColor="text1"/>
      <w:sz w:val="24"/>
      <w:szCs w:val="24"/>
    </w:rPr>
  </w:style>
  <w:style w:type="paragraph" w:styleId="Rubrik3">
    <w:name w:val="heading 3"/>
    <w:aliases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aliases w:val="Heading 4"/>
    <w:basedOn w:val="Normal"/>
    <w:next w:val="Normal"/>
    <w:link w:val="Rubrik4Char"/>
    <w:uiPriority w:val="9"/>
    <w:unhideWhenUsed/>
    <w:qFormat/>
    <w:rsid w:val="00F32B6C"/>
    <w:pPr>
      <w:keepNext/>
      <w:keepLines/>
      <w:spacing w:before="240" w:after="60" w:line="240" w:lineRule="auto"/>
      <w:outlineLvl w:val="3"/>
    </w:pPr>
    <w:rPr>
      <w:rFonts w:eastAsiaTheme="majorEastAsia" w:cstheme="majorBidi"/>
      <w:b/>
      <w:i/>
      <w:iCs/>
      <w:color w:val="000000" w:themeColor="text1"/>
    </w:rPr>
  </w:style>
  <w:style w:type="paragraph" w:styleId="Rubrik5">
    <w:name w:val="heading 5"/>
    <w:aliases w:val="Heading 5"/>
    <w:basedOn w:val="Normal"/>
    <w:next w:val="Normal"/>
    <w:link w:val="Rubrik5Char"/>
    <w:uiPriority w:val="9"/>
    <w:semiHidden/>
    <w:unhideWhenUsed/>
    <w:rsid w:val="00202DE5"/>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aliases w:val="Footer"/>
    <w:basedOn w:val="Doctitle"/>
    <w:link w:val="SidfotChar"/>
    <w:rsid w:val="0041474C"/>
    <w:pPr>
      <w:spacing w:before="0"/>
    </w:pPr>
  </w:style>
  <w:style w:type="paragraph" w:styleId="Sidhuvud">
    <w:name w:val="header"/>
    <w:aliases w:val="Page no"/>
    <w:basedOn w:val="Normal"/>
    <w:link w:val="SidhuvudChar"/>
    <w:uiPriority w:val="99"/>
    <w:rsid w:val="007F37A0"/>
    <w:pPr>
      <w:tabs>
        <w:tab w:val="right" w:pos="8840"/>
      </w:tabs>
      <w:spacing w:after="240"/>
      <w:ind w:right="-567"/>
      <w:jc w:val="right"/>
    </w:pPr>
    <w:rPr>
      <w:rFonts w:ascii="Arial" w:hAnsi="Arial"/>
      <w:sz w:val="18"/>
      <w:szCs w:val="22"/>
    </w:rPr>
  </w:style>
  <w:style w:type="paragraph" w:customStyle="1" w:styleId="Dep">
    <w:name w:val="Dep"/>
    <w:aliases w:val="Div,Officer etc"/>
    <w:basedOn w:val="Normal"/>
    <w:rsid w:val="007F37A0"/>
    <w:pPr>
      <w:spacing w:before="1800" w:line="200" w:lineRule="exact"/>
      <w:contextualSpacing/>
    </w:pPr>
    <w:rPr>
      <w:rFonts w:ascii="Arial" w:hAnsi="Arial"/>
      <w:spacing w:val="10"/>
      <w:sz w:val="16"/>
    </w:rPr>
  </w:style>
  <w:style w:type="paragraph" w:customStyle="1" w:styleId="sidfotslinje">
    <w:name w:val="sidfotslinje"/>
    <w:basedOn w:val="Sidfot"/>
    <w:semiHidden/>
    <w:pPr>
      <w:pBdr>
        <w:bottom w:val="single" w:sz="2" w:space="0" w:color="auto"/>
      </w:pBdr>
      <w:spacing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aliases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aliases w:val="Heading 2 Char"/>
    <w:basedOn w:val="Standardstycketeckensnitt"/>
    <w:link w:val="Rubrik2"/>
    <w:uiPriority w:val="9"/>
    <w:rsid w:val="00BC2E15"/>
    <w:rPr>
      <w:rFonts w:ascii="Arial" w:eastAsiaTheme="majorEastAsia" w:hAnsi="Arial" w:cstheme="majorBidi"/>
      <w:color w:val="000000" w:themeColor="text1"/>
      <w:sz w:val="24"/>
      <w:szCs w:val="24"/>
      <w:lang w:val="en-GB"/>
    </w:rPr>
  </w:style>
  <w:style w:type="character" w:customStyle="1" w:styleId="Rubrik3Char">
    <w:name w:val="Rubrik 3 Char"/>
    <w:aliases w:val="Heading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aliases w:val="Heading 4 Char"/>
    <w:basedOn w:val="Standardstycketeckensnitt"/>
    <w:link w:val="Rubrik4"/>
    <w:uiPriority w:val="9"/>
    <w:rsid w:val="00F32B6C"/>
    <w:rPr>
      <w:rFonts w:ascii="Times New Roman" w:eastAsiaTheme="majorEastAsia" w:hAnsi="Times New Roman" w:cstheme="majorBidi"/>
      <w:b/>
      <w:i/>
      <w:iCs/>
      <w:color w:val="000000" w:themeColor="text1"/>
      <w:sz w:val="24"/>
      <w:lang w:val="en-GB"/>
    </w:rPr>
  </w:style>
  <w:style w:type="paragraph" w:styleId="Citat">
    <w:name w:val="Quote"/>
    <w:aliases w:val="Block quote"/>
    <w:basedOn w:val="Normal"/>
    <w:next w:val="Normal"/>
    <w:link w:val="CitatChar"/>
    <w:uiPriority w:val="29"/>
    <w:rsid w:val="003C150C"/>
    <w:pPr>
      <w:spacing w:before="360" w:after="360" w:line="240" w:lineRule="auto"/>
      <w:ind w:left="567" w:right="567"/>
    </w:pPr>
    <w:rPr>
      <w:iCs/>
      <w:color w:val="000000" w:themeColor="text1"/>
    </w:rPr>
  </w:style>
  <w:style w:type="character" w:customStyle="1" w:styleId="CitatChar">
    <w:name w:val="Citat Char"/>
    <w:aliases w:val="Block quote Char"/>
    <w:basedOn w:val="Standardstycketeckensnitt"/>
    <w:link w:val="Citat"/>
    <w:uiPriority w:val="29"/>
    <w:rsid w:val="003C150C"/>
    <w:rPr>
      <w:rFonts w:ascii="Times New Roman" w:hAnsi="Times New Roman"/>
      <w:iCs/>
      <w:color w:val="000000" w:themeColor="text1"/>
      <w:sz w:val="22"/>
    </w:rPr>
  </w:style>
  <w:style w:type="paragraph" w:customStyle="1" w:styleId="Introtext">
    <w:name w:val="Intro text"/>
    <w:basedOn w:val="Normal"/>
    <w:link w:val="IntrotextChar"/>
    <w:rsid w:val="00E678E2"/>
    <w:pPr>
      <w:spacing w:before="60" w:after="240" w:line="340" w:lineRule="atLeast"/>
    </w:pPr>
    <w:rPr>
      <w:sz w:val="28"/>
    </w:rPr>
  </w:style>
  <w:style w:type="character" w:customStyle="1" w:styleId="SidhuvudChar">
    <w:name w:val="Sidhuvud Char"/>
    <w:aliases w:val="Page no Char"/>
    <w:basedOn w:val="Standardstycketeckensnitt"/>
    <w:link w:val="Sidhuvud"/>
    <w:uiPriority w:val="99"/>
    <w:rsid w:val="007F37A0"/>
    <w:rPr>
      <w:rFonts w:ascii="Arial" w:hAnsi="Arial"/>
      <w:sz w:val="18"/>
      <w:szCs w:val="22"/>
      <w:lang w:val="en-GB"/>
    </w:rPr>
  </w:style>
  <w:style w:type="character" w:customStyle="1" w:styleId="IntrotextChar">
    <w:name w:val="Intro text Char"/>
    <w:basedOn w:val="Standardstycketeckensnitt"/>
    <w:link w:val="Introtext"/>
    <w:rsid w:val="00E678E2"/>
    <w:rPr>
      <w:rFonts w:ascii="Times New Roman" w:hAnsi="Times New Roman"/>
      <w:sz w:val="28"/>
    </w:rPr>
  </w:style>
  <w:style w:type="character" w:customStyle="1" w:styleId="Rubrik1Char">
    <w:name w:val="Rubrik 1 Char"/>
    <w:aliases w:val="Heading 1 Char"/>
    <w:basedOn w:val="Standardstycketeckensnitt"/>
    <w:link w:val="Rubrik1"/>
    <w:rsid w:val="005D1BFA"/>
    <w:rPr>
      <w:rFonts w:ascii="Arial" w:hAnsi="Arial"/>
      <w:b/>
      <w:sz w:val="36"/>
      <w:lang w:val="en-GB"/>
    </w:rPr>
  </w:style>
  <w:style w:type="character" w:customStyle="1" w:styleId="SidfotChar">
    <w:name w:val="Sidfot Char"/>
    <w:aliases w:val="Footer Char"/>
    <w:basedOn w:val="Standardstycketeckensnitt"/>
    <w:link w:val="Sidfot"/>
    <w:rsid w:val="0041474C"/>
    <w:rPr>
      <w:rFonts w:ascii="Arial" w:hAnsi="Arial"/>
      <w:spacing w:val="10"/>
      <w:sz w:val="18"/>
      <w:lang w:val="en-GB"/>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styleId="Punktlista">
    <w:name w:val="List Bullet"/>
    <w:aliases w:val="Bullet lis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aliases w:val="TOC headline"/>
    <w:basedOn w:val="Rubrik1"/>
    <w:next w:val="Normal"/>
    <w:uiPriority w:val="39"/>
    <w:unhideWhenUsed/>
    <w:qFormat/>
    <w:rsid w:val="00D1678D"/>
    <w:pPr>
      <w:keepLines/>
      <w:spacing w:after="0" w:line="276" w:lineRule="auto"/>
      <w:outlineLvl w:val="9"/>
    </w:pPr>
    <w:rPr>
      <w:rFonts w:eastAsiaTheme="majorEastAsia" w:cstheme="majorBidi"/>
      <w:bCs/>
      <w:sz w:val="28"/>
      <w:szCs w:val="28"/>
    </w:rPr>
  </w:style>
  <w:style w:type="paragraph" w:styleId="Innehll1">
    <w:name w:val="toc 1"/>
    <w:aliases w:val="TOC 1"/>
    <w:basedOn w:val="Normal"/>
    <w:next w:val="Normal"/>
    <w:uiPriority w:val="39"/>
    <w:unhideWhenUsed/>
    <w:rsid w:val="00C44F2A"/>
    <w:pPr>
      <w:spacing w:before="240" w:after="0"/>
    </w:pPr>
    <w:rPr>
      <w:b/>
      <w:bCs/>
    </w:rPr>
  </w:style>
  <w:style w:type="paragraph" w:styleId="Innehll2">
    <w:name w:val="toc 2"/>
    <w:aliases w:val="TOC 2"/>
    <w:basedOn w:val="Normal"/>
    <w:next w:val="Normal"/>
    <w:uiPriority w:val="39"/>
    <w:unhideWhenUsed/>
    <w:rsid w:val="00C44F2A"/>
    <w:pPr>
      <w:spacing w:before="120" w:after="0"/>
      <w:ind w:left="261"/>
    </w:pPr>
    <w:rPr>
      <w:i/>
      <w:iCs/>
    </w:rPr>
  </w:style>
  <w:style w:type="paragraph" w:styleId="Innehll3">
    <w:name w:val="toc 3"/>
    <w:aliases w:val="TOC 3"/>
    <w:basedOn w:val="Normal"/>
    <w:next w:val="Normal"/>
    <w:uiPriority w:val="39"/>
    <w:unhideWhenUsed/>
    <w:rsid w:val="00C44F2A"/>
    <w:pPr>
      <w:spacing w:after="0"/>
      <w:ind w:left="522"/>
    </w:pPr>
  </w:style>
  <w:style w:type="paragraph" w:styleId="Innehll4">
    <w:name w:val="toc 4"/>
    <w:basedOn w:val="Normal"/>
    <w:next w:val="Normal"/>
    <w:autoRedefine/>
    <w:uiPriority w:val="39"/>
    <w:semiHidden/>
    <w:unhideWhenUsed/>
    <w:rsid w:val="00632B59"/>
    <w:pPr>
      <w:ind w:left="780"/>
    </w:pPr>
    <w:rPr>
      <w:rFonts w:asciiTheme="minorHAnsi" w:hAnsiTheme="minorHAnsi"/>
    </w:rPr>
  </w:style>
  <w:style w:type="paragraph" w:styleId="Innehll5">
    <w:name w:val="toc 5"/>
    <w:basedOn w:val="Normal"/>
    <w:next w:val="Normal"/>
    <w:autoRedefine/>
    <w:uiPriority w:val="39"/>
    <w:semiHidden/>
    <w:unhideWhenUsed/>
    <w:rsid w:val="00632B59"/>
    <w:pPr>
      <w:ind w:left="1040"/>
    </w:pPr>
    <w:rPr>
      <w:rFonts w:asciiTheme="minorHAnsi" w:hAnsiTheme="minorHAnsi"/>
    </w:rPr>
  </w:style>
  <w:style w:type="paragraph" w:styleId="Innehll6">
    <w:name w:val="toc 6"/>
    <w:basedOn w:val="Normal"/>
    <w:next w:val="Normal"/>
    <w:autoRedefine/>
    <w:uiPriority w:val="39"/>
    <w:semiHidden/>
    <w:unhideWhenUsed/>
    <w:rsid w:val="00632B59"/>
    <w:pPr>
      <w:ind w:left="1300"/>
    </w:pPr>
    <w:rPr>
      <w:rFonts w:asciiTheme="minorHAnsi" w:hAnsiTheme="minorHAnsi"/>
    </w:rPr>
  </w:style>
  <w:style w:type="paragraph" w:styleId="Innehll7">
    <w:name w:val="toc 7"/>
    <w:basedOn w:val="Normal"/>
    <w:next w:val="Normal"/>
    <w:autoRedefine/>
    <w:uiPriority w:val="39"/>
    <w:semiHidden/>
    <w:unhideWhenUsed/>
    <w:rsid w:val="003F5766"/>
    <w:pPr>
      <w:ind w:left="1560"/>
    </w:pPr>
    <w:rPr>
      <w:rFonts w:asciiTheme="minorHAnsi" w:hAnsiTheme="minorHAnsi"/>
    </w:rPr>
  </w:style>
  <w:style w:type="paragraph" w:styleId="Innehll8">
    <w:name w:val="toc 8"/>
    <w:basedOn w:val="Normal"/>
    <w:next w:val="Normal"/>
    <w:autoRedefine/>
    <w:uiPriority w:val="39"/>
    <w:semiHidden/>
    <w:unhideWhenUsed/>
    <w:rsid w:val="003F5766"/>
    <w:pPr>
      <w:ind w:left="1820"/>
    </w:pPr>
    <w:rPr>
      <w:rFonts w:asciiTheme="minorHAnsi" w:hAnsiTheme="minorHAnsi"/>
    </w:rPr>
  </w:style>
  <w:style w:type="paragraph" w:styleId="Innehll9">
    <w:name w:val="toc 9"/>
    <w:basedOn w:val="Normal"/>
    <w:next w:val="Normal"/>
    <w:autoRedefine/>
    <w:uiPriority w:val="39"/>
    <w:semiHidden/>
    <w:unhideWhenUsed/>
    <w:rsid w:val="003F5766"/>
    <w:pPr>
      <w:ind w:left="2080"/>
    </w:pPr>
    <w:rPr>
      <w:rFonts w:asciiTheme="minorHAnsi" w:hAnsiTheme="minorHAnsi"/>
    </w:rPr>
  </w:style>
  <w:style w:type="paragraph" w:styleId="Fotnotstext">
    <w:name w:val="footnote text"/>
    <w:aliases w:val="Footnote"/>
    <w:basedOn w:val="Normal"/>
    <w:link w:val="FotnotstextChar"/>
    <w:uiPriority w:val="99"/>
    <w:unhideWhenUsed/>
    <w:rsid w:val="003C150C"/>
    <w:pPr>
      <w:spacing w:before="80" w:line="240" w:lineRule="auto"/>
    </w:pPr>
    <w:rPr>
      <w:rFonts w:ascii="Arial" w:hAnsi="Arial"/>
    </w:rPr>
  </w:style>
  <w:style w:type="character" w:customStyle="1" w:styleId="FotnotstextChar">
    <w:name w:val="Fotnotstext Char"/>
    <w:aliases w:val="Footnote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ctitle">
    <w:name w:val="Doc title"/>
    <w:aliases w:val="reg no,date,rec"/>
    <w:basedOn w:val="Dep"/>
    <w:rsid w:val="00DD27A4"/>
    <w:pPr>
      <w:spacing w:before="160"/>
      <w:contextualSpacing w:val="0"/>
    </w:pPr>
  </w:style>
  <w:style w:type="character" w:customStyle="1" w:styleId="Rubrik5Char">
    <w:name w:val="Rubrik 5 Char"/>
    <w:aliases w:val="Heading 5 Char"/>
    <w:basedOn w:val="Standardstycketeckensnitt"/>
    <w:link w:val="Rubrik5"/>
    <w:uiPriority w:val="9"/>
    <w:semiHidden/>
    <w:rsid w:val="00202DE5"/>
    <w:rPr>
      <w:rFonts w:ascii="Times New Roman" w:eastAsiaTheme="majorEastAsia" w:hAnsi="Times New Roman" w:cstheme="majorBidi"/>
      <w:i/>
      <w:noProof/>
      <w:sz w:val="26"/>
      <w:lang w:val="en-GB"/>
    </w:rPr>
  </w:style>
  <w:style w:type="character" w:styleId="AnvndHyperlnk">
    <w:name w:val="FollowedHyperlink"/>
    <w:basedOn w:val="Standardstycketeckensnitt"/>
    <w:uiPriority w:val="99"/>
    <w:semiHidden/>
    <w:unhideWhenUsed/>
    <w:rsid w:val="007F37A0"/>
    <w:rPr>
      <w:color w:val="96607D"/>
      <w:u w:val="single"/>
    </w:rPr>
  </w:style>
  <w:style w:type="paragraph" w:customStyle="1" w:styleId="msonormal0">
    <w:name w:val="msonormal"/>
    <w:basedOn w:val="Normal"/>
    <w:rsid w:val="007F37A0"/>
    <w:pPr>
      <w:spacing w:before="100" w:beforeAutospacing="1" w:after="100" w:afterAutospacing="1" w:line="240" w:lineRule="auto"/>
    </w:pPr>
    <w:rPr>
      <w:sz w:val="24"/>
      <w:szCs w:val="24"/>
      <w:lang w:val="sv-SE"/>
    </w:rPr>
  </w:style>
  <w:style w:type="paragraph" w:customStyle="1" w:styleId="xl65">
    <w:name w:val="xl65"/>
    <w:basedOn w:val="Normal"/>
    <w:rsid w:val="007F37A0"/>
    <w:pPr>
      <w:spacing w:before="100" w:beforeAutospacing="1" w:after="100" w:afterAutospacing="1" w:line="240" w:lineRule="auto"/>
      <w:textAlignment w:val="top"/>
    </w:pPr>
    <w:rPr>
      <w:rFonts w:ascii="Calibri" w:hAnsi="Calibri" w:cs="Calibri"/>
      <w:sz w:val="16"/>
      <w:szCs w:val="16"/>
      <w:lang w:val="sv-SE"/>
    </w:rPr>
  </w:style>
  <w:style w:type="paragraph" w:customStyle="1" w:styleId="xl66">
    <w:name w:val="xl66"/>
    <w:basedOn w:val="Normal"/>
    <w:rsid w:val="007F37A0"/>
    <w:pPr>
      <w:spacing w:before="100" w:beforeAutospacing="1" w:after="100" w:afterAutospacing="1" w:line="240" w:lineRule="auto"/>
      <w:textAlignment w:val="top"/>
    </w:pPr>
    <w:rPr>
      <w:color w:val="467886"/>
      <w:sz w:val="24"/>
      <w:szCs w:val="24"/>
      <w:u w:val="single"/>
      <w:lang w:val="sv-SE"/>
    </w:rPr>
  </w:style>
  <w:style w:type="character" w:customStyle="1" w:styleId="Bold">
    <w:name w:val="Bold"/>
    <w:basedOn w:val="Standardstycketeckensnitt"/>
    <w:uiPriority w:val="1"/>
    <w:rsid w:val="007F37A0"/>
    <w:rPr>
      <w:b/>
      <w:bCs/>
    </w:rPr>
  </w:style>
  <w:style w:type="paragraph" w:customStyle="1" w:styleId="Rub2sidbryt">
    <w:name w:val="Rub2 sidbryt"/>
    <w:basedOn w:val="Rubrik2"/>
    <w:qFormat/>
    <w:rsid w:val="00AF611A"/>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592200233">
      <w:bodyDiv w:val="1"/>
      <w:marLeft w:val="0"/>
      <w:marRight w:val="0"/>
      <w:marTop w:val="0"/>
      <w:marBottom w:val="0"/>
      <w:divBdr>
        <w:top w:val="none" w:sz="0" w:space="0" w:color="auto"/>
        <w:left w:val="none" w:sz="0" w:space="0" w:color="auto"/>
        <w:bottom w:val="none" w:sz="0" w:space="0" w:color="auto"/>
        <w:right w:val="none" w:sz="0" w:space="0" w:color="auto"/>
      </w:divBdr>
    </w:div>
    <w:div w:id="676809940">
      <w:bodyDiv w:val="1"/>
      <w:marLeft w:val="0"/>
      <w:marRight w:val="0"/>
      <w:marTop w:val="0"/>
      <w:marBottom w:val="0"/>
      <w:divBdr>
        <w:top w:val="none" w:sz="0" w:space="0" w:color="auto"/>
        <w:left w:val="none" w:sz="0" w:space="0" w:color="auto"/>
        <w:bottom w:val="none" w:sz="0" w:space="0" w:color="auto"/>
        <w:right w:val="none" w:sz="0" w:space="0" w:color="auto"/>
      </w:divBdr>
      <w:divsChild>
        <w:div w:id="410276372">
          <w:marLeft w:val="0"/>
          <w:marRight w:val="0"/>
          <w:marTop w:val="0"/>
          <w:marBottom w:val="0"/>
          <w:divBdr>
            <w:top w:val="none" w:sz="0" w:space="0" w:color="auto"/>
            <w:left w:val="none" w:sz="0" w:space="0" w:color="auto"/>
            <w:bottom w:val="none" w:sz="0" w:space="0" w:color="auto"/>
            <w:right w:val="none" w:sz="0" w:space="0" w:color="auto"/>
          </w:divBdr>
        </w:div>
        <w:div w:id="2087065639">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ovosense.se/" TargetMode="External"/><Relationship Id="rId21" Type="http://schemas.openxmlformats.org/officeDocument/2006/relationships/hyperlink" Target="http://www.allevi.se/" TargetMode="External"/><Relationship Id="rId42" Type="http://schemas.openxmlformats.org/officeDocument/2006/relationships/hyperlink" Target="http://www.clinova.se/" TargetMode="External"/><Relationship Id="rId63" Type="http://schemas.openxmlformats.org/officeDocument/2006/relationships/hyperlink" Target="https://www.baxter.se/sv" TargetMode="External"/><Relationship Id="rId84" Type="http://schemas.openxmlformats.org/officeDocument/2006/relationships/hyperlink" Target="http://www.krucom.com/" TargetMode="External"/><Relationship Id="rId138" Type="http://schemas.openxmlformats.org/officeDocument/2006/relationships/hyperlink" Target="http://www.chemotech.se/" TargetMode="External"/><Relationship Id="rId159" Type="http://schemas.openxmlformats.org/officeDocument/2006/relationships/hyperlink" Target="http://www.tonttu.se/" TargetMode="External"/><Relationship Id="rId170" Type="http://schemas.openxmlformats.org/officeDocument/2006/relationships/fontTable" Target="fontTable.xml"/><Relationship Id="rId107" Type="http://schemas.openxmlformats.org/officeDocument/2006/relationships/hyperlink" Target="https://www.medtrust.se/" TargetMode="External"/><Relationship Id="rId11" Type="http://schemas.openxmlformats.org/officeDocument/2006/relationships/header" Target="header3.xml"/><Relationship Id="rId32" Type="http://schemas.openxmlformats.org/officeDocument/2006/relationships/hyperlink" Target="http://www.braincool.se/" TargetMode="External"/><Relationship Id="rId53" Type="http://schemas.openxmlformats.org/officeDocument/2006/relationships/hyperlink" Target="http://www.entomedmedtech.se/" TargetMode="External"/><Relationship Id="rId74" Type="http://schemas.openxmlformats.org/officeDocument/2006/relationships/hyperlink" Target="http://www.immunovia.com/" TargetMode="External"/><Relationship Id="rId128" Type="http://schemas.openxmlformats.org/officeDocument/2006/relationships/hyperlink" Target="http://www.procuris.se/" TargetMode="External"/><Relationship Id="rId149" Type="http://schemas.openxmlformats.org/officeDocument/2006/relationships/hyperlink" Target="http://www.straumann.com/" TargetMode="External"/><Relationship Id="rId5" Type="http://schemas.openxmlformats.org/officeDocument/2006/relationships/webSettings" Target="webSettings.xml"/><Relationship Id="rId95" Type="http://schemas.openxmlformats.org/officeDocument/2006/relationships/hyperlink" Target="http://www.medbeat.se/" TargetMode="External"/><Relationship Id="rId160" Type="http://schemas.openxmlformats.org/officeDocument/2006/relationships/hyperlink" Target="https://www.medeon.se/en-us/companies/medeon-companies/transunit-ab" TargetMode="External"/><Relationship Id="rId22" Type="http://schemas.openxmlformats.org/officeDocument/2006/relationships/hyperlink" Target="https://altecomed.com/" TargetMode="External"/><Relationship Id="rId43" Type="http://schemas.openxmlformats.org/officeDocument/2006/relationships/hyperlink" Target="http://www.colzyx.com/" TargetMode="External"/><Relationship Id="rId64" Type="http://schemas.openxmlformats.org/officeDocument/2006/relationships/hyperlink" Target="https://gertab.se/" TargetMode="External"/><Relationship Id="rId118" Type="http://schemas.openxmlformats.org/officeDocument/2006/relationships/hyperlink" Target="http://www.obducat.com/" TargetMode="External"/><Relationship Id="rId139" Type="http://schemas.openxmlformats.org/officeDocument/2006/relationships/hyperlink" Target="http://www.scanex.se/" TargetMode="External"/><Relationship Id="rId85" Type="http://schemas.openxmlformats.org/officeDocument/2006/relationships/hyperlink" Target="http://www.kulzer.com/" TargetMode="External"/><Relationship Id="rId150" Type="http://schemas.openxmlformats.org/officeDocument/2006/relationships/hyperlink" Target="http://www.stryker.com/" TargetMode="External"/><Relationship Id="rId171" Type="http://schemas.openxmlformats.org/officeDocument/2006/relationships/theme" Target="theme/theme1.xml"/><Relationship Id="rId12" Type="http://schemas.openxmlformats.org/officeDocument/2006/relationships/hyperlink" Target="https://www.menarinidiagnostics.se/sv-se/" TargetMode="External"/><Relationship Id="rId33" Type="http://schemas.openxmlformats.org/officeDocument/2006/relationships/hyperlink" Target="https://www.brotech.se/" TargetMode="External"/><Relationship Id="rId108" Type="http://schemas.openxmlformats.org/officeDocument/2006/relationships/hyperlink" Target="http://www.medvasc.se/" TargetMode="External"/><Relationship Id="rId129" Type="http://schemas.openxmlformats.org/officeDocument/2006/relationships/hyperlink" Target="http://www.prolightdiagnostics.se/" TargetMode="External"/><Relationship Id="rId54" Type="http://schemas.openxmlformats.org/officeDocument/2006/relationships/hyperlink" Target="http://www.enzymatica.se/" TargetMode="External"/><Relationship Id="rId70" Type="http://schemas.openxmlformats.org/officeDocument/2006/relationships/hyperlink" Target="http://www.hemocue.se/" TargetMode="External"/><Relationship Id="rId75" Type="http://schemas.openxmlformats.org/officeDocument/2006/relationships/hyperlink" Target="http://www.infonomy.com/" TargetMode="External"/><Relationship Id="rId91" Type="http://schemas.openxmlformats.org/officeDocument/2006/relationships/hyperlink" Target="https://www.macopharma.com/" TargetMode="External"/><Relationship Id="rId96" Type="http://schemas.openxmlformats.org/officeDocument/2006/relationships/hyperlink" Target="http://www.medcardapps.com/" TargetMode="External"/><Relationship Id="rId140" Type="http://schemas.openxmlformats.org/officeDocument/2006/relationships/hyperlink" Target="http://www.sensodetect.com/" TargetMode="External"/><Relationship Id="rId145" Type="http://schemas.openxmlformats.org/officeDocument/2006/relationships/hyperlink" Target="http://www.spectracure.com/" TargetMode="External"/><Relationship Id="rId161" Type="http://schemas.openxmlformats.org/officeDocument/2006/relationships/hyperlink" Target="https://triomed.se" TargetMode="External"/><Relationship Id="rId166" Type="http://schemas.openxmlformats.org/officeDocument/2006/relationships/hyperlink" Target="http://www.virotea.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rjo.com/sv-se/" TargetMode="External"/><Relationship Id="rId28" Type="http://schemas.openxmlformats.org/officeDocument/2006/relationships/hyperlink" Target="http://www.bibbinstruments.com/" TargetMode="External"/><Relationship Id="rId49" Type="http://schemas.openxmlformats.org/officeDocument/2006/relationships/hyperlink" Target="http://www.distributedmedical.com/" TargetMode="External"/><Relationship Id="rId114" Type="http://schemas.openxmlformats.org/officeDocument/2006/relationships/hyperlink" Target="http://www.nolato.com/" TargetMode="External"/><Relationship Id="rId119" Type="http://schemas.openxmlformats.org/officeDocument/2006/relationships/hyperlink" Target="http://www.occlutech.com/" TargetMode="External"/><Relationship Id="rId44" Type="http://schemas.openxmlformats.org/officeDocument/2006/relationships/hyperlink" Target="https://www.corsmed.com/" TargetMode="External"/><Relationship Id="rId60" Type="http://schemas.openxmlformats.org/officeDocument/2006/relationships/hyperlink" Target="http://www.muellersohne.se/" TargetMode="External"/><Relationship Id="rId65" Type="http://schemas.openxmlformats.org/officeDocument/2006/relationships/hyperlink" Target="https://www2.getinge.com/se/?setregion=1" TargetMode="External"/><Relationship Id="rId81" Type="http://schemas.openxmlformats.org/officeDocument/2006/relationships/hyperlink" Target="http://www.jagpatient.se/" TargetMode="External"/><Relationship Id="rId86" Type="http://schemas.openxmlformats.org/officeDocument/2006/relationships/hyperlink" Target="http://www.ljungberg-kogel.com/" TargetMode="External"/><Relationship Id="rId130" Type="http://schemas.openxmlformats.org/officeDocument/2006/relationships/hyperlink" Target="http://www.prostalund.se/" TargetMode="External"/><Relationship Id="rId135" Type="http://schemas.openxmlformats.org/officeDocument/2006/relationships/hyperlink" Target="http://sangair.se/" TargetMode="External"/><Relationship Id="rId151" Type="http://schemas.openxmlformats.org/officeDocument/2006/relationships/hyperlink" Target="http://www.suturion.com/" TargetMode="External"/><Relationship Id="rId156" Type="http://schemas.openxmlformats.org/officeDocument/2006/relationships/hyperlink" Target="http://www.tepe.com/" TargetMode="External"/><Relationship Id="rId13" Type="http://schemas.openxmlformats.org/officeDocument/2006/relationships/hyperlink" Target="http://www.fia.se/" TargetMode="External"/><Relationship Id="rId18" Type="http://schemas.openxmlformats.org/officeDocument/2006/relationships/hyperlink" Target="http://www.alfaecare.se/" TargetMode="External"/><Relationship Id="rId39" Type="http://schemas.openxmlformats.org/officeDocument/2006/relationships/hyperlink" Target="http://www.chemotechnique.se/" TargetMode="External"/><Relationship Id="rId109" Type="http://schemas.openxmlformats.org/officeDocument/2006/relationships/hyperlink" Target="http://www.medviso.com/" TargetMode="External"/><Relationship Id="rId34" Type="http://schemas.openxmlformats.org/officeDocument/2006/relationships/hyperlink" Target="http://www.camp.se/" TargetMode="External"/><Relationship Id="rId50" Type="http://schemas.openxmlformats.org/officeDocument/2006/relationships/hyperlink" Target="https://enovis-medtech.eu/se_SE/index.html" TargetMode="External"/><Relationship Id="rId55" Type="http://schemas.openxmlformats.org/officeDocument/2006/relationships/hyperlink" Target="http://www.epsvascular.com/" TargetMode="External"/><Relationship Id="rId76" Type="http://schemas.openxmlformats.org/officeDocument/2006/relationships/hyperlink" Target="http://www.innovosens.com/" TargetMode="External"/><Relationship Id="rId97" Type="http://schemas.openxmlformats.org/officeDocument/2006/relationships/hyperlink" Target="http://www.medexa.se/" TargetMode="External"/><Relationship Id="rId104" Type="http://schemas.openxmlformats.org/officeDocument/2006/relationships/hyperlink" Target="http://www.mediplast.com/" TargetMode="External"/><Relationship Id="rId120" Type="http://schemas.openxmlformats.org/officeDocument/2006/relationships/hyperlink" Target="https://www.onemed.se/" TargetMode="External"/><Relationship Id="rId125" Type="http://schemas.openxmlformats.org/officeDocument/2006/relationships/hyperlink" Target="http://www.phiab.se/" TargetMode="External"/><Relationship Id="rId141" Type="http://schemas.openxmlformats.org/officeDocument/2006/relationships/hyperlink" Target="http://www.smaksked.com/" TargetMode="External"/><Relationship Id="rId146" Type="http://schemas.openxmlformats.org/officeDocument/2006/relationships/hyperlink" Target="http://www.spectronic.se/" TargetMode="External"/><Relationship Id="rId167" Type="http://schemas.openxmlformats.org/officeDocument/2006/relationships/hyperlink" Target="http://www.vitrosorb.com/" TargetMode="External"/><Relationship Id="rId7" Type="http://schemas.openxmlformats.org/officeDocument/2006/relationships/endnotes" Target="endnotes.xml"/><Relationship Id="rId71" Type="http://schemas.openxmlformats.org/officeDocument/2006/relationships/hyperlink" Target="http://www.iconovo.se/" TargetMode="External"/><Relationship Id="rId92" Type="http://schemas.openxmlformats.org/officeDocument/2006/relationships/hyperlink" Target="http://www.maglechemoswed.com/" TargetMode="External"/><Relationship Id="rId162" Type="http://schemas.openxmlformats.org/officeDocument/2006/relationships/hyperlink" Target="https://www.tunstall.se" TargetMode="External"/><Relationship Id="rId2" Type="http://schemas.openxmlformats.org/officeDocument/2006/relationships/numbering" Target="numbering.xml"/><Relationship Id="rId29" Type="http://schemas.openxmlformats.org/officeDocument/2006/relationships/hyperlink" Target="https://www.bernermedical.se/" TargetMode="External"/><Relationship Id="rId24" Type="http://schemas.openxmlformats.org/officeDocument/2006/relationships/hyperlink" Target="http://www.jointacademy.com/us/en/" TargetMode="External"/><Relationship Id="rId40" Type="http://schemas.openxmlformats.org/officeDocument/2006/relationships/hyperlink" Target="http://www.chromalytica.com/" TargetMode="External"/><Relationship Id="rId45" Type="http://schemas.openxmlformats.org/officeDocument/2006/relationships/hyperlink" Target="http://www.cortec.com/" TargetMode="External"/><Relationship Id="rId66" Type="http://schemas.openxmlformats.org/officeDocument/2006/relationships/hyperlink" Target="https://glycorex.com/" TargetMode="External"/><Relationship Id="rId87" Type="http://schemas.openxmlformats.org/officeDocument/2006/relationships/hyperlink" Target="http://www.lohmann-rauscher.se/" TargetMode="External"/><Relationship Id="rId110" Type="http://schemas.openxmlformats.org/officeDocument/2006/relationships/hyperlink" Target="http://www.miclev.se/" TargetMode="External"/><Relationship Id="rId115" Type="http://schemas.openxmlformats.org/officeDocument/2006/relationships/hyperlink" Target="http://www.nordicare.se/" TargetMode="External"/><Relationship Id="rId131" Type="http://schemas.openxmlformats.org/officeDocument/2006/relationships/hyperlink" Target="http://www.qlucore.com/" TargetMode="External"/><Relationship Id="rId136" Type="http://schemas.openxmlformats.org/officeDocument/2006/relationships/hyperlink" Target="http://www.sarstedt.com/" TargetMode="External"/><Relationship Id="rId157" Type="http://schemas.openxmlformats.org/officeDocument/2006/relationships/hyperlink" Target="http://www.teqcool.com/" TargetMode="External"/><Relationship Id="rId61" Type="http://schemas.openxmlformats.org/officeDocument/2006/relationships/hyperlink" Target="http://www.ferle.se/" TargetMode="External"/><Relationship Id="rId82" Type="http://schemas.openxmlformats.org/officeDocument/2006/relationships/hyperlink" Target="https://www.stryker.com/us/en/emergency-care/products/lucas-3.html" TargetMode="External"/><Relationship Id="rId152" Type="http://schemas.openxmlformats.org/officeDocument/2006/relationships/hyperlink" Target="http://www.labex.com/" TargetMode="External"/><Relationship Id="rId19" Type="http://schemas.openxmlformats.org/officeDocument/2006/relationships/hyperlink" Target="https://alignedbio.com/" TargetMode="External"/><Relationship Id="rId14" Type="http://schemas.openxmlformats.org/officeDocument/2006/relationships/hyperlink" Target="http://www.acarix.com/" TargetMode="External"/><Relationship Id="rId30" Type="http://schemas.openxmlformats.org/officeDocument/2006/relationships/hyperlink" Target="http://www.bonesupport.com/" TargetMode="External"/><Relationship Id="rId35" Type="http://schemas.openxmlformats.org/officeDocument/2006/relationships/hyperlink" Target="http://www.capish.com/" TargetMode="External"/><Relationship Id="rId56" Type="http://schemas.openxmlformats.org/officeDocument/2006/relationships/hyperlink" Target="http://www.ergonordic.se/" TargetMode="External"/><Relationship Id="rId77" Type="http://schemas.openxmlformats.org/officeDocument/2006/relationships/hyperlink" Target="http://www.inventmedic.com/" TargetMode="External"/><Relationship Id="rId100" Type="http://schemas.openxmlformats.org/officeDocument/2006/relationships/hyperlink" Target="https://medidyne.se/" TargetMode="External"/><Relationship Id="rId105" Type="http://schemas.openxmlformats.org/officeDocument/2006/relationships/hyperlink" Target="https://meditechnordic.se/" TargetMode="External"/><Relationship Id="rId126" Type="http://schemas.openxmlformats.org/officeDocument/2006/relationships/hyperlink" Target="http://www.polarcap.com/" TargetMode="External"/><Relationship Id="rId147" Type="http://schemas.openxmlformats.org/officeDocument/2006/relationships/hyperlink" Target="http://www.spermosens.com/" TargetMode="External"/><Relationship Id="rId168" Type="http://schemas.openxmlformats.org/officeDocument/2006/relationships/hyperlink" Target="https://www.xagasurgical.com/" TargetMode="External"/><Relationship Id="rId8" Type="http://schemas.openxmlformats.org/officeDocument/2006/relationships/image" Target="media/image1.emf"/><Relationship Id="rId51" Type="http://schemas.openxmlformats.org/officeDocument/2006/relationships/hyperlink" Target="http://www.edwards.com/" TargetMode="External"/><Relationship Id="rId72" Type="http://schemas.openxmlformats.org/officeDocument/2006/relationships/hyperlink" Target="https://igelosa.com/" TargetMode="External"/><Relationship Id="rId93" Type="http://schemas.openxmlformats.org/officeDocument/2006/relationships/hyperlink" Target="http://www.mdinternational.se/" TargetMode="External"/><Relationship Id="rId98" Type="http://schemas.openxmlformats.org/officeDocument/2006/relationships/hyperlink" Target="https://medicaldevicehq.com/" TargetMode="External"/><Relationship Id="rId121" Type="http://schemas.openxmlformats.org/officeDocument/2006/relationships/hyperlink" Target="http://www.openlogger.se/" TargetMode="External"/><Relationship Id="rId142" Type="http://schemas.openxmlformats.org/officeDocument/2006/relationships/hyperlink" Target="https://www.smartcare.health/" TargetMode="External"/><Relationship Id="rId163" Type="http://schemas.openxmlformats.org/officeDocument/2006/relationships/hyperlink" Target="https://uglkscience.com/" TargetMode="External"/><Relationship Id="rId3" Type="http://schemas.openxmlformats.org/officeDocument/2006/relationships/styles" Target="styles.xml"/><Relationship Id="rId25" Type="http://schemas.openxmlformats.org/officeDocument/2006/relationships/hyperlink" Target="http://www.atosmedical.com/" TargetMode="External"/><Relationship Id="rId46" Type="http://schemas.openxmlformats.org/officeDocument/2006/relationships/hyperlink" Target="http://www.cyto365.com/" TargetMode="External"/><Relationship Id="rId67" Type="http://schemas.openxmlformats.org/officeDocument/2006/relationships/hyperlink" Target="http://www.gm-medical.com/" TargetMode="External"/><Relationship Id="rId116" Type="http://schemas.openxmlformats.org/officeDocument/2006/relationships/hyperlink" Target="http://www.nordiskadental.se/" TargetMode="External"/><Relationship Id="rId137" Type="http://schemas.openxmlformats.org/officeDocument/2006/relationships/hyperlink" Target="http://www.sawbones.com/" TargetMode="External"/><Relationship Id="rId158" Type="http://schemas.openxmlformats.org/officeDocument/2006/relationships/hyperlink" Target="https://www.tg-instrument.se/" TargetMode="External"/><Relationship Id="rId20" Type="http://schemas.openxmlformats.org/officeDocument/2006/relationships/hyperlink" Target="https://www.allardmfg.se/" TargetMode="External"/><Relationship Id="rId41" Type="http://schemas.openxmlformats.org/officeDocument/2006/relationships/hyperlink" Target="http://www.clinicallaser.se/" TargetMode="External"/><Relationship Id="rId62" Type="http://schemas.openxmlformats.org/officeDocument/2006/relationships/hyperlink" Target="http://www.flowneuroscience.com/" TargetMode="External"/><Relationship Id="rId83" Type="http://schemas.openxmlformats.org/officeDocument/2006/relationships/hyperlink" Target="https://www.kronosept.se/" TargetMode="External"/><Relationship Id="rId88" Type="http://schemas.openxmlformats.org/officeDocument/2006/relationships/hyperlink" Target="http://www.lumentab.com/" TargetMode="External"/><Relationship Id="rId111" Type="http://schemas.openxmlformats.org/officeDocument/2006/relationships/hyperlink" Target="https://www.fridababy.se" TargetMode="External"/><Relationship Id="rId132" Type="http://schemas.openxmlformats.org/officeDocument/2006/relationships/hyperlink" Target="http://www.rwi.se/" TargetMode="External"/><Relationship Id="rId153" Type="http://schemas.openxmlformats.org/officeDocument/2006/relationships/hyperlink" Target="http://www.swipp.se/" TargetMode="External"/><Relationship Id="rId15" Type="http://schemas.openxmlformats.org/officeDocument/2006/relationships/hyperlink" Target="http://www.acousort.com/" TargetMode="External"/><Relationship Id="rId36" Type="http://schemas.openxmlformats.org/officeDocument/2006/relationships/hyperlink" Target="http://www.cardiolund.com/" TargetMode="External"/><Relationship Id="rId57" Type="http://schemas.openxmlformats.org/officeDocument/2006/relationships/hyperlink" Target="https://www.erol.se/" TargetMode="External"/><Relationship Id="rId106" Type="http://schemas.openxmlformats.org/officeDocument/2006/relationships/hyperlink" Target="http://www.medivet.se/" TargetMode="External"/><Relationship Id="rId127" Type="http://schemas.openxmlformats.org/officeDocument/2006/relationships/hyperlink" Target="http://www.preisler.se/" TargetMode="External"/><Relationship Id="rId10" Type="http://schemas.openxmlformats.org/officeDocument/2006/relationships/header" Target="header2.xml"/><Relationship Id="rId31" Type="http://schemas.openxmlformats.org/officeDocument/2006/relationships/hyperlink" Target="http://www.bostonscientific.com/en-EU" TargetMode="External"/><Relationship Id="rId52" Type="http://schemas.openxmlformats.org/officeDocument/2006/relationships/hyperlink" Target="http://www.kind.app/en/home" TargetMode="External"/><Relationship Id="rId73" Type="http://schemas.openxmlformats.org/officeDocument/2006/relationships/hyperlink" Target="http://www.imacor.se/" TargetMode="External"/><Relationship Id="rId78" Type="http://schemas.openxmlformats.org/officeDocument/2006/relationships/hyperlink" Target="https://www.isakssonsgummifabrik.com/" TargetMode="External"/><Relationship Id="rId94" Type="http://schemas.openxmlformats.org/officeDocument/2006/relationships/hyperlink" Target="http://www.medarca.com/" TargetMode="External"/><Relationship Id="rId99" Type="http://schemas.openxmlformats.org/officeDocument/2006/relationships/hyperlink" Target="http://www.bildteknik.com/" TargetMode="External"/><Relationship Id="rId101" Type="http://schemas.openxmlformats.org/officeDocument/2006/relationships/hyperlink" Target="http://www.mediflex.se/" TargetMode="External"/><Relationship Id="rId122" Type="http://schemas.openxmlformats.org/officeDocument/2006/relationships/hyperlink" Target="https://www.ottoblockcare.se/" TargetMode="External"/><Relationship Id="rId143" Type="http://schemas.openxmlformats.org/officeDocument/2006/relationships/hyperlink" Target="http://www.somedic.com/" TargetMode="External"/><Relationship Id="rId148" Type="http://schemas.openxmlformats.org/officeDocument/2006/relationships/hyperlink" Target="http://www.spirel.se/" TargetMode="External"/><Relationship Id="rId164" Type="http://schemas.openxmlformats.org/officeDocument/2006/relationships/hyperlink" Target="http://www.umansense.com/" TargetMode="External"/><Relationship Id="rId169" Type="http://schemas.openxmlformats.org/officeDocument/2006/relationships/hyperlink" Target="https://www.zimmerbiomet.eu/en"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avidicare.se/" TargetMode="External"/><Relationship Id="rId47" Type="http://schemas.openxmlformats.org/officeDocument/2006/relationships/hyperlink" Target="http://www.decon.se/" TargetMode="External"/><Relationship Id="rId68" Type="http://schemas.openxmlformats.org/officeDocument/2006/relationships/hyperlink" Target="http://www.gnhearing.se/" TargetMode="External"/><Relationship Id="rId89" Type="http://schemas.openxmlformats.org/officeDocument/2006/relationships/hyperlink" Target="http://www.lumito.se/" TargetMode="External"/><Relationship Id="rId112" Type="http://schemas.openxmlformats.org/officeDocument/2006/relationships/hyperlink" Target="https://www.neolamedical.com/" TargetMode="External"/><Relationship Id="rId133" Type="http://schemas.openxmlformats.org/officeDocument/2006/relationships/hyperlink" Target="http://www.reccandiagnostics.com/" TargetMode="External"/><Relationship Id="rId154" Type="http://schemas.openxmlformats.org/officeDocument/2006/relationships/hyperlink" Target="http://www.syntach.com/" TargetMode="External"/><Relationship Id="rId16" Type="http://schemas.openxmlformats.org/officeDocument/2006/relationships/hyperlink" Target="http://www.adcarenordic.com/" TargetMode="External"/><Relationship Id="rId37" Type="http://schemas.openxmlformats.org/officeDocument/2006/relationships/hyperlink" Target="http://www.cellavision.com/" TargetMode="External"/><Relationship Id="rId58" Type="http://schemas.openxmlformats.org/officeDocument/2006/relationships/hyperlink" Target="http://www.euris.org/" TargetMode="External"/><Relationship Id="rId79" Type="http://schemas.openxmlformats.org/officeDocument/2006/relationships/hyperlink" Target="http://www.itacih.se/" TargetMode="External"/><Relationship Id="rId102" Type="http://schemas.openxmlformats.org/officeDocument/2006/relationships/hyperlink" Target="http://www.medilensnordic.com/" TargetMode="External"/><Relationship Id="rId123" Type="http://schemas.openxmlformats.org/officeDocument/2006/relationships/hyperlink" Target="http://www.paindrainer.com/" TargetMode="External"/><Relationship Id="rId144" Type="http://schemas.openxmlformats.org/officeDocument/2006/relationships/hyperlink" Target="http://www.spagonanomedical.se/" TargetMode="External"/><Relationship Id="rId90" Type="http://schemas.openxmlformats.org/officeDocument/2006/relationships/hyperlink" Target="http://www.mcare.se/" TargetMode="External"/><Relationship Id="rId165" Type="http://schemas.openxmlformats.org/officeDocument/2006/relationships/hyperlink" Target="http://www.vibrosense.com/" TargetMode="External"/><Relationship Id="rId27" Type="http://schemas.openxmlformats.org/officeDocument/2006/relationships/hyperlink" Target="https://www.axotan.se/" TargetMode="External"/><Relationship Id="rId48" Type="http://schemas.openxmlformats.org/officeDocument/2006/relationships/hyperlink" Target="http://www.dignitana.se/" TargetMode="External"/><Relationship Id="rId69" Type="http://schemas.openxmlformats.org/officeDocument/2006/relationships/hyperlink" Target="http://www.gutfeelinglabs.se/" TargetMode="External"/><Relationship Id="rId113" Type="http://schemas.openxmlformats.org/officeDocument/2006/relationships/hyperlink" Target="https://neuronano.se/" TargetMode="External"/><Relationship Id="rId134" Type="http://schemas.openxmlformats.org/officeDocument/2006/relationships/hyperlink" Target="https://rubinmedical.se/" TargetMode="External"/><Relationship Id="rId80" Type="http://schemas.openxmlformats.org/officeDocument/2006/relationships/hyperlink" Target="http://www.orsing.se/" TargetMode="External"/><Relationship Id="rId155" Type="http://schemas.openxmlformats.org/officeDocument/2006/relationships/hyperlink" Target="http://www.tendoforpeople.se/" TargetMode="External"/><Relationship Id="rId17" Type="http://schemas.openxmlformats.org/officeDocument/2006/relationships/hyperlink" Target="http://www.airsonett.eu/" TargetMode="External"/><Relationship Id="rId38" Type="http://schemas.openxmlformats.org/officeDocument/2006/relationships/hyperlink" Target="http://www.cellevate.com/" TargetMode="External"/><Relationship Id="rId59" Type="http://schemas.openxmlformats.org/officeDocument/2006/relationships/hyperlink" Target="http://www.exini.com/" TargetMode="External"/><Relationship Id="rId103" Type="http://schemas.openxmlformats.org/officeDocument/2006/relationships/hyperlink" Target="http://www.medimiab.com/" TargetMode="External"/><Relationship Id="rId124" Type="http://schemas.openxmlformats.org/officeDocument/2006/relationships/hyperlink" Target="http://www.pampett.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Fileshare/10.%20MediaTryck/1.%20Personmappar/10.%20CLYDE%20LANGE/LTH-wordmall/LTH-Word-template-Eng-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LTH-Word-template-Eng-tillg.dotx</Template>
  <TotalTime>2</TotalTime>
  <Pages>43</Pages>
  <Words>9663</Words>
  <Characters>60884</Characters>
  <Application>Microsoft Office Word</Application>
  <DocSecurity>0</DocSecurity>
  <Lines>1602</Lines>
  <Paragraphs>1022</Paragraphs>
  <ScaleCrop>false</ScaleCrop>
  <HeadingPairs>
    <vt:vector size="2" baseType="variant">
      <vt:variant>
        <vt:lpstr>Rubrik</vt:lpstr>
      </vt:variant>
      <vt:variant>
        <vt:i4>1</vt:i4>
      </vt:variant>
    </vt:vector>
  </HeadingPairs>
  <TitlesOfParts>
    <vt:vector size="1" baseType="lpstr">
      <vt:lpstr>Medtechdata 250514b</vt:lpstr>
    </vt:vector>
  </TitlesOfParts>
  <Manager/>
  <Company>Faculty of Engineering at Lund University</Company>
  <LinksUpToDate>false</LinksUpToDate>
  <CharactersWithSpaces>69525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MedTech Companies in Skåne</dc:title>
  <dc:subject/>
  <dc:creator>Faculty of Engineering at Lund University</dc:creator>
  <cp:keywords/>
  <dc:description/>
  <cp:lastModifiedBy>Clyde Lange</cp:lastModifiedBy>
  <cp:revision>3</cp:revision>
  <cp:lastPrinted>2017-12-15T10:09:00Z</cp:lastPrinted>
  <dcterms:created xsi:type="dcterms:W3CDTF">2026-05-05T10:12:00Z</dcterms:created>
  <dcterms:modified xsi:type="dcterms:W3CDTF">2026-05-05T10:14:00Z</dcterms:modified>
  <cp:category/>
</cp:coreProperties>
</file>